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480"/>
        <w:gridCol w:w="1480"/>
        <w:gridCol w:w="1480"/>
        <w:gridCol w:w="1480"/>
        <w:gridCol w:w="1480"/>
        <w:gridCol w:w="1480"/>
        <w:gridCol w:w="1480"/>
      </w:tblGrid>
      <w:tr w:rsidR="00167FF1" w14:paraId="3CD55ED2" w14:textId="77777777" w:rsidTr="00167FF1">
        <w:tblPrEx>
          <w:tblCellMar>
            <w:top w:w="0" w:type="dxa"/>
            <w:bottom w:w="0" w:type="dxa"/>
          </w:tblCellMar>
        </w:tblPrEx>
        <w:trPr>
          <w:trHeight w:hRule="exact" w:val="2286"/>
        </w:trPr>
        <w:tc>
          <w:tcPr>
            <w:tcW w:w="1036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pPr w:leftFromText="180" w:rightFromText="180" w:vertAnchor="text" w:tblpY="1"/>
              <w:tblOverlap w:val="never"/>
              <w:tblW w:w="21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10"/>
              <w:gridCol w:w="310"/>
              <w:gridCol w:w="309"/>
              <w:gridCol w:w="309"/>
              <w:gridCol w:w="309"/>
              <w:gridCol w:w="309"/>
              <w:gridCol w:w="309"/>
            </w:tblGrid>
            <w:tr w:rsidR="00167FF1" w14:paraId="3C0ABD97" w14:textId="77777777" w:rsidTr="00167FF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0360" w:type="dxa"/>
                  <w:gridSpan w:val="7"/>
                </w:tcPr>
                <w:p w14:paraId="3AA08B3F" w14:textId="751351F1" w:rsidR="00167FF1" w:rsidRPr="00167FF1" w:rsidRDefault="00167FF1" w:rsidP="00167FF1">
                  <w:pPr>
                    <w:jc w:val="center"/>
                    <w:rPr>
                      <w:noProof/>
                      <w:sz w:val="20"/>
                    </w:rPr>
                  </w:pPr>
                  <w:r>
                    <w:rPr>
                      <w:noProof/>
                      <w:sz w:val="20"/>
                    </w:rPr>
                    <w:t>January 2023</w:t>
                  </w:r>
                </w:p>
              </w:tc>
            </w:tr>
            <w:tr w:rsidR="00167FF1" w14:paraId="7ACB6D6E" w14:textId="77777777" w:rsidTr="00167FF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"/>
              </w:trPr>
              <w:tc>
                <w:tcPr>
                  <w:tcW w:w="1480" w:type="dxa"/>
                  <w:shd w:val="clear" w:color="auto" w:fill="B3B3B3"/>
                </w:tcPr>
                <w:p w14:paraId="03180B32" w14:textId="013B7015" w:rsidR="00167FF1" w:rsidRPr="00167FF1" w:rsidRDefault="00167FF1" w:rsidP="00167FF1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Mo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4C723FA0" w14:textId="60478DE6" w:rsidR="00167FF1" w:rsidRPr="00167FF1" w:rsidRDefault="00167FF1" w:rsidP="00167FF1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Tu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55FFBB63" w14:textId="341B9A35" w:rsidR="00167FF1" w:rsidRPr="00167FF1" w:rsidRDefault="00167FF1" w:rsidP="00167FF1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We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4EC4A2C6" w14:textId="21F7A68B" w:rsidR="00167FF1" w:rsidRPr="00167FF1" w:rsidRDefault="00167FF1" w:rsidP="00167FF1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Th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68A56FA7" w14:textId="34BCDA52" w:rsidR="00167FF1" w:rsidRPr="00167FF1" w:rsidRDefault="00167FF1" w:rsidP="00167FF1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Fr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2DB93ED3" w14:textId="4C103BA1" w:rsidR="00167FF1" w:rsidRPr="00167FF1" w:rsidRDefault="00167FF1" w:rsidP="00167FF1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Sa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36ABE05F" w14:textId="25CC600A" w:rsidR="00167FF1" w:rsidRPr="00167FF1" w:rsidRDefault="00167FF1" w:rsidP="00167FF1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Su</w:t>
                  </w:r>
                </w:p>
              </w:tc>
            </w:tr>
            <w:tr w:rsidR="00167FF1" w14:paraId="789ECB54" w14:textId="77777777" w:rsidTr="00167FF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69321BC1" w14:textId="03BD1ADC" w:rsidR="00167FF1" w:rsidRPr="00167FF1" w:rsidRDefault="00167FF1" w:rsidP="00167FF1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30</w:t>
                  </w:r>
                </w:p>
              </w:tc>
              <w:tc>
                <w:tcPr>
                  <w:tcW w:w="1480" w:type="dxa"/>
                </w:tcPr>
                <w:p w14:paraId="425FB2A0" w14:textId="08BC25CB" w:rsidR="00167FF1" w:rsidRPr="00167FF1" w:rsidRDefault="00167FF1" w:rsidP="00167FF1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31</w:t>
                  </w:r>
                </w:p>
              </w:tc>
              <w:tc>
                <w:tcPr>
                  <w:tcW w:w="1480" w:type="dxa"/>
                </w:tcPr>
                <w:p w14:paraId="6C547319" w14:textId="77777777" w:rsidR="00167FF1" w:rsidRPr="00167FF1" w:rsidRDefault="00167FF1" w:rsidP="00167FF1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7ED07127" w14:textId="77777777" w:rsidR="00167FF1" w:rsidRPr="00167FF1" w:rsidRDefault="00167FF1" w:rsidP="00167FF1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1D91D4BD" w14:textId="77777777" w:rsidR="00167FF1" w:rsidRPr="00167FF1" w:rsidRDefault="00167FF1" w:rsidP="00167FF1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7E9B1BF7" w14:textId="77777777" w:rsidR="00167FF1" w:rsidRPr="00167FF1" w:rsidRDefault="00167FF1" w:rsidP="00167FF1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1F8CD39C" w14:textId="2C8D1D3A" w:rsidR="00167FF1" w:rsidRPr="00167FF1" w:rsidRDefault="00167FF1" w:rsidP="00167FF1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</w:t>
                  </w:r>
                </w:p>
              </w:tc>
            </w:tr>
            <w:tr w:rsidR="00167FF1" w14:paraId="1D3778A2" w14:textId="77777777" w:rsidTr="00167FF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7EEB568A" w14:textId="3CA6F963" w:rsidR="00167FF1" w:rsidRPr="00167FF1" w:rsidRDefault="00167FF1" w:rsidP="00167FF1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</w:t>
                  </w:r>
                </w:p>
              </w:tc>
              <w:tc>
                <w:tcPr>
                  <w:tcW w:w="1480" w:type="dxa"/>
                </w:tcPr>
                <w:p w14:paraId="2563E43F" w14:textId="6CBA1118" w:rsidR="00167FF1" w:rsidRPr="00167FF1" w:rsidRDefault="00167FF1" w:rsidP="00167FF1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3</w:t>
                  </w:r>
                </w:p>
              </w:tc>
              <w:tc>
                <w:tcPr>
                  <w:tcW w:w="1480" w:type="dxa"/>
                </w:tcPr>
                <w:p w14:paraId="0437FEF6" w14:textId="392EC685" w:rsidR="00167FF1" w:rsidRPr="00167FF1" w:rsidRDefault="00167FF1" w:rsidP="00167FF1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4</w:t>
                  </w:r>
                </w:p>
              </w:tc>
              <w:tc>
                <w:tcPr>
                  <w:tcW w:w="1480" w:type="dxa"/>
                </w:tcPr>
                <w:p w14:paraId="733CCE13" w14:textId="5282BF72" w:rsidR="00167FF1" w:rsidRPr="00167FF1" w:rsidRDefault="00167FF1" w:rsidP="00167FF1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5</w:t>
                  </w:r>
                </w:p>
              </w:tc>
              <w:tc>
                <w:tcPr>
                  <w:tcW w:w="1480" w:type="dxa"/>
                </w:tcPr>
                <w:p w14:paraId="7EBA9D45" w14:textId="7CF75E2A" w:rsidR="00167FF1" w:rsidRPr="00167FF1" w:rsidRDefault="00167FF1" w:rsidP="00167FF1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6</w:t>
                  </w:r>
                </w:p>
              </w:tc>
              <w:tc>
                <w:tcPr>
                  <w:tcW w:w="1480" w:type="dxa"/>
                </w:tcPr>
                <w:p w14:paraId="58304F55" w14:textId="38E464B9" w:rsidR="00167FF1" w:rsidRPr="00167FF1" w:rsidRDefault="00167FF1" w:rsidP="00167FF1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7</w:t>
                  </w:r>
                </w:p>
              </w:tc>
              <w:tc>
                <w:tcPr>
                  <w:tcW w:w="1480" w:type="dxa"/>
                </w:tcPr>
                <w:p w14:paraId="5060660A" w14:textId="2CF8E39A" w:rsidR="00167FF1" w:rsidRPr="00167FF1" w:rsidRDefault="00167FF1" w:rsidP="00167FF1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8</w:t>
                  </w:r>
                </w:p>
              </w:tc>
            </w:tr>
            <w:tr w:rsidR="00167FF1" w14:paraId="0928050B" w14:textId="77777777" w:rsidTr="00167FF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741BA103" w14:textId="63404EFA" w:rsidR="00167FF1" w:rsidRPr="00167FF1" w:rsidRDefault="00167FF1" w:rsidP="00167FF1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9</w:t>
                  </w:r>
                </w:p>
              </w:tc>
              <w:tc>
                <w:tcPr>
                  <w:tcW w:w="1480" w:type="dxa"/>
                </w:tcPr>
                <w:p w14:paraId="62FCD8D6" w14:textId="3522CA54" w:rsidR="00167FF1" w:rsidRPr="00167FF1" w:rsidRDefault="00167FF1" w:rsidP="00167FF1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10</w:t>
                  </w:r>
                </w:p>
              </w:tc>
              <w:tc>
                <w:tcPr>
                  <w:tcW w:w="1480" w:type="dxa"/>
                </w:tcPr>
                <w:p w14:paraId="1917878D" w14:textId="12B8B583" w:rsidR="00167FF1" w:rsidRPr="00167FF1" w:rsidRDefault="00167FF1" w:rsidP="00167FF1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11</w:t>
                  </w:r>
                </w:p>
              </w:tc>
              <w:tc>
                <w:tcPr>
                  <w:tcW w:w="1480" w:type="dxa"/>
                </w:tcPr>
                <w:p w14:paraId="36B7DEBA" w14:textId="53181085" w:rsidR="00167FF1" w:rsidRPr="00167FF1" w:rsidRDefault="00167FF1" w:rsidP="00167FF1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12</w:t>
                  </w:r>
                </w:p>
              </w:tc>
              <w:tc>
                <w:tcPr>
                  <w:tcW w:w="1480" w:type="dxa"/>
                </w:tcPr>
                <w:p w14:paraId="46E84961" w14:textId="5D3EA56B" w:rsidR="00167FF1" w:rsidRPr="00167FF1" w:rsidRDefault="00167FF1" w:rsidP="00167FF1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13</w:t>
                  </w:r>
                </w:p>
              </w:tc>
              <w:tc>
                <w:tcPr>
                  <w:tcW w:w="1480" w:type="dxa"/>
                </w:tcPr>
                <w:p w14:paraId="5853F6D6" w14:textId="475CD150" w:rsidR="00167FF1" w:rsidRPr="00167FF1" w:rsidRDefault="00167FF1" w:rsidP="00167FF1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14</w:t>
                  </w:r>
                </w:p>
              </w:tc>
              <w:tc>
                <w:tcPr>
                  <w:tcW w:w="1480" w:type="dxa"/>
                </w:tcPr>
                <w:p w14:paraId="28315F76" w14:textId="4ED6C2ED" w:rsidR="00167FF1" w:rsidRPr="00167FF1" w:rsidRDefault="00167FF1" w:rsidP="00167FF1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15</w:t>
                  </w:r>
                </w:p>
              </w:tc>
            </w:tr>
            <w:tr w:rsidR="00167FF1" w14:paraId="7EBBF53F" w14:textId="77777777" w:rsidTr="00167FF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5F561BEF" w14:textId="2000E846" w:rsidR="00167FF1" w:rsidRPr="00167FF1" w:rsidRDefault="00167FF1" w:rsidP="00167FF1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16</w:t>
                  </w:r>
                </w:p>
              </w:tc>
              <w:tc>
                <w:tcPr>
                  <w:tcW w:w="1480" w:type="dxa"/>
                </w:tcPr>
                <w:p w14:paraId="057A8EB9" w14:textId="5DDB87AA" w:rsidR="00167FF1" w:rsidRPr="00167FF1" w:rsidRDefault="00167FF1" w:rsidP="00167FF1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17</w:t>
                  </w:r>
                </w:p>
              </w:tc>
              <w:tc>
                <w:tcPr>
                  <w:tcW w:w="1480" w:type="dxa"/>
                </w:tcPr>
                <w:p w14:paraId="49C1FC17" w14:textId="49F0747A" w:rsidR="00167FF1" w:rsidRPr="00167FF1" w:rsidRDefault="00167FF1" w:rsidP="00167FF1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18</w:t>
                  </w:r>
                </w:p>
              </w:tc>
              <w:tc>
                <w:tcPr>
                  <w:tcW w:w="1480" w:type="dxa"/>
                </w:tcPr>
                <w:p w14:paraId="31F0D0A1" w14:textId="28B13F7E" w:rsidR="00167FF1" w:rsidRPr="00167FF1" w:rsidRDefault="00167FF1" w:rsidP="00167FF1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19</w:t>
                  </w:r>
                </w:p>
              </w:tc>
              <w:tc>
                <w:tcPr>
                  <w:tcW w:w="1480" w:type="dxa"/>
                </w:tcPr>
                <w:p w14:paraId="7E8074E5" w14:textId="32DD9014" w:rsidR="00167FF1" w:rsidRPr="00167FF1" w:rsidRDefault="00167FF1" w:rsidP="00167FF1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20</w:t>
                  </w:r>
                </w:p>
              </w:tc>
              <w:tc>
                <w:tcPr>
                  <w:tcW w:w="1480" w:type="dxa"/>
                </w:tcPr>
                <w:p w14:paraId="21116F2D" w14:textId="78ED17CB" w:rsidR="00167FF1" w:rsidRPr="00167FF1" w:rsidRDefault="00167FF1" w:rsidP="00167FF1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21</w:t>
                  </w:r>
                </w:p>
              </w:tc>
              <w:tc>
                <w:tcPr>
                  <w:tcW w:w="1480" w:type="dxa"/>
                </w:tcPr>
                <w:p w14:paraId="34E2E019" w14:textId="3AB6C05B" w:rsidR="00167FF1" w:rsidRPr="00167FF1" w:rsidRDefault="00167FF1" w:rsidP="00167FF1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22</w:t>
                  </w:r>
                </w:p>
              </w:tc>
            </w:tr>
            <w:tr w:rsidR="00167FF1" w14:paraId="2BA2434B" w14:textId="77777777" w:rsidTr="00167FF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0BBC6DBF" w14:textId="0FFE3568" w:rsidR="00167FF1" w:rsidRPr="00167FF1" w:rsidRDefault="00167FF1" w:rsidP="00167FF1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23</w:t>
                  </w:r>
                </w:p>
              </w:tc>
              <w:tc>
                <w:tcPr>
                  <w:tcW w:w="1480" w:type="dxa"/>
                </w:tcPr>
                <w:p w14:paraId="56CAF59A" w14:textId="2653A229" w:rsidR="00167FF1" w:rsidRPr="00167FF1" w:rsidRDefault="00167FF1" w:rsidP="00167FF1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24</w:t>
                  </w:r>
                </w:p>
              </w:tc>
              <w:tc>
                <w:tcPr>
                  <w:tcW w:w="1480" w:type="dxa"/>
                </w:tcPr>
                <w:p w14:paraId="433CFE25" w14:textId="7180CE64" w:rsidR="00167FF1" w:rsidRPr="00167FF1" w:rsidRDefault="00167FF1" w:rsidP="00167FF1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25</w:t>
                  </w:r>
                </w:p>
              </w:tc>
              <w:tc>
                <w:tcPr>
                  <w:tcW w:w="1480" w:type="dxa"/>
                </w:tcPr>
                <w:p w14:paraId="15EEAC2F" w14:textId="757AC7D0" w:rsidR="00167FF1" w:rsidRPr="00167FF1" w:rsidRDefault="00167FF1" w:rsidP="00167FF1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26</w:t>
                  </w:r>
                </w:p>
              </w:tc>
              <w:tc>
                <w:tcPr>
                  <w:tcW w:w="1480" w:type="dxa"/>
                </w:tcPr>
                <w:p w14:paraId="00503948" w14:textId="02506F93" w:rsidR="00167FF1" w:rsidRPr="00167FF1" w:rsidRDefault="00167FF1" w:rsidP="00167FF1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27</w:t>
                  </w:r>
                </w:p>
              </w:tc>
              <w:tc>
                <w:tcPr>
                  <w:tcW w:w="1480" w:type="dxa"/>
                </w:tcPr>
                <w:p w14:paraId="20B22718" w14:textId="62D51B5D" w:rsidR="00167FF1" w:rsidRPr="00167FF1" w:rsidRDefault="00167FF1" w:rsidP="00167FF1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28</w:t>
                  </w:r>
                </w:p>
              </w:tc>
              <w:tc>
                <w:tcPr>
                  <w:tcW w:w="1480" w:type="dxa"/>
                </w:tcPr>
                <w:p w14:paraId="6D929670" w14:textId="2487AB23" w:rsidR="00167FF1" w:rsidRPr="00167FF1" w:rsidRDefault="00167FF1" w:rsidP="00167FF1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29</w:t>
                  </w:r>
                </w:p>
              </w:tc>
            </w:tr>
          </w:tbl>
          <w:tbl>
            <w:tblPr>
              <w:tblpPr w:leftFromText="180" w:rightFromText="180" w:vertAnchor="text" w:tblpXSpec="right" w:tblpY="1"/>
              <w:tblOverlap w:val="never"/>
              <w:tblW w:w="21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10"/>
              <w:gridCol w:w="310"/>
              <w:gridCol w:w="309"/>
              <w:gridCol w:w="309"/>
              <w:gridCol w:w="309"/>
              <w:gridCol w:w="309"/>
              <w:gridCol w:w="309"/>
            </w:tblGrid>
            <w:tr w:rsidR="00167FF1" w14:paraId="1D3BFBAE" w14:textId="77777777" w:rsidTr="00167FF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0360" w:type="dxa"/>
                  <w:gridSpan w:val="7"/>
                </w:tcPr>
                <w:p w14:paraId="00CB95BC" w14:textId="3A559F9E" w:rsidR="00167FF1" w:rsidRPr="00167FF1" w:rsidRDefault="00167FF1" w:rsidP="00167FF1">
                  <w:pPr>
                    <w:jc w:val="center"/>
                    <w:rPr>
                      <w:noProof/>
                      <w:sz w:val="20"/>
                    </w:rPr>
                  </w:pPr>
                  <w:r>
                    <w:rPr>
                      <w:noProof/>
                      <w:sz w:val="20"/>
                    </w:rPr>
                    <w:t>March 2023</w:t>
                  </w:r>
                </w:p>
              </w:tc>
            </w:tr>
            <w:tr w:rsidR="00167FF1" w14:paraId="013812B9" w14:textId="77777777" w:rsidTr="00167FF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"/>
              </w:trPr>
              <w:tc>
                <w:tcPr>
                  <w:tcW w:w="1480" w:type="dxa"/>
                  <w:shd w:val="clear" w:color="auto" w:fill="B3B3B3"/>
                </w:tcPr>
                <w:p w14:paraId="21330666" w14:textId="01D93F74" w:rsidR="00167FF1" w:rsidRPr="00167FF1" w:rsidRDefault="00167FF1" w:rsidP="00167FF1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Mo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3D894146" w14:textId="0663EA75" w:rsidR="00167FF1" w:rsidRPr="00167FF1" w:rsidRDefault="00167FF1" w:rsidP="00167FF1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Tu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5599DDD4" w14:textId="42264F84" w:rsidR="00167FF1" w:rsidRPr="00167FF1" w:rsidRDefault="00167FF1" w:rsidP="00167FF1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We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0ADFE370" w14:textId="52C55096" w:rsidR="00167FF1" w:rsidRPr="00167FF1" w:rsidRDefault="00167FF1" w:rsidP="00167FF1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Th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4A24F5DC" w14:textId="76B16CA5" w:rsidR="00167FF1" w:rsidRPr="00167FF1" w:rsidRDefault="00167FF1" w:rsidP="00167FF1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Fr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06F8DF47" w14:textId="0FA1F433" w:rsidR="00167FF1" w:rsidRPr="00167FF1" w:rsidRDefault="00167FF1" w:rsidP="00167FF1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Sa</w:t>
                  </w:r>
                </w:p>
              </w:tc>
              <w:tc>
                <w:tcPr>
                  <w:tcW w:w="1480" w:type="dxa"/>
                  <w:shd w:val="clear" w:color="auto" w:fill="B3B3B3"/>
                </w:tcPr>
                <w:p w14:paraId="149A5EEB" w14:textId="5321FE8D" w:rsidR="00167FF1" w:rsidRPr="00167FF1" w:rsidRDefault="00167FF1" w:rsidP="00167FF1">
                  <w:pPr>
                    <w:jc w:val="center"/>
                    <w:rPr>
                      <w:noProof/>
                      <w:sz w:val="14"/>
                    </w:rPr>
                  </w:pPr>
                  <w:r>
                    <w:rPr>
                      <w:noProof/>
                      <w:sz w:val="14"/>
                    </w:rPr>
                    <w:t>Su</w:t>
                  </w:r>
                </w:p>
              </w:tc>
            </w:tr>
            <w:tr w:rsidR="00167FF1" w14:paraId="4925E288" w14:textId="77777777" w:rsidTr="00167FF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5F330345" w14:textId="77777777" w:rsidR="00167FF1" w:rsidRPr="00167FF1" w:rsidRDefault="00167FF1" w:rsidP="00167FF1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43115385" w14:textId="77777777" w:rsidR="00167FF1" w:rsidRPr="00167FF1" w:rsidRDefault="00167FF1" w:rsidP="00167FF1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0ABDF860" w14:textId="5A2F3FA3" w:rsidR="00167FF1" w:rsidRPr="00167FF1" w:rsidRDefault="00167FF1" w:rsidP="00167FF1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</w:t>
                  </w:r>
                </w:p>
              </w:tc>
              <w:tc>
                <w:tcPr>
                  <w:tcW w:w="1480" w:type="dxa"/>
                </w:tcPr>
                <w:p w14:paraId="34EE334C" w14:textId="61A936F1" w:rsidR="00167FF1" w:rsidRPr="00167FF1" w:rsidRDefault="00167FF1" w:rsidP="00167FF1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</w:t>
                  </w:r>
                </w:p>
              </w:tc>
              <w:tc>
                <w:tcPr>
                  <w:tcW w:w="1480" w:type="dxa"/>
                </w:tcPr>
                <w:p w14:paraId="3132BBD5" w14:textId="33AD9684" w:rsidR="00167FF1" w:rsidRPr="00167FF1" w:rsidRDefault="00167FF1" w:rsidP="00167FF1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3</w:t>
                  </w:r>
                </w:p>
              </w:tc>
              <w:tc>
                <w:tcPr>
                  <w:tcW w:w="1480" w:type="dxa"/>
                </w:tcPr>
                <w:p w14:paraId="025CB053" w14:textId="25740D10" w:rsidR="00167FF1" w:rsidRPr="00167FF1" w:rsidRDefault="00167FF1" w:rsidP="00167FF1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4</w:t>
                  </w:r>
                </w:p>
              </w:tc>
              <w:tc>
                <w:tcPr>
                  <w:tcW w:w="1480" w:type="dxa"/>
                </w:tcPr>
                <w:p w14:paraId="38E520BE" w14:textId="7025E0BF" w:rsidR="00167FF1" w:rsidRPr="00167FF1" w:rsidRDefault="00167FF1" w:rsidP="00167FF1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5</w:t>
                  </w:r>
                </w:p>
              </w:tc>
            </w:tr>
            <w:tr w:rsidR="00167FF1" w14:paraId="58A1F2B7" w14:textId="77777777" w:rsidTr="00167FF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4D704D27" w14:textId="782BF997" w:rsidR="00167FF1" w:rsidRPr="00167FF1" w:rsidRDefault="00167FF1" w:rsidP="00167FF1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6</w:t>
                  </w:r>
                </w:p>
              </w:tc>
              <w:tc>
                <w:tcPr>
                  <w:tcW w:w="1480" w:type="dxa"/>
                </w:tcPr>
                <w:p w14:paraId="684CB186" w14:textId="4A131FF3" w:rsidR="00167FF1" w:rsidRPr="00167FF1" w:rsidRDefault="00167FF1" w:rsidP="00167FF1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7</w:t>
                  </w:r>
                </w:p>
              </w:tc>
              <w:tc>
                <w:tcPr>
                  <w:tcW w:w="1480" w:type="dxa"/>
                </w:tcPr>
                <w:p w14:paraId="61435225" w14:textId="5ABD7E20" w:rsidR="00167FF1" w:rsidRPr="00167FF1" w:rsidRDefault="00167FF1" w:rsidP="00167FF1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8</w:t>
                  </w:r>
                </w:p>
              </w:tc>
              <w:tc>
                <w:tcPr>
                  <w:tcW w:w="1480" w:type="dxa"/>
                </w:tcPr>
                <w:p w14:paraId="6EB347EE" w14:textId="329C6B17" w:rsidR="00167FF1" w:rsidRPr="00167FF1" w:rsidRDefault="00167FF1" w:rsidP="00167FF1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9</w:t>
                  </w:r>
                </w:p>
              </w:tc>
              <w:tc>
                <w:tcPr>
                  <w:tcW w:w="1480" w:type="dxa"/>
                </w:tcPr>
                <w:p w14:paraId="6EDB6447" w14:textId="35C5268D" w:rsidR="00167FF1" w:rsidRPr="00167FF1" w:rsidRDefault="00167FF1" w:rsidP="00167FF1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10</w:t>
                  </w:r>
                </w:p>
              </w:tc>
              <w:tc>
                <w:tcPr>
                  <w:tcW w:w="1480" w:type="dxa"/>
                </w:tcPr>
                <w:p w14:paraId="71A2EA81" w14:textId="6764B6DA" w:rsidR="00167FF1" w:rsidRPr="00167FF1" w:rsidRDefault="00167FF1" w:rsidP="00167FF1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11</w:t>
                  </w:r>
                </w:p>
              </w:tc>
              <w:tc>
                <w:tcPr>
                  <w:tcW w:w="1480" w:type="dxa"/>
                </w:tcPr>
                <w:p w14:paraId="120B5AAA" w14:textId="1DC7BBEA" w:rsidR="00167FF1" w:rsidRPr="00167FF1" w:rsidRDefault="00167FF1" w:rsidP="00167FF1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12</w:t>
                  </w:r>
                </w:p>
              </w:tc>
            </w:tr>
            <w:tr w:rsidR="00167FF1" w14:paraId="3AF50060" w14:textId="77777777" w:rsidTr="00167FF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57E930D8" w14:textId="1280B702" w:rsidR="00167FF1" w:rsidRPr="00167FF1" w:rsidRDefault="00167FF1" w:rsidP="00167FF1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13</w:t>
                  </w:r>
                </w:p>
              </w:tc>
              <w:tc>
                <w:tcPr>
                  <w:tcW w:w="1480" w:type="dxa"/>
                </w:tcPr>
                <w:p w14:paraId="2803AA8F" w14:textId="6EF987A3" w:rsidR="00167FF1" w:rsidRPr="00167FF1" w:rsidRDefault="00167FF1" w:rsidP="00167FF1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14</w:t>
                  </w:r>
                </w:p>
              </w:tc>
              <w:tc>
                <w:tcPr>
                  <w:tcW w:w="1480" w:type="dxa"/>
                </w:tcPr>
                <w:p w14:paraId="2FB2EC7E" w14:textId="75D57617" w:rsidR="00167FF1" w:rsidRPr="00167FF1" w:rsidRDefault="00167FF1" w:rsidP="00167FF1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15</w:t>
                  </w:r>
                </w:p>
              </w:tc>
              <w:tc>
                <w:tcPr>
                  <w:tcW w:w="1480" w:type="dxa"/>
                </w:tcPr>
                <w:p w14:paraId="7E276E9E" w14:textId="1920568E" w:rsidR="00167FF1" w:rsidRPr="00167FF1" w:rsidRDefault="00167FF1" w:rsidP="00167FF1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16</w:t>
                  </w:r>
                </w:p>
              </w:tc>
              <w:tc>
                <w:tcPr>
                  <w:tcW w:w="1480" w:type="dxa"/>
                </w:tcPr>
                <w:p w14:paraId="49CBA33A" w14:textId="08A5455B" w:rsidR="00167FF1" w:rsidRPr="00167FF1" w:rsidRDefault="00167FF1" w:rsidP="00167FF1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17</w:t>
                  </w:r>
                </w:p>
              </w:tc>
              <w:tc>
                <w:tcPr>
                  <w:tcW w:w="1480" w:type="dxa"/>
                </w:tcPr>
                <w:p w14:paraId="2441BD6A" w14:textId="47625746" w:rsidR="00167FF1" w:rsidRPr="00167FF1" w:rsidRDefault="00167FF1" w:rsidP="00167FF1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18</w:t>
                  </w:r>
                </w:p>
              </w:tc>
              <w:tc>
                <w:tcPr>
                  <w:tcW w:w="1480" w:type="dxa"/>
                </w:tcPr>
                <w:p w14:paraId="090C6114" w14:textId="22BB0082" w:rsidR="00167FF1" w:rsidRPr="00167FF1" w:rsidRDefault="00167FF1" w:rsidP="00167FF1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19</w:t>
                  </w:r>
                </w:p>
              </w:tc>
            </w:tr>
            <w:tr w:rsidR="00167FF1" w14:paraId="27FB2209" w14:textId="77777777" w:rsidTr="00167FF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641C40FC" w14:textId="7B0F3A2A" w:rsidR="00167FF1" w:rsidRPr="00167FF1" w:rsidRDefault="00167FF1" w:rsidP="00167FF1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20</w:t>
                  </w:r>
                </w:p>
              </w:tc>
              <w:tc>
                <w:tcPr>
                  <w:tcW w:w="1480" w:type="dxa"/>
                </w:tcPr>
                <w:p w14:paraId="2AF5E2C8" w14:textId="12374D47" w:rsidR="00167FF1" w:rsidRPr="00167FF1" w:rsidRDefault="00167FF1" w:rsidP="00167FF1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21</w:t>
                  </w:r>
                </w:p>
              </w:tc>
              <w:tc>
                <w:tcPr>
                  <w:tcW w:w="1480" w:type="dxa"/>
                </w:tcPr>
                <w:p w14:paraId="3609E753" w14:textId="6E9C658C" w:rsidR="00167FF1" w:rsidRPr="00167FF1" w:rsidRDefault="00167FF1" w:rsidP="00167FF1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22</w:t>
                  </w:r>
                </w:p>
              </w:tc>
              <w:tc>
                <w:tcPr>
                  <w:tcW w:w="1480" w:type="dxa"/>
                </w:tcPr>
                <w:p w14:paraId="34FC3EBC" w14:textId="00F09404" w:rsidR="00167FF1" w:rsidRPr="00167FF1" w:rsidRDefault="00167FF1" w:rsidP="00167FF1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23</w:t>
                  </w:r>
                </w:p>
              </w:tc>
              <w:tc>
                <w:tcPr>
                  <w:tcW w:w="1480" w:type="dxa"/>
                </w:tcPr>
                <w:p w14:paraId="4BFF7522" w14:textId="286AFD26" w:rsidR="00167FF1" w:rsidRPr="00167FF1" w:rsidRDefault="00167FF1" w:rsidP="00167FF1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24</w:t>
                  </w:r>
                </w:p>
              </w:tc>
              <w:tc>
                <w:tcPr>
                  <w:tcW w:w="1480" w:type="dxa"/>
                </w:tcPr>
                <w:p w14:paraId="223D7418" w14:textId="2B7E6E47" w:rsidR="00167FF1" w:rsidRPr="00167FF1" w:rsidRDefault="00167FF1" w:rsidP="00167FF1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25</w:t>
                  </w:r>
                </w:p>
              </w:tc>
              <w:tc>
                <w:tcPr>
                  <w:tcW w:w="1480" w:type="dxa"/>
                </w:tcPr>
                <w:p w14:paraId="2A9B6EEC" w14:textId="2C59661C" w:rsidR="00167FF1" w:rsidRPr="00167FF1" w:rsidRDefault="00167FF1" w:rsidP="00167FF1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26</w:t>
                  </w:r>
                </w:p>
              </w:tc>
            </w:tr>
            <w:tr w:rsidR="00167FF1" w14:paraId="7EAF3927" w14:textId="77777777" w:rsidTr="00167FF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48"/>
              </w:trPr>
              <w:tc>
                <w:tcPr>
                  <w:tcW w:w="1480" w:type="dxa"/>
                </w:tcPr>
                <w:p w14:paraId="685585FD" w14:textId="7CAF06DD" w:rsidR="00167FF1" w:rsidRPr="00167FF1" w:rsidRDefault="00167FF1" w:rsidP="00167FF1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27</w:t>
                  </w:r>
                </w:p>
              </w:tc>
              <w:tc>
                <w:tcPr>
                  <w:tcW w:w="1480" w:type="dxa"/>
                </w:tcPr>
                <w:p w14:paraId="34022921" w14:textId="61A747CD" w:rsidR="00167FF1" w:rsidRPr="00167FF1" w:rsidRDefault="00167FF1" w:rsidP="00167FF1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28</w:t>
                  </w:r>
                </w:p>
              </w:tc>
              <w:tc>
                <w:tcPr>
                  <w:tcW w:w="1480" w:type="dxa"/>
                </w:tcPr>
                <w:p w14:paraId="51F0B83F" w14:textId="697A8146" w:rsidR="00167FF1" w:rsidRPr="00167FF1" w:rsidRDefault="00167FF1" w:rsidP="00167FF1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29</w:t>
                  </w:r>
                </w:p>
              </w:tc>
              <w:tc>
                <w:tcPr>
                  <w:tcW w:w="1480" w:type="dxa"/>
                </w:tcPr>
                <w:p w14:paraId="1AD919E3" w14:textId="1BBE59A9" w:rsidR="00167FF1" w:rsidRPr="00167FF1" w:rsidRDefault="00167FF1" w:rsidP="00167FF1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30</w:t>
                  </w:r>
                </w:p>
              </w:tc>
              <w:tc>
                <w:tcPr>
                  <w:tcW w:w="1480" w:type="dxa"/>
                </w:tcPr>
                <w:p w14:paraId="15C2DA81" w14:textId="70826C34" w:rsidR="00167FF1" w:rsidRPr="00167FF1" w:rsidRDefault="00167FF1" w:rsidP="00167FF1">
                  <w:pPr>
                    <w:jc w:val="center"/>
                    <w:rPr>
                      <w:noProof/>
                      <w:sz w:val="16"/>
                    </w:rPr>
                  </w:pPr>
                  <w:r>
                    <w:rPr>
                      <w:noProof/>
                      <w:sz w:val="16"/>
                    </w:rPr>
                    <w:t>31</w:t>
                  </w:r>
                </w:p>
              </w:tc>
              <w:tc>
                <w:tcPr>
                  <w:tcW w:w="1480" w:type="dxa"/>
                </w:tcPr>
                <w:p w14:paraId="6F4553D0" w14:textId="77777777" w:rsidR="00167FF1" w:rsidRPr="00167FF1" w:rsidRDefault="00167FF1" w:rsidP="00167FF1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  <w:tc>
                <w:tcPr>
                  <w:tcW w:w="1480" w:type="dxa"/>
                </w:tcPr>
                <w:p w14:paraId="51AD414E" w14:textId="77777777" w:rsidR="00167FF1" w:rsidRPr="00167FF1" w:rsidRDefault="00167FF1" w:rsidP="00167FF1">
                  <w:pPr>
                    <w:jc w:val="center"/>
                    <w:rPr>
                      <w:noProof/>
                      <w:sz w:val="16"/>
                    </w:rPr>
                  </w:pPr>
                </w:p>
              </w:tc>
            </w:tr>
          </w:tbl>
          <w:p w14:paraId="516578BA" w14:textId="567DEF7D" w:rsidR="00167FF1" w:rsidRPr="00167FF1" w:rsidRDefault="00167FF1" w:rsidP="00167FF1">
            <w:pPr>
              <w:jc w:val="center"/>
              <w:rPr>
                <w:noProof/>
                <w:sz w:val="96"/>
              </w:rPr>
            </w:pPr>
            <w:r>
              <w:rPr>
                <w:noProof/>
                <w:sz w:val="96"/>
              </w:rPr>
              <w:t>February 2023</w:t>
            </w:r>
          </w:p>
        </w:tc>
      </w:tr>
      <w:tr w:rsidR="00167FF1" w14:paraId="6DB45AD5" w14:textId="77777777" w:rsidTr="00167FF1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480" w:type="dxa"/>
            <w:shd w:val="clear" w:color="auto" w:fill="B3B3B3"/>
          </w:tcPr>
          <w:p w14:paraId="60A383AA" w14:textId="149D96C8" w:rsidR="00167FF1" w:rsidRPr="00167FF1" w:rsidRDefault="00167FF1" w:rsidP="00167FF1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Mon</w:t>
            </w:r>
          </w:p>
        </w:tc>
        <w:tc>
          <w:tcPr>
            <w:tcW w:w="1480" w:type="dxa"/>
            <w:shd w:val="clear" w:color="auto" w:fill="B3B3B3"/>
          </w:tcPr>
          <w:p w14:paraId="7BFF07BE" w14:textId="7CAE4567" w:rsidR="00167FF1" w:rsidRPr="00167FF1" w:rsidRDefault="00167FF1" w:rsidP="00167FF1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Tue</w:t>
            </w:r>
          </w:p>
        </w:tc>
        <w:tc>
          <w:tcPr>
            <w:tcW w:w="1480" w:type="dxa"/>
            <w:shd w:val="clear" w:color="auto" w:fill="B3B3B3"/>
          </w:tcPr>
          <w:p w14:paraId="01D8EEF3" w14:textId="44A97CF3" w:rsidR="00167FF1" w:rsidRPr="00167FF1" w:rsidRDefault="00167FF1" w:rsidP="00167FF1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Wed</w:t>
            </w:r>
          </w:p>
        </w:tc>
        <w:tc>
          <w:tcPr>
            <w:tcW w:w="1480" w:type="dxa"/>
            <w:shd w:val="clear" w:color="auto" w:fill="B3B3B3"/>
          </w:tcPr>
          <w:p w14:paraId="7A539B8B" w14:textId="352B4BEC" w:rsidR="00167FF1" w:rsidRPr="00167FF1" w:rsidRDefault="00167FF1" w:rsidP="00167FF1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Thu</w:t>
            </w:r>
          </w:p>
        </w:tc>
        <w:tc>
          <w:tcPr>
            <w:tcW w:w="1480" w:type="dxa"/>
            <w:shd w:val="clear" w:color="auto" w:fill="B3B3B3"/>
          </w:tcPr>
          <w:p w14:paraId="74831756" w14:textId="590C67D0" w:rsidR="00167FF1" w:rsidRPr="00167FF1" w:rsidRDefault="00167FF1" w:rsidP="00167FF1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Fri</w:t>
            </w:r>
          </w:p>
        </w:tc>
        <w:tc>
          <w:tcPr>
            <w:tcW w:w="1480" w:type="dxa"/>
            <w:shd w:val="clear" w:color="auto" w:fill="B3B3B3"/>
          </w:tcPr>
          <w:p w14:paraId="6423281D" w14:textId="4BF7708D" w:rsidR="00167FF1" w:rsidRPr="00167FF1" w:rsidRDefault="00167FF1" w:rsidP="00167FF1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Sat</w:t>
            </w:r>
          </w:p>
        </w:tc>
        <w:tc>
          <w:tcPr>
            <w:tcW w:w="1480" w:type="dxa"/>
            <w:shd w:val="clear" w:color="auto" w:fill="B3B3B3"/>
          </w:tcPr>
          <w:p w14:paraId="33C6D3B3" w14:textId="6EA5B0D4" w:rsidR="00167FF1" w:rsidRPr="00167FF1" w:rsidRDefault="00167FF1" w:rsidP="00167FF1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Sun</w:t>
            </w:r>
          </w:p>
        </w:tc>
      </w:tr>
      <w:tr w:rsidR="00167FF1" w14:paraId="72390E64" w14:textId="77777777" w:rsidTr="00167FF1">
        <w:tblPrEx>
          <w:tblCellMar>
            <w:top w:w="0" w:type="dxa"/>
            <w:bottom w:w="0" w:type="dxa"/>
          </w:tblCellMar>
        </w:tblPrEx>
        <w:trPr>
          <w:trHeight w:hRule="exact" w:val="2286"/>
        </w:trPr>
        <w:tc>
          <w:tcPr>
            <w:tcW w:w="1480" w:type="dxa"/>
            <w:shd w:val="clear" w:color="auto" w:fill="auto"/>
          </w:tcPr>
          <w:p w14:paraId="3B0D914B" w14:textId="77777777" w:rsidR="00167FF1" w:rsidRPr="00167FF1" w:rsidRDefault="00167FF1" w:rsidP="00167FF1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</w:p>
        </w:tc>
        <w:tc>
          <w:tcPr>
            <w:tcW w:w="1480" w:type="dxa"/>
            <w:shd w:val="clear" w:color="auto" w:fill="auto"/>
          </w:tcPr>
          <w:p w14:paraId="128BC417" w14:textId="77777777" w:rsidR="00167FF1" w:rsidRPr="00167FF1" w:rsidRDefault="00167FF1" w:rsidP="00167FF1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</w:p>
        </w:tc>
        <w:tc>
          <w:tcPr>
            <w:tcW w:w="1480" w:type="dxa"/>
            <w:shd w:val="clear" w:color="auto" w:fill="auto"/>
          </w:tcPr>
          <w:p w14:paraId="16EE51AB" w14:textId="21508618" w:rsidR="00167FF1" w:rsidRPr="00167FF1" w:rsidRDefault="00167FF1" w:rsidP="00167FF1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</w:t>
            </w:r>
          </w:p>
        </w:tc>
        <w:tc>
          <w:tcPr>
            <w:tcW w:w="1480" w:type="dxa"/>
            <w:shd w:val="clear" w:color="auto" w:fill="auto"/>
          </w:tcPr>
          <w:p w14:paraId="4FBFC026" w14:textId="740F9810" w:rsidR="00167FF1" w:rsidRPr="00167FF1" w:rsidRDefault="00167FF1" w:rsidP="00167FF1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</w:t>
            </w:r>
          </w:p>
        </w:tc>
        <w:tc>
          <w:tcPr>
            <w:tcW w:w="1480" w:type="dxa"/>
            <w:shd w:val="clear" w:color="auto" w:fill="auto"/>
          </w:tcPr>
          <w:p w14:paraId="0A3B4009" w14:textId="402C6012" w:rsidR="00167FF1" w:rsidRPr="00167FF1" w:rsidRDefault="00167FF1" w:rsidP="00167FF1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3</w:t>
            </w:r>
          </w:p>
        </w:tc>
        <w:tc>
          <w:tcPr>
            <w:tcW w:w="1480" w:type="dxa"/>
            <w:shd w:val="clear" w:color="auto" w:fill="auto"/>
          </w:tcPr>
          <w:p w14:paraId="1E143EA9" w14:textId="0426B814" w:rsidR="00167FF1" w:rsidRPr="00167FF1" w:rsidRDefault="00167FF1" w:rsidP="00167FF1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4</w:t>
            </w:r>
          </w:p>
        </w:tc>
        <w:tc>
          <w:tcPr>
            <w:tcW w:w="1480" w:type="dxa"/>
            <w:shd w:val="clear" w:color="auto" w:fill="auto"/>
          </w:tcPr>
          <w:p w14:paraId="09B4A560" w14:textId="1FD82A35" w:rsidR="00167FF1" w:rsidRPr="00167FF1" w:rsidRDefault="00167FF1" w:rsidP="00167FF1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5</w:t>
            </w:r>
            <w:r>
              <w:rPr>
                <w:noProof/>
                <w:sz w:val="32"/>
              </w:rPr>
              <w:tab/>
            </w:r>
            <w:r w:rsidRPr="00167FF1">
              <w:rPr>
                <w:rFonts w:ascii="Wingdings" w:hAnsi="Wingdings"/>
                <w:noProof/>
                <w:sz w:val="32"/>
              </w:rPr>
              <w:t>m</w:t>
            </w:r>
          </w:p>
        </w:tc>
      </w:tr>
      <w:tr w:rsidR="00167FF1" w14:paraId="488594E4" w14:textId="77777777" w:rsidTr="00167FF1">
        <w:tblPrEx>
          <w:tblCellMar>
            <w:top w:w="0" w:type="dxa"/>
            <w:bottom w:w="0" w:type="dxa"/>
          </w:tblCellMar>
        </w:tblPrEx>
        <w:trPr>
          <w:trHeight w:hRule="exact" w:val="2286"/>
        </w:trPr>
        <w:tc>
          <w:tcPr>
            <w:tcW w:w="1480" w:type="dxa"/>
            <w:shd w:val="clear" w:color="auto" w:fill="auto"/>
          </w:tcPr>
          <w:p w14:paraId="11EA0D37" w14:textId="1840AE83" w:rsidR="00167FF1" w:rsidRPr="00167FF1" w:rsidRDefault="00167FF1" w:rsidP="00167FF1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6</w:t>
            </w:r>
            <w:r>
              <w:rPr>
                <w:noProof/>
                <w:sz w:val="32"/>
              </w:rPr>
              <w:tab/>
            </w:r>
            <w:r w:rsidRPr="00167FF1">
              <w:rPr>
                <w:noProof/>
              </w:rPr>
              <w:t xml:space="preserve"> Week 6</w:t>
            </w:r>
          </w:p>
        </w:tc>
        <w:tc>
          <w:tcPr>
            <w:tcW w:w="1480" w:type="dxa"/>
            <w:shd w:val="clear" w:color="auto" w:fill="auto"/>
          </w:tcPr>
          <w:p w14:paraId="5B09A642" w14:textId="5F436180" w:rsidR="00167FF1" w:rsidRPr="00167FF1" w:rsidRDefault="00167FF1" w:rsidP="00167FF1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7</w:t>
            </w:r>
          </w:p>
        </w:tc>
        <w:tc>
          <w:tcPr>
            <w:tcW w:w="1480" w:type="dxa"/>
            <w:shd w:val="clear" w:color="auto" w:fill="auto"/>
          </w:tcPr>
          <w:p w14:paraId="1C3C236C" w14:textId="255BF3A2" w:rsidR="00167FF1" w:rsidRPr="00167FF1" w:rsidRDefault="00167FF1" w:rsidP="00167FF1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8</w:t>
            </w:r>
          </w:p>
        </w:tc>
        <w:tc>
          <w:tcPr>
            <w:tcW w:w="1480" w:type="dxa"/>
            <w:shd w:val="clear" w:color="auto" w:fill="auto"/>
          </w:tcPr>
          <w:p w14:paraId="4A2799DC" w14:textId="7EA0C71C" w:rsidR="00167FF1" w:rsidRPr="00167FF1" w:rsidRDefault="00167FF1" w:rsidP="00167FF1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9</w:t>
            </w:r>
          </w:p>
        </w:tc>
        <w:tc>
          <w:tcPr>
            <w:tcW w:w="1480" w:type="dxa"/>
            <w:shd w:val="clear" w:color="auto" w:fill="auto"/>
          </w:tcPr>
          <w:p w14:paraId="6C466C87" w14:textId="12A083A6" w:rsidR="00167FF1" w:rsidRPr="00167FF1" w:rsidRDefault="00167FF1" w:rsidP="00167FF1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10</w:t>
            </w:r>
          </w:p>
        </w:tc>
        <w:tc>
          <w:tcPr>
            <w:tcW w:w="1480" w:type="dxa"/>
            <w:shd w:val="clear" w:color="auto" w:fill="auto"/>
          </w:tcPr>
          <w:p w14:paraId="64BE6E8D" w14:textId="67F6DC9F" w:rsidR="00167FF1" w:rsidRPr="00167FF1" w:rsidRDefault="00167FF1" w:rsidP="00167FF1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11</w:t>
            </w:r>
          </w:p>
        </w:tc>
        <w:tc>
          <w:tcPr>
            <w:tcW w:w="1480" w:type="dxa"/>
            <w:shd w:val="clear" w:color="auto" w:fill="auto"/>
          </w:tcPr>
          <w:p w14:paraId="78A40CA2" w14:textId="7165D7F5" w:rsidR="00167FF1" w:rsidRPr="00167FF1" w:rsidRDefault="00167FF1" w:rsidP="00167FF1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12</w:t>
            </w:r>
          </w:p>
        </w:tc>
      </w:tr>
      <w:tr w:rsidR="00167FF1" w14:paraId="4DB2A9A7" w14:textId="77777777" w:rsidTr="00167FF1">
        <w:tblPrEx>
          <w:tblCellMar>
            <w:top w:w="0" w:type="dxa"/>
            <w:bottom w:w="0" w:type="dxa"/>
          </w:tblCellMar>
        </w:tblPrEx>
        <w:trPr>
          <w:trHeight w:hRule="exact" w:val="2286"/>
        </w:trPr>
        <w:tc>
          <w:tcPr>
            <w:tcW w:w="1480" w:type="dxa"/>
            <w:shd w:val="clear" w:color="auto" w:fill="auto"/>
          </w:tcPr>
          <w:p w14:paraId="47ADDA5A" w14:textId="7CDD0242" w:rsidR="00167FF1" w:rsidRPr="00167FF1" w:rsidRDefault="00167FF1" w:rsidP="00167FF1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13</w:t>
            </w:r>
            <w:r>
              <w:rPr>
                <w:noProof/>
                <w:sz w:val="32"/>
              </w:rPr>
              <w:tab/>
            </w:r>
            <w:r w:rsidRPr="00167FF1">
              <w:rPr>
                <w:noProof/>
              </w:rPr>
              <w:t xml:space="preserve"> Week 7</w:t>
            </w:r>
          </w:p>
        </w:tc>
        <w:tc>
          <w:tcPr>
            <w:tcW w:w="1480" w:type="dxa"/>
            <w:shd w:val="clear" w:color="auto" w:fill="auto"/>
          </w:tcPr>
          <w:p w14:paraId="739E7B45" w14:textId="08E9EBB9" w:rsidR="00167FF1" w:rsidRPr="00167FF1" w:rsidRDefault="00167FF1" w:rsidP="00167FF1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14</w:t>
            </w:r>
          </w:p>
        </w:tc>
        <w:tc>
          <w:tcPr>
            <w:tcW w:w="1480" w:type="dxa"/>
            <w:shd w:val="clear" w:color="auto" w:fill="auto"/>
          </w:tcPr>
          <w:p w14:paraId="21EBF856" w14:textId="7F23B476" w:rsidR="00167FF1" w:rsidRPr="00167FF1" w:rsidRDefault="00167FF1" w:rsidP="00167FF1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15</w:t>
            </w:r>
          </w:p>
        </w:tc>
        <w:tc>
          <w:tcPr>
            <w:tcW w:w="1480" w:type="dxa"/>
            <w:shd w:val="clear" w:color="auto" w:fill="auto"/>
          </w:tcPr>
          <w:p w14:paraId="74A2AEDD" w14:textId="7B162E25" w:rsidR="00167FF1" w:rsidRPr="00167FF1" w:rsidRDefault="00167FF1" w:rsidP="00167FF1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16</w:t>
            </w:r>
          </w:p>
        </w:tc>
        <w:tc>
          <w:tcPr>
            <w:tcW w:w="1480" w:type="dxa"/>
            <w:shd w:val="clear" w:color="auto" w:fill="auto"/>
          </w:tcPr>
          <w:p w14:paraId="201B5A42" w14:textId="09513858" w:rsidR="00167FF1" w:rsidRPr="00167FF1" w:rsidRDefault="00167FF1" w:rsidP="00167FF1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17</w:t>
            </w:r>
          </w:p>
        </w:tc>
        <w:tc>
          <w:tcPr>
            <w:tcW w:w="1480" w:type="dxa"/>
            <w:shd w:val="clear" w:color="auto" w:fill="auto"/>
          </w:tcPr>
          <w:p w14:paraId="5462671F" w14:textId="58A8095B" w:rsidR="00167FF1" w:rsidRPr="00167FF1" w:rsidRDefault="00167FF1" w:rsidP="00167FF1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18</w:t>
            </w:r>
          </w:p>
        </w:tc>
        <w:tc>
          <w:tcPr>
            <w:tcW w:w="1480" w:type="dxa"/>
            <w:shd w:val="clear" w:color="auto" w:fill="auto"/>
          </w:tcPr>
          <w:p w14:paraId="5E1B0599" w14:textId="5BC0C47C" w:rsidR="00167FF1" w:rsidRPr="00167FF1" w:rsidRDefault="00167FF1" w:rsidP="00167FF1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19</w:t>
            </w:r>
            <w:r>
              <w:rPr>
                <w:noProof/>
                <w:sz w:val="32"/>
              </w:rPr>
              <w:tab/>
            </w:r>
            <w:r w:rsidRPr="00167FF1">
              <w:rPr>
                <w:rFonts w:ascii="Wingdings" w:hAnsi="Wingdings"/>
                <w:noProof/>
                <w:sz w:val="32"/>
              </w:rPr>
              <w:t>l</w:t>
            </w:r>
          </w:p>
        </w:tc>
      </w:tr>
      <w:tr w:rsidR="00167FF1" w14:paraId="70FA35D8" w14:textId="77777777" w:rsidTr="00167FF1">
        <w:tblPrEx>
          <w:tblCellMar>
            <w:top w:w="0" w:type="dxa"/>
            <w:bottom w:w="0" w:type="dxa"/>
          </w:tblCellMar>
        </w:tblPrEx>
        <w:trPr>
          <w:trHeight w:hRule="exact" w:val="2286"/>
        </w:trPr>
        <w:tc>
          <w:tcPr>
            <w:tcW w:w="1480" w:type="dxa"/>
            <w:shd w:val="clear" w:color="auto" w:fill="auto"/>
          </w:tcPr>
          <w:p w14:paraId="5A235B29" w14:textId="1FFA0123" w:rsidR="00167FF1" w:rsidRPr="00167FF1" w:rsidRDefault="00167FF1" w:rsidP="00167FF1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20</w:t>
            </w:r>
            <w:r>
              <w:rPr>
                <w:noProof/>
                <w:sz w:val="32"/>
              </w:rPr>
              <w:tab/>
            </w:r>
            <w:r w:rsidRPr="00167FF1">
              <w:rPr>
                <w:noProof/>
              </w:rPr>
              <w:t xml:space="preserve"> Week 8</w:t>
            </w:r>
          </w:p>
        </w:tc>
        <w:tc>
          <w:tcPr>
            <w:tcW w:w="1480" w:type="dxa"/>
            <w:shd w:val="clear" w:color="auto" w:fill="auto"/>
          </w:tcPr>
          <w:p w14:paraId="196D1887" w14:textId="08F9EC0D" w:rsidR="00167FF1" w:rsidRPr="00167FF1" w:rsidRDefault="00167FF1" w:rsidP="00167FF1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21</w:t>
            </w:r>
          </w:p>
        </w:tc>
        <w:tc>
          <w:tcPr>
            <w:tcW w:w="1480" w:type="dxa"/>
            <w:shd w:val="clear" w:color="auto" w:fill="auto"/>
          </w:tcPr>
          <w:p w14:paraId="0952A459" w14:textId="417DD94F" w:rsidR="00167FF1" w:rsidRPr="00167FF1" w:rsidRDefault="00167FF1" w:rsidP="00167FF1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22</w:t>
            </w:r>
          </w:p>
        </w:tc>
        <w:tc>
          <w:tcPr>
            <w:tcW w:w="1480" w:type="dxa"/>
            <w:shd w:val="clear" w:color="auto" w:fill="auto"/>
          </w:tcPr>
          <w:p w14:paraId="4277B1BD" w14:textId="591B525B" w:rsidR="00167FF1" w:rsidRPr="00167FF1" w:rsidRDefault="00167FF1" w:rsidP="00167FF1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23</w:t>
            </w:r>
          </w:p>
        </w:tc>
        <w:tc>
          <w:tcPr>
            <w:tcW w:w="1480" w:type="dxa"/>
            <w:shd w:val="clear" w:color="auto" w:fill="auto"/>
          </w:tcPr>
          <w:p w14:paraId="04EA7D79" w14:textId="33CBE4DD" w:rsidR="00167FF1" w:rsidRPr="00167FF1" w:rsidRDefault="00167FF1" w:rsidP="00167FF1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24</w:t>
            </w:r>
          </w:p>
        </w:tc>
        <w:tc>
          <w:tcPr>
            <w:tcW w:w="1480" w:type="dxa"/>
            <w:shd w:val="clear" w:color="auto" w:fill="auto"/>
          </w:tcPr>
          <w:p w14:paraId="32DC4E52" w14:textId="1A77CAE3" w:rsidR="00167FF1" w:rsidRPr="00167FF1" w:rsidRDefault="00167FF1" w:rsidP="00167FF1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25</w:t>
            </w:r>
          </w:p>
        </w:tc>
        <w:tc>
          <w:tcPr>
            <w:tcW w:w="1480" w:type="dxa"/>
            <w:shd w:val="clear" w:color="auto" w:fill="auto"/>
          </w:tcPr>
          <w:p w14:paraId="48B55E94" w14:textId="5BF29CA6" w:rsidR="00167FF1" w:rsidRPr="00167FF1" w:rsidRDefault="00167FF1" w:rsidP="00167FF1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26</w:t>
            </w:r>
          </w:p>
        </w:tc>
      </w:tr>
      <w:tr w:rsidR="00167FF1" w14:paraId="29A9F8AB" w14:textId="77777777" w:rsidTr="00167FF1">
        <w:tblPrEx>
          <w:tblCellMar>
            <w:top w:w="0" w:type="dxa"/>
            <w:bottom w:w="0" w:type="dxa"/>
          </w:tblCellMar>
        </w:tblPrEx>
        <w:trPr>
          <w:trHeight w:hRule="exact" w:val="2286"/>
        </w:trPr>
        <w:tc>
          <w:tcPr>
            <w:tcW w:w="1480" w:type="dxa"/>
            <w:shd w:val="clear" w:color="auto" w:fill="auto"/>
          </w:tcPr>
          <w:p w14:paraId="49F096C1" w14:textId="5F51AE93" w:rsidR="00167FF1" w:rsidRPr="00167FF1" w:rsidRDefault="00167FF1" w:rsidP="00167FF1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27</w:t>
            </w:r>
            <w:r>
              <w:rPr>
                <w:noProof/>
                <w:sz w:val="32"/>
              </w:rPr>
              <w:tab/>
            </w:r>
            <w:r w:rsidRPr="00167FF1">
              <w:rPr>
                <w:noProof/>
              </w:rPr>
              <w:t xml:space="preserve"> Week 9</w:t>
            </w:r>
          </w:p>
        </w:tc>
        <w:tc>
          <w:tcPr>
            <w:tcW w:w="1480" w:type="dxa"/>
            <w:shd w:val="clear" w:color="auto" w:fill="auto"/>
          </w:tcPr>
          <w:p w14:paraId="2DD44A8C" w14:textId="1F9EFF12" w:rsidR="00167FF1" w:rsidRPr="00167FF1" w:rsidRDefault="00167FF1" w:rsidP="00167FF1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28</w:t>
            </w:r>
          </w:p>
        </w:tc>
        <w:tc>
          <w:tcPr>
            <w:tcW w:w="1480" w:type="dxa"/>
            <w:shd w:val="clear" w:color="auto" w:fill="auto"/>
          </w:tcPr>
          <w:p w14:paraId="443CADEF" w14:textId="77777777" w:rsidR="00167FF1" w:rsidRPr="00167FF1" w:rsidRDefault="00167FF1" w:rsidP="00167FF1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</w:p>
        </w:tc>
        <w:tc>
          <w:tcPr>
            <w:tcW w:w="1480" w:type="dxa"/>
            <w:shd w:val="clear" w:color="auto" w:fill="auto"/>
          </w:tcPr>
          <w:p w14:paraId="66E971D4" w14:textId="77777777" w:rsidR="00167FF1" w:rsidRPr="00167FF1" w:rsidRDefault="00167FF1" w:rsidP="00167FF1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</w:p>
        </w:tc>
        <w:tc>
          <w:tcPr>
            <w:tcW w:w="1480" w:type="dxa"/>
            <w:shd w:val="clear" w:color="auto" w:fill="auto"/>
          </w:tcPr>
          <w:p w14:paraId="24C0C136" w14:textId="77777777" w:rsidR="00167FF1" w:rsidRPr="00167FF1" w:rsidRDefault="00167FF1" w:rsidP="00167FF1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</w:p>
        </w:tc>
        <w:tc>
          <w:tcPr>
            <w:tcW w:w="1480" w:type="dxa"/>
            <w:shd w:val="clear" w:color="auto" w:fill="auto"/>
          </w:tcPr>
          <w:p w14:paraId="11C0FD60" w14:textId="77777777" w:rsidR="00167FF1" w:rsidRPr="00167FF1" w:rsidRDefault="00167FF1" w:rsidP="00167FF1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</w:p>
        </w:tc>
        <w:tc>
          <w:tcPr>
            <w:tcW w:w="1480" w:type="dxa"/>
            <w:shd w:val="clear" w:color="auto" w:fill="auto"/>
          </w:tcPr>
          <w:p w14:paraId="33C50DAA" w14:textId="77777777" w:rsidR="00167FF1" w:rsidRPr="00167FF1" w:rsidRDefault="00167FF1" w:rsidP="00167FF1">
            <w:pPr>
              <w:tabs>
                <w:tab w:val="left" w:pos="397"/>
              </w:tabs>
              <w:spacing w:line="220" w:lineRule="auto"/>
              <w:jc w:val="center"/>
              <w:rPr>
                <w:noProof/>
                <w:sz w:val="32"/>
              </w:rPr>
            </w:pPr>
          </w:p>
        </w:tc>
      </w:tr>
    </w:tbl>
    <w:p w14:paraId="3564D3EE" w14:textId="38597E21" w:rsidR="00353C7C" w:rsidRPr="00B07B48" w:rsidRDefault="00167FF1" w:rsidP="00167FF1">
      <w:pPr>
        <w:jc w:val="center"/>
        <w:rPr>
          <w:noProof/>
        </w:rPr>
      </w:pPr>
      <w:r>
        <w:rPr>
          <w:noProof/>
        </w:rPr>
        <w:t>© Free-PrintableCalendar.Com</w:t>
      </w:r>
    </w:p>
    <w:sectPr w:rsidR="00353C7C" w:rsidRPr="00B07B48" w:rsidSect="00167FF1">
      <w:pgSz w:w="11906" w:h="16838"/>
      <w:pgMar w:top="792" w:right="792" w:bottom="792" w:left="7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78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FF1"/>
    <w:rsid w:val="00065511"/>
    <w:rsid w:val="000B25F1"/>
    <w:rsid w:val="00147071"/>
    <w:rsid w:val="001665D2"/>
    <w:rsid w:val="00167FF1"/>
    <w:rsid w:val="001E3E41"/>
    <w:rsid w:val="00353C7C"/>
    <w:rsid w:val="004069D1"/>
    <w:rsid w:val="0046755F"/>
    <w:rsid w:val="004709B8"/>
    <w:rsid w:val="00477F5D"/>
    <w:rsid w:val="004A03BA"/>
    <w:rsid w:val="005552E6"/>
    <w:rsid w:val="0058425F"/>
    <w:rsid w:val="005E3166"/>
    <w:rsid w:val="005F6FCD"/>
    <w:rsid w:val="00760A43"/>
    <w:rsid w:val="00776BE2"/>
    <w:rsid w:val="007C3361"/>
    <w:rsid w:val="009312F0"/>
    <w:rsid w:val="009F4BD3"/>
    <w:rsid w:val="00A703F6"/>
    <w:rsid w:val="00AA342C"/>
    <w:rsid w:val="00B07B48"/>
    <w:rsid w:val="00B47F67"/>
    <w:rsid w:val="00B67070"/>
    <w:rsid w:val="00BD5F67"/>
    <w:rsid w:val="00C012D3"/>
    <w:rsid w:val="00C33BA3"/>
    <w:rsid w:val="00C44412"/>
    <w:rsid w:val="00C8247C"/>
    <w:rsid w:val="00C96AAF"/>
    <w:rsid w:val="00CB2B0F"/>
    <w:rsid w:val="00CC01DE"/>
    <w:rsid w:val="00D81744"/>
    <w:rsid w:val="00DA14F8"/>
    <w:rsid w:val="00DD6C7D"/>
    <w:rsid w:val="00E966BD"/>
    <w:rsid w:val="00EB5896"/>
    <w:rsid w:val="00EF1373"/>
    <w:rsid w:val="00FB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970B40"/>
  <w15:chartTrackingRefBased/>
  <w15:docId w15:val="{81C2DF9B-3CBE-44F0-9E49-65769942A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AU" w:eastAsia="en-A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free-printablecalendar-ok\free-printablecalendar-ok\5.january-2019-calendar-vertical\MBCalend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MBCalendar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MBCalendar Macro</vt:lpstr>
    </vt:vector>
  </TitlesOfParts>
  <Company>Computer Software Consultant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2023 Calendar</dc:title>
  <dc:subject/>
  <dc:creator>Free-PrintableCalendar.Com</dc:creator>
  <cp:keywords/>
  <dc:description>Download more at Free-PrintableCalendar.Com</dc:description>
  <cp:lastModifiedBy>PrintableCalendar</cp:lastModifiedBy>
  <cp:revision>1</cp:revision>
  <dcterms:created xsi:type="dcterms:W3CDTF">2021-12-03T09:06:00Z</dcterms:created>
  <dcterms:modified xsi:type="dcterms:W3CDTF">2021-12-03T09:06:00Z</dcterms:modified>
</cp:coreProperties>
</file>