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0"/>
        <w:gridCol w:w="1580"/>
        <w:gridCol w:w="1580"/>
        <w:gridCol w:w="1580"/>
        <w:gridCol w:w="1580"/>
        <w:gridCol w:w="1580"/>
        <w:gridCol w:w="1580"/>
      </w:tblGrid>
      <w:tr w:rsidR="00B37310" w:rsidTr="00DB282F">
        <w:trPr>
          <w:trHeight w:hRule="exact" w:val="2396"/>
        </w:trPr>
        <w:tc>
          <w:tcPr>
            <w:tcW w:w="110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37310" w:rsidTr="00B37310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B37310" w:rsidRDefault="00B37310" w:rsidP="00B3731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January 2022</w:t>
                  </w:r>
                </w:p>
              </w:tc>
            </w:tr>
            <w:tr w:rsidR="00B37310" w:rsidTr="00B37310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37310" w:rsidTr="00B37310">
              <w:trPr>
                <w:trHeight w:hRule="exact" w:val="371"/>
              </w:trPr>
              <w:tc>
                <w:tcPr>
                  <w:tcW w:w="11060" w:type="dxa"/>
                  <w:gridSpan w:val="7"/>
                </w:tcPr>
                <w:p w:rsidR="00B37310" w:rsidRDefault="00B37310" w:rsidP="00B37310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March 2022</w:t>
                  </w:r>
                </w:p>
              </w:tc>
            </w:tr>
            <w:tr w:rsidR="00B37310" w:rsidTr="00B37310">
              <w:trPr>
                <w:trHeight w:hRule="exact" w:val="170"/>
              </w:trPr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Mo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Tu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We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Th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Fr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Sa</w:t>
                  </w:r>
                </w:p>
              </w:tc>
              <w:tc>
                <w:tcPr>
                  <w:tcW w:w="1580" w:type="dxa"/>
                  <w:shd w:val="clear" w:color="auto" w:fill="B3B3B3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Su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4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5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6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7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8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9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10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12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13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14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15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16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17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18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19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20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22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23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24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25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26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27</w:t>
                  </w:r>
                </w:p>
              </w:tc>
            </w:tr>
            <w:tr w:rsidR="00B37310" w:rsidTr="00B37310">
              <w:trPr>
                <w:trHeight w:hRule="exact" w:val="371"/>
              </w:trPr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28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29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30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>31</w:t>
                  </w: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  <w:tc>
                <w:tcPr>
                  <w:tcW w:w="1580" w:type="dxa"/>
                </w:tcPr>
                <w:p w:rsidR="00B37310" w:rsidRPr="00B37310" w:rsidRDefault="00B37310" w:rsidP="00B37310">
                  <w:pPr>
                    <w:jc w:val="center"/>
                    <w:rPr>
                      <w:noProof/>
                      <w:sz w:val="18"/>
                    </w:rPr>
                  </w:pPr>
                </w:p>
              </w:tc>
            </w:tr>
          </w:tbl>
          <w:p w:rsidR="00B37310" w:rsidRPr="00B37310" w:rsidRDefault="00B37310" w:rsidP="00B37310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February 2022</w:t>
            </w:r>
          </w:p>
        </w:tc>
      </w:tr>
      <w:tr w:rsidR="00B37310" w:rsidTr="00DB282F">
        <w:trPr>
          <w:trHeight w:hRule="exact" w:val="397"/>
        </w:trPr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37310" w:rsidRPr="00B37310" w:rsidRDefault="00B37310" w:rsidP="00B3731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37310" w:rsidRPr="00B37310" w:rsidRDefault="00B37310" w:rsidP="00B3731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37310" w:rsidRPr="00B37310" w:rsidRDefault="00B37310" w:rsidP="00B3731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37310" w:rsidRPr="00B37310" w:rsidRDefault="00B37310" w:rsidP="00B3731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37310" w:rsidRPr="00B37310" w:rsidRDefault="00B37310" w:rsidP="00B3731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37310" w:rsidRPr="00B37310" w:rsidRDefault="00B37310" w:rsidP="00B3731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:rsidR="00B37310" w:rsidRPr="00B37310" w:rsidRDefault="00B37310" w:rsidP="00B37310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37310" w:rsidTr="00DB282F">
        <w:trPr>
          <w:trHeight w:hRule="exact" w:val="2396"/>
        </w:trPr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B37310" w:rsidTr="00DB282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B37310">
              <w:rPr>
                <w:noProof/>
              </w:rPr>
              <w:t xml:space="preserve"> Week 6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B37310" w:rsidTr="00DB282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B37310">
              <w:rPr>
                <w:noProof/>
              </w:rPr>
              <w:t xml:space="preserve"> Week 7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B37310">
              <w:rPr>
                <w:rFonts w:ascii="Wingdings" w:hAnsi="Wingdings"/>
                <w:noProof/>
                <w:sz w:val="32"/>
              </w:rPr>
              <w:t>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B37310" w:rsidTr="00DB282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B37310">
              <w:rPr>
                <w:noProof/>
              </w:rPr>
              <w:t xml:space="preserve"> Week 8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B37310" w:rsidTr="00DB282F">
        <w:trPr>
          <w:trHeight w:hRule="exact" w:val="2396"/>
        </w:trPr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B37310">
              <w:rPr>
                <w:noProof/>
              </w:rPr>
              <w:t xml:space="preserve"> Week 9</w:t>
            </w: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  <w:tc>
          <w:tcPr>
            <w:tcW w:w="1580" w:type="dxa"/>
            <w:shd w:val="clear" w:color="auto" w:fill="auto"/>
          </w:tcPr>
          <w:p w:rsidR="00B37310" w:rsidRPr="00B37310" w:rsidRDefault="00B37310" w:rsidP="00B37310">
            <w:pPr>
              <w:tabs>
                <w:tab w:val="right" w:pos="340"/>
                <w:tab w:val="left" w:pos="397"/>
              </w:tabs>
              <w:spacing w:line="220" w:lineRule="auto"/>
              <w:rPr>
                <w:noProof/>
                <w:sz w:val="32"/>
              </w:rPr>
            </w:pPr>
          </w:p>
        </w:tc>
      </w:tr>
    </w:tbl>
    <w:p w:rsidR="00353C7C" w:rsidRPr="00B07B48" w:rsidRDefault="00DB282F" w:rsidP="00DB282F">
      <w:pPr>
        <w:jc w:val="center"/>
        <w:rPr>
          <w:noProof/>
        </w:rPr>
      </w:pPr>
      <w:r>
        <w:t>© Free-PrintableCalendar.Com</w:t>
      </w:r>
      <w:bookmarkStart w:id="0" w:name="_GoBack"/>
      <w:bookmarkEnd w:id="0"/>
    </w:p>
    <w:sectPr w:rsidR="00353C7C" w:rsidRPr="00B07B48" w:rsidSect="00B37310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0"/>
    <w:rsid w:val="00065511"/>
    <w:rsid w:val="000B25F1"/>
    <w:rsid w:val="001665D2"/>
    <w:rsid w:val="00353C7C"/>
    <w:rsid w:val="0046755F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A703F6"/>
    <w:rsid w:val="00AA342C"/>
    <w:rsid w:val="00B07B48"/>
    <w:rsid w:val="00B37310"/>
    <w:rsid w:val="00B47F67"/>
    <w:rsid w:val="00B67070"/>
    <w:rsid w:val="00BD5F67"/>
    <w:rsid w:val="00C012D3"/>
    <w:rsid w:val="00C44412"/>
    <w:rsid w:val="00C8247C"/>
    <w:rsid w:val="00C96AAF"/>
    <w:rsid w:val="00DA14F8"/>
    <w:rsid w:val="00DB282F"/>
    <w:rsid w:val="00DD6C7D"/>
    <w:rsid w:val="00E966BD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mbcalendar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MBCalendar Macro</dc:title>
  <dc:creator>AutoBVT</dc:creator>
  <dc:description>Makes calendars with Week Number, Moon Phases, Easter, Appointments/Events (from Outlook or otherwise)</dc:description>
  <cp:lastModifiedBy>AutoBVT</cp:lastModifiedBy>
  <cp:revision>2</cp:revision>
  <dcterms:created xsi:type="dcterms:W3CDTF">2018-12-04T02:39:00Z</dcterms:created>
  <dcterms:modified xsi:type="dcterms:W3CDTF">2018-12-07T12:00:00Z</dcterms:modified>
</cp:coreProperties>
</file>