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F" w:rsidRDefault="005B38A3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February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2022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Sunday</w:t>
            </w: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619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712E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550EFA" w:rsidP="00550EFA">
            <w:pPr>
              <w:pStyle w:val="CalendarText"/>
              <w:jc w:val="center"/>
            </w:pPr>
            <w:r w:rsidRPr="00550EFA">
              <w:t>Valentine's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550EFA" w:rsidP="00550EFA">
            <w:pPr>
              <w:pStyle w:val="CalendarText"/>
              <w:jc w:val="center"/>
            </w:pPr>
            <w:r w:rsidRPr="00550EFA">
              <w:t>Presidents'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619B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619B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19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619B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19B8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619B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19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619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19B8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619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19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619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19B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619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19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619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19B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619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19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619B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19B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9619B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19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9619B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19B8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619B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19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DA493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</w:tbl>
    <w:p w:rsidR="00D967FF" w:rsidRDefault="001452DE" w:rsidP="001452DE">
      <w:pPr>
        <w:jc w:val="center"/>
      </w:pPr>
      <w:r>
        <w:t>© Free-PrintableCalendar.Com</w:t>
      </w:r>
      <w:bookmarkStart w:id="0" w:name="_GoBack"/>
      <w:bookmarkEnd w:id="0"/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2/28/2022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2/1/2022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1452DE"/>
    <w:rsid w:val="001C6C31"/>
    <w:rsid w:val="002C6F54"/>
    <w:rsid w:val="00335FFD"/>
    <w:rsid w:val="003F32D0"/>
    <w:rsid w:val="00521CAA"/>
    <w:rsid w:val="00550EFA"/>
    <w:rsid w:val="005B38A3"/>
    <w:rsid w:val="00786B2D"/>
    <w:rsid w:val="008712EC"/>
    <w:rsid w:val="009619B8"/>
    <w:rsid w:val="00BF49AE"/>
    <w:rsid w:val="00C56884"/>
    <w:rsid w:val="00D2091D"/>
    <w:rsid w:val="00D967FF"/>
    <w:rsid w:val="00D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A878D-6964-42A0-AC6F-0F332E01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2018-11-20T03:23:00Z</dcterms:created>
  <dcterms:modified xsi:type="dcterms:W3CDTF">2018-12-02T09:59:00Z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