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  <w:gridCol w:w="2280"/>
        <w:gridCol w:w="2280"/>
        <w:gridCol w:w="2280"/>
      </w:tblGrid>
      <w:tr w:rsidR="00E658FA" w:rsidTr="00E658FA">
        <w:trPr>
          <w:trHeight w:hRule="exact" w:val="1656"/>
        </w:trPr>
        <w:tc>
          <w:tcPr>
            <w:tcW w:w="15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E658FA" w:rsidTr="00E658FA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E658FA" w:rsidRDefault="00E658FA" w:rsidP="00E658FA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January 2022</w:t>
                  </w:r>
                </w:p>
              </w:tc>
            </w:tr>
            <w:tr w:rsidR="00E658FA" w:rsidTr="00E658FA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E658FA" w:rsidTr="00E658FA">
              <w:trPr>
                <w:trHeight w:hRule="exact" w:val="248"/>
              </w:trPr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</w:tr>
            <w:tr w:rsidR="00E658FA" w:rsidTr="00E658FA">
              <w:trPr>
                <w:trHeight w:hRule="exact" w:val="248"/>
              </w:trPr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</w:tr>
            <w:tr w:rsidR="00E658FA" w:rsidTr="00E658FA">
              <w:trPr>
                <w:trHeight w:hRule="exact" w:val="248"/>
              </w:trPr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</w:tr>
            <w:tr w:rsidR="00E658FA" w:rsidTr="00E658FA">
              <w:trPr>
                <w:trHeight w:hRule="exact" w:val="248"/>
              </w:trPr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</w:tr>
            <w:tr w:rsidR="00E658FA" w:rsidTr="00E658FA">
              <w:trPr>
                <w:trHeight w:hRule="exact" w:val="248"/>
              </w:trPr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E658FA" w:rsidTr="00E658FA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E658FA" w:rsidRDefault="00E658FA" w:rsidP="00E658FA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March 2022</w:t>
                  </w:r>
                </w:p>
              </w:tc>
            </w:tr>
            <w:tr w:rsidR="00E658FA" w:rsidTr="00E658FA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E658FA" w:rsidTr="00E658FA">
              <w:trPr>
                <w:trHeight w:hRule="exact" w:val="248"/>
              </w:trPr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</w:tr>
            <w:tr w:rsidR="00E658FA" w:rsidTr="00E658FA">
              <w:trPr>
                <w:trHeight w:hRule="exact" w:val="248"/>
              </w:trPr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</w:tr>
            <w:tr w:rsidR="00E658FA" w:rsidTr="00E658FA">
              <w:trPr>
                <w:trHeight w:hRule="exact" w:val="248"/>
              </w:trPr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</w:tr>
            <w:tr w:rsidR="00E658FA" w:rsidTr="00E658FA">
              <w:trPr>
                <w:trHeight w:hRule="exact" w:val="248"/>
              </w:trPr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</w:tr>
            <w:tr w:rsidR="00E658FA" w:rsidTr="00E658FA">
              <w:trPr>
                <w:trHeight w:hRule="exact" w:val="248"/>
              </w:trPr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E658FA" w:rsidRPr="00E658FA" w:rsidRDefault="00E658FA" w:rsidP="00E658FA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E658FA" w:rsidRPr="00E658FA" w:rsidRDefault="00E658FA" w:rsidP="00E658FA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February 2022</w:t>
            </w:r>
          </w:p>
        </w:tc>
      </w:tr>
      <w:tr w:rsidR="00E658FA" w:rsidTr="00E658FA">
        <w:trPr>
          <w:trHeight w:hRule="exact" w:val="397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E658FA" w:rsidRPr="00E658FA" w:rsidRDefault="00E658FA" w:rsidP="00E658F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E658FA" w:rsidRPr="00E658FA" w:rsidRDefault="00E658FA" w:rsidP="00E658F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E658FA" w:rsidRPr="00E658FA" w:rsidRDefault="00E658FA" w:rsidP="00E658F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E658FA" w:rsidRPr="00E658FA" w:rsidRDefault="00E658FA" w:rsidP="00E658F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E658FA" w:rsidRPr="00E658FA" w:rsidRDefault="00E658FA" w:rsidP="00E658F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E658FA" w:rsidRPr="00E658FA" w:rsidRDefault="00E658FA" w:rsidP="00E658F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E658FA" w:rsidRPr="00E658FA" w:rsidRDefault="00E658FA" w:rsidP="00E658F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E658FA" w:rsidTr="00E658FA">
        <w:trPr>
          <w:trHeight w:hRule="exact" w:val="1656"/>
        </w:trPr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</w:tr>
      <w:tr w:rsidR="00E658FA" w:rsidTr="00E658FA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  <w:r>
              <w:rPr>
                <w:noProof/>
                <w:sz w:val="32"/>
              </w:rPr>
              <w:tab/>
            </w:r>
            <w:r w:rsidRPr="00E658FA">
              <w:rPr>
                <w:noProof/>
              </w:rPr>
              <w:t xml:space="preserve"> Week 6</w:t>
            </w:r>
          </w:p>
        </w:tc>
        <w:tc>
          <w:tcPr>
            <w:tcW w:w="2280" w:type="dxa"/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280" w:type="dxa"/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280" w:type="dxa"/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2280" w:type="dxa"/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280" w:type="dxa"/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2280" w:type="dxa"/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</w:tr>
      <w:tr w:rsidR="00E658FA" w:rsidTr="00E658FA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  <w:r>
              <w:rPr>
                <w:noProof/>
                <w:sz w:val="32"/>
              </w:rPr>
              <w:tab/>
            </w:r>
            <w:r w:rsidRPr="00E658FA">
              <w:rPr>
                <w:noProof/>
              </w:rPr>
              <w:t xml:space="preserve"> Week 7</w:t>
            </w:r>
          </w:p>
        </w:tc>
        <w:tc>
          <w:tcPr>
            <w:tcW w:w="2280" w:type="dxa"/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  <w:r>
              <w:rPr>
                <w:noProof/>
                <w:sz w:val="32"/>
              </w:rPr>
              <w:tab/>
            </w:r>
            <w:r w:rsidRPr="00E658FA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2280" w:type="dxa"/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280" w:type="dxa"/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280" w:type="dxa"/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280" w:type="dxa"/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280" w:type="dxa"/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</w:tr>
      <w:tr w:rsidR="00E658FA" w:rsidTr="00E658FA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  <w:r>
              <w:rPr>
                <w:noProof/>
                <w:sz w:val="32"/>
              </w:rPr>
              <w:tab/>
            </w:r>
            <w:r w:rsidRPr="00E658FA">
              <w:rPr>
                <w:noProof/>
              </w:rPr>
              <w:t xml:space="preserve"> Week 8</w:t>
            </w:r>
          </w:p>
        </w:tc>
        <w:tc>
          <w:tcPr>
            <w:tcW w:w="2280" w:type="dxa"/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280" w:type="dxa"/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280" w:type="dxa"/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280" w:type="dxa"/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280" w:type="dxa"/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280" w:type="dxa"/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</w:tr>
      <w:tr w:rsidR="00E658FA" w:rsidTr="00E658FA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  <w:r>
              <w:rPr>
                <w:noProof/>
                <w:sz w:val="32"/>
              </w:rPr>
              <w:tab/>
            </w:r>
            <w:r w:rsidRPr="00E658FA">
              <w:rPr>
                <w:noProof/>
              </w:rPr>
              <w:t xml:space="preserve"> Week 9</w:t>
            </w:r>
          </w:p>
        </w:tc>
        <w:tc>
          <w:tcPr>
            <w:tcW w:w="2280" w:type="dxa"/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E658FA" w:rsidRPr="00E658FA" w:rsidRDefault="00E658FA" w:rsidP="00E658F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0428CA" w:rsidP="000428CA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E658FA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FA"/>
    <w:rsid w:val="000428CA"/>
    <w:rsid w:val="00065511"/>
    <w:rsid w:val="000B25F1"/>
    <w:rsid w:val="001665D2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658FA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2018-12-03T03:56:00Z</dcterms:created>
  <dcterms:modified xsi:type="dcterms:W3CDTF">2018-12-07T11:44:00Z</dcterms:modified>
</cp:coreProperties>
</file>