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5C33DC" w:rsidTr="005C33DC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5C33DC" w:rsidTr="005C33DC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5C33DC" w:rsidRDefault="005C33DC" w:rsidP="005C33DC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January 2021</w:t>
                  </w:r>
                </w:p>
              </w:tc>
            </w:tr>
            <w:tr w:rsidR="005C33DC" w:rsidTr="005C33DC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5C33DC" w:rsidTr="005C33DC">
              <w:trPr>
                <w:trHeight w:hRule="exact" w:val="248"/>
              </w:trPr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5C33DC" w:rsidTr="005C33DC">
              <w:trPr>
                <w:trHeight w:hRule="exact" w:val="248"/>
              </w:trPr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5C33DC" w:rsidTr="005C33DC">
              <w:trPr>
                <w:trHeight w:hRule="exact" w:val="248"/>
              </w:trPr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5C33DC" w:rsidTr="005C33DC">
              <w:trPr>
                <w:trHeight w:hRule="exact" w:val="248"/>
              </w:trPr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5C33DC" w:rsidTr="005C33DC">
              <w:trPr>
                <w:trHeight w:hRule="exact" w:val="248"/>
              </w:trPr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5C33DC" w:rsidTr="005C33DC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5C33DC" w:rsidRDefault="005C33DC" w:rsidP="005C33DC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March 2021</w:t>
                  </w:r>
                </w:p>
              </w:tc>
            </w:tr>
            <w:tr w:rsidR="005C33DC" w:rsidTr="005C33DC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5C33DC" w:rsidTr="005C33DC">
              <w:trPr>
                <w:trHeight w:hRule="exact" w:val="248"/>
              </w:trPr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5C33DC" w:rsidTr="005C33DC">
              <w:trPr>
                <w:trHeight w:hRule="exact" w:val="248"/>
              </w:trPr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5C33DC" w:rsidTr="005C33DC">
              <w:trPr>
                <w:trHeight w:hRule="exact" w:val="248"/>
              </w:trPr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5C33DC" w:rsidTr="005C33DC">
              <w:trPr>
                <w:trHeight w:hRule="exact" w:val="248"/>
              </w:trPr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5C33DC" w:rsidTr="005C33DC">
              <w:trPr>
                <w:trHeight w:hRule="exact" w:val="248"/>
              </w:trPr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C33DC" w:rsidRPr="005C33DC" w:rsidRDefault="005C33DC" w:rsidP="005C33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5C33DC" w:rsidRPr="005C33DC" w:rsidRDefault="005C33DC" w:rsidP="005C33DC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February 2021</w:t>
            </w:r>
          </w:p>
        </w:tc>
      </w:tr>
      <w:tr w:rsidR="005C33DC" w:rsidTr="005C33DC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C33DC" w:rsidRPr="005C33DC" w:rsidRDefault="005C33DC" w:rsidP="005C33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C33DC" w:rsidRPr="005C33DC" w:rsidRDefault="005C33DC" w:rsidP="005C33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C33DC" w:rsidRPr="005C33DC" w:rsidRDefault="005C33DC" w:rsidP="005C33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C33DC" w:rsidRPr="005C33DC" w:rsidRDefault="005C33DC" w:rsidP="005C33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C33DC" w:rsidRPr="005C33DC" w:rsidRDefault="005C33DC" w:rsidP="005C33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C33DC" w:rsidRPr="005C33DC" w:rsidRDefault="005C33DC" w:rsidP="005C33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C33DC" w:rsidRPr="005C33DC" w:rsidRDefault="005C33DC" w:rsidP="005C33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5C33DC" w:rsidTr="005C33DC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5C33DC">
              <w:rPr>
                <w:noProof/>
              </w:rPr>
              <w:t xml:space="preserve"> Week 5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5C33DC" w:rsidTr="005C33DC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5C33DC">
              <w:rPr>
                <w:noProof/>
              </w:rPr>
              <w:t xml:space="preserve"> Week 6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5C33DC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5C33DC" w:rsidTr="005C33DC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5C33DC">
              <w:rPr>
                <w:noProof/>
              </w:rPr>
              <w:t xml:space="preserve"> Week 7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5C33DC" w:rsidTr="005C33DC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5C33DC">
              <w:rPr>
                <w:noProof/>
              </w:rPr>
              <w:t xml:space="preserve"> Week 8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5C33DC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5C33DC" w:rsidTr="005C33DC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5C33DC" w:rsidRPr="005C33DC" w:rsidRDefault="005C33DC" w:rsidP="005C33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CF3ED1" w:rsidP="00CF3ED1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5C33DC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DC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C33DC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CF3ED1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2018-12-03T03:39:00Z</dcterms:created>
  <dcterms:modified xsi:type="dcterms:W3CDTF">2018-12-07T11:38:00Z</dcterms:modified>
</cp:coreProperties>
</file>