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7F7890" w:rsidRPr="007F7890" w:rsidTr="007F7890">
        <w:trPr>
          <w:trHeight w:val="600"/>
        </w:trPr>
        <w:tc>
          <w:tcPr>
            <w:tcW w:w="9576" w:type="dxa"/>
            <w:gridSpan w:val="7"/>
          </w:tcPr>
          <w:p w:rsidR="007F7890" w:rsidRPr="007F7890" w:rsidRDefault="007F7890" w:rsidP="007F7890">
            <w:pPr>
              <w:jc w:val="center"/>
              <w:rPr>
                <w:sz w:val="48"/>
              </w:rPr>
            </w:pPr>
            <w:r>
              <w:rPr>
                <w:sz w:val="48"/>
              </w:rPr>
              <w:t>February 2020</w:t>
            </w:r>
          </w:p>
        </w:tc>
      </w:tr>
      <w:tr w:rsidR="007F7890" w:rsidTr="007F7890">
        <w:tc>
          <w:tcPr>
            <w:tcW w:w="1368" w:type="dxa"/>
            <w:tcBorders>
              <w:bottom w:val="single" w:sz="4" w:space="0" w:color="auto"/>
            </w:tcBorders>
          </w:tcPr>
          <w:p w:rsidR="007F7890" w:rsidRDefault="007F7890" w:rsidP="007F7890">
            <w:pPr>
              <w:jc w:val="center"/>
            </w:pPr>
            <w:r>
              <w:t>Monday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7F7890" w:rsidRDefault="007F7890" w:rsidP="007F7890">
            <w:pPr>
              <w:jc w:val="center"/>
            </w:pPr>
            <w:r>
              <w:t>Tuesday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7F7890" w:rsidRDefault="007F7890" w:rsidP="007F7890">
            <w:pPr>
              <w:jc w:val="center"/>
            </w:pPr>
            <w:r>
              <w:t>Wednesday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7F7890" w:rsidRDefault="007F7890" w:rsidP="007F7890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7F7890" w:rsidRDefault="007F7890" w:rsidP="007F7890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7F7890" w:rsidRDefault="007F7890" w:rsidP="007F7890">
            <w:pPr>
              <w:jc w:val="center"/>
            </w:pPr>
            <w:r>
              <w:t>Saturday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7F7890" w:rsidRDefault="007F7890" w:rsidP="007F7890">
            <w:pPr>
              <w:jc w:val="center"/>
            </w:pPr>
            <w:r>
              <w:t>Sunday</w:t>
            </w:r>
          </w:p>
        </w:tc>
      </w:tr>
      <w:tr w:rsidR="007F7890" w:rsidTr="007F7890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E6E6E6"/>
          </w:tcPr>
          <w:p w:rsidR="007F7890" w:rsidRDefault="007F7890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E6E6E6"/>
          </w:tcPr>
          <w:p w:rsidR="007F7890" w:rsidRDefault="007F7890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E6E6E6"/>
          </w:tcPr>
          <w:p w:rsidR="007F7890" w:rsidRDefault="007F7890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E6E6E6"/>
          </w:tcPr>
          <w:p w:rsidR="007F7890" w:rsidRDefault="007F7890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E6E6E6"/>
          </w:tcPr>
          <w:p w:rsidR="007F7890" w:rsidRDefault="007F7890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F7890" w:rsidRDefault="007F7890" w:rsidP="00BB4F60">
            <w:r>
              <w:t>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F7890" w:rsidRDefault="007F7890" w:rsidP="00BB4F60">
            <w:r>
              <w:t>2</w:t>
            </w:r>
          </w:p>
        </w:tc>
      </w:tr>
      <w:tr w:rsidR="007F7890" w:rsidTr="007F7890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F7890" w:rsidRDefault="007F7890" w:rsidP="00BB4F60">
            <w:r>
              <w:t>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F7890" w:rsidRDefault="007F7890" w:rsidP="00BB4F60">
            <w:r>
              <w:t>4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F7890" w:rsidRDefault="007F7890" w:rsidP="00BB4F60">
            <w:r>
              <w:t>5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F7890" w:rsidRDefault="007F7890" w:rsidP="00BB4F60">
            <w:r>
              <w:t>6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F7890" w:rsidRDefault="007F7890" w:rsidP="00BB4F60">
            <w:r>
              <w:t>7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F7890" w:rsidRDefault="007F7890" w:rsidP="00BB4F60">
            <w:r>
              <w:t>8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F7890" w:rsidRDefault="007F7890" w:rsidP="00BB4F60">
            <w:r>
              <w:t>9</w:t>
            </w:r>
          </w:p>
        </w:tc>
      </w:tr>
      <w:tr w:rsidR="007F7890" w:rsidTr="007F7890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F7890" w:rsidRDefault="007F7890" w:rsidP="00BB4F60">
            <w:r>
              <w:t>10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F7890" w:rsidRDefault="007F7890" w:rsidP="00BB4F60">
            <w:r>
              <w:t>11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F7890" w:rsidRDefault="007F7890" w:rsidP="00BB4F60">
            <w:r>
              <w:t>12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F7890" w:rsidRDefault="007F7890" w:rsidP="00BB4F60">
            <w:r>
              <w:t>13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F7890" w:rsidRDefault="007F7890" w:rsidP="00BB4F60">
            <w:r>
              <w:t>14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F7890" w:rsidRDefault="007F7890" w:rsidP="00BB4F60">
            <w:r>
              <w:t>15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F7890" w:rsidRDefault="007F7890" w:rsidP="00BB4F60">
            <w:r>
              <w:t>16</w:t>
            </w:r>
          </w:p>
        </w:tc>
      </w:tr>
      <w:tr w:rsidR="007F7890" w:rsidTr="007F7890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F7890" w:rsidRDefault="007F7890" w:rsidP="00BB4F60">
            <w:r>
              <w:t>17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F7890" w:rsidRDefault="007F7890" w:rsidP="00BB4F60">
            <w:r>
              <w:t>18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F7890" w:rsidRDefault="007F7890" w:rsidP="00BB4F60">
            <w:r>
              <w:t>19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F7890" w:rsidRDefault="007F7890" w:rsidP="00BB4F60">
            <w:r>
              <w:t>20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F7890" w:rsidRDefault="007F7890" w:rsidP="00BB4F60">
            <w:r>
              <w:t>21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F7890" w:rsidRDefault="007F7890" w:rsidP="00BB4F60">
            <w:r>
              <w:t>22</w:t>
            </w:r>
          </w:p>
        </w:tc>
        <w:tc>
          <w:tcPr>
            <w:tcW w:w="1368" w:type="dxa"/>
            <w:shd w:val="clear" w:color="auto" w:fill="auto"/>
          </w:tcPr>
          <w:p w:rsidR="007F7890" w:rsidRDefault="007F7890" w:rsidP="00BB4F60">
            <w:r>
              <w:t>23</w:t>
            </w:r>
          </w:p>
        </w:tc>
      </w:tr>
      <w:tr w:rsidR="007F7890" w:rsidTr="007F7890">
        <w:trPr>
          <w:trHeight w:val="1500"/>
        </w:trPr>
        <w:tc>
          <w:tcPr>
            <w:tcW w:w="1368" w:type="dxa"/>
            <w:shd w:val="clear" w:color="auto" w:fill="auto"/>
          </w:tcPr>
          <w:p w:rsidR="007F7890" w:rsidRDefault="007F7890" w:rsidP="00BB4F60">
            <w:r>
              <w:t>24</w:t>
            </w:r>
          </w:p>
        </w:tc>
        <w:tc>
          <w:tcPr>
            <w:tcW w:w="1368" w:type="dxa"/>
            <w:shd w:val="clear" w:color="auto" w:fill="auto"/>
          </w:tcPr>
          <w:p w:rsidR="007F7890" w:rsidRDefault="007F7890" w:rsidP="00BB4F60">
            <w:r>
              <w:t>25</w:t>
            </w:r>
          </w:p>
        </w:tc>
        <w:tc>
          <w:tcPr>
            <w:tcW w:w="1368" w:type="dxa"/>
            <w:shd w:val="clear" w:color="auto" w:fill="auto"/>
          </w:tcPr>
          <w:p w:rsidR="007F7890" w:rsidRDefault="007F7890" w:rsidP="00BB4F60">
            <w:r>
              <w:t>26</w:t>
            </w:r>
          </w:p>
        </w:tc>
        <w:tc>
          <w:tcPr>
            <w:tcW w:w="1368" w:type="dxa"/>
            <w:shd w:val="clear" w:color="auto" w:fill="auto"/>
          </w:tcPr>
          <w:p w:rsidR="007F7890" w:rsidRDefault="007F7890" w:rsidP="00BB4F60">
            <w:r>
              <w:t>27</w:t>
            </w:r>
          </w:p>
        </w:tc>
        <w:tc>
          <w:tcPr>
            <w:tcW w:w="1368" w:type="dxa"/>
            <w:shd w:val="clear" w:color="auto" w:fill="auto"/>
          </w:tcPr>
          <w:p w:rsidR="007F7890" w:rsidRDefault="007F7890" w:rsidP="00BB4F60">
            <w:r>
              <w:t>28</w:t>
            </w:r>
          </w:p>
        </w:tc>
        <w:tc>
          <w:tcPr>
            <w:tcW w:w="1368" w:type="dxa"/>
            <w:shd w:val="clear" w:color="auto" w:fill="auto"/>
          </w:tcPr>
          <w:p w:rsidR="007F7890" w:rsidRDefault="007F7890" w:rsidP="00BB4F60">
            <w:r>
              <w:t>29</w:t>
            </w:r>
          </w:p>
        </w:tc>
        <w:tc>
          <w:tcPr>
            <w:tcW w:w="1368" w:type="dxa"/>
            <w:shd w:val="clear" w:color="auto" w:fill="E6E6E6"/>
          </w:tcPr>
          <w:p w:rsidR="007F7890" w:rsidRDefault="007F7890" w:rsidP="00BB4F60"/>
        </w:tc>
      </w:tr>
    </w:tbl>
    <w:p w:rsidR="007F7890" w:rsidRDefault="007F7890" w:rsidP="00BB4F60"/>
    <w:tbl>
      <w:tblPr>
        <w:tblStyle w:val="CalendarAddIn"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6"/>
      </w:tblGrid>
      <w:tr w:rsidR="00C777A4" w:rsidTr="00C777A4">
        <w:tc>
          <w:tcPr>
            <w:tcW w:w="9576" w:type="dxa"/>
            <w:shd w:val="clear" w:color="auto" w:fill="auto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445"/>
            </w:tblGrid>
            <w:tr w:rsidR="00C777A4" w:rsidTr="00C777A4">
              <w:tc>
                <w:tcPr>
                  <w:tcW w:w="9445" w:type="dxa"/>
                </w:tcPr>
                <w:p w:rsidR="00C777A4" w:rsidRDefault="00C777A4" w:rsidP="00BB4F60"/>
              </w:tc>
            </w:tr>
            <w:tr w:rsidR="00C777A4" w:rsidTr="00C777A4">
              <w:tc>
                <w:tcPr>
                  <w:tcW w:w="9445" w:type="dxa"/>
                </w:tcPr>
                <w:p w:rsidR="00C777A4" w:rsidRDefault="00C777A4" w:rsidP="00BB4F60"/>
              </w:tc>
            </w:tr>
            <w:tr w:rsidR="00C777A4" w:rsidTr="00C777A4">
              <w:tc>
                <w:tcPr>
                  <w:tcW w:w="9445" w:type="dxa"/>
                </w:tcPr>
                <w:p w:rsidR="00C777A4" w:rsidRDefault="00C777A4" w:rsidP="00BB4F60"/>
              </w:tc>
            </w:tr>
            <w:tr w:rsidR="00C777A4" w:rsidTr="00C777A4">
              <w:tc>
                <w:tcPr>
                  <w:tcW w:w="9445" w:type="dxa"/>
                </w:tcPr>
                <w:p w:rsidR="00C777A4" w:rsidRDefault="00C777A4" w:rsidP="00BB4F60"/>
              </w:tc>
            </w:tr>
            <w:tr w:rsidR="00C777A4" w:rsidTr="00C777A4">
              <w:tc>
                <w:tcPr>
                  <w:tcW w:w="9445" w:type="dxa"/>
                </w:tcPr>
                <w:p w:rsidR="00C777A4" w:rsidRDefault="00C777A4" w:rsidP="00BB4F60"/>
              </w:tc>
            </w:tr>
            <w:tr w:rsidR="00C777A4" w:rsidTr="00C777A4">
              <w:tc>
                <w:tcPr>
                  <w:tcW w:w="9445" w:type="dxa"/>
                </w:tcPr>
                <w:p w:rsidR="00C777A4" w:rsidRDefault="00C777A4" w:rsidP="00BB4F60"/>
              </w:tc>
            </w:tr>
            <w:tr w:rsidR="00C777A4" w:rsidTr="00C777A4">
              <w:tc>
                <w:tcPr>
                  <w:tcW w:w="9445" w:type="dxa"/>
                </w:tcPr>
                <w:p w:rsidR="00C777A4" w:rsidRDefault="00C777A4" w:rsidP="00BB4F60"/>
              </w:tc>
            </w:tr>
            <w:tr w:rsidR="00C777A4" w:rsidTr="00C777A4">
              <w:tc>
                <w:tcPr>
                  <w:tcW w:w="9445" w:type="dxa"/>
                </w:tcPr>
                <w:p w:rsidR="00C777A4" w:rsidRDefault="00C777A4" w:rsidP="00BB4F60"/>
              </w:tc>
            </w:tr>
            <w:tr w:rsidR="00C777A4" w:rsidTr="00C777A4">
              <w:tc>
                <w:tcPr>
                  <w:tcW w:w="9445" w:type="dxa"/>
                </w:tcPr>
                <w:p w:rsidR="00C777A4" w:rsidRDefault="00C777A4" w:rsidP="00BB4F60"/>
              </w:tc>
            </w:tr>
            <w:tr w:rsidR="00C777A4" w:rsidTr="00C777A4">
              <w:tc>
                <w:tcPr>
                  <w:tcW w:w="9445" w:type="dxa"/>
                </w:tcPr>
                <w:p w:rsidR="00C777A4" w:rsidRDefault="00C777A4" w:rsidP="00BB4F60"/>
              </w:tc>
            </w:tr>
          </w:tbl>
          <w:p w:rsidR="00C777A4" w:rsidRDefault="00C777A4" w:rsidP="00BB4F60"/>
        </w:tc>
      </w:tr>
    </w:tbl>
    <w:p w:rsidR="007268E4" w:rsidRPr="00BB4F60" w:rsidRDefault="007268E4" w:rsidP="00BB4F60"/>
    <w:sectPr w:rsidR="007268E4" w:rsidRPr="00BB4F60" w:rsidSect="007F789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C41" w:rsidRDefault="008C1C41" w:rsidP="005762FE">
      <w:r>
        <w:separator/>
      </w:r>
    </w:p>
  </w:endnote>
  <w:endnote w:type="continuationSeparator" w:id="0">
    <w:p w:rsidR="008C1C41" w:rsidRDefault="008C1C41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890" w:rsidRDefault="007F789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890" w:rsidRPr="000F45F2" w:rsidRDefault="000F45F2" w:rsidP="000F45F2">
    <w:pPr>
      <w:pStyle w:val="Footer"/>
      <w:jc w:val="center"/>
    </w:pPr>
    <w:r>
      <w:t>© Free-PrintableCalendar.Com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890" w:rsidRDefault="007F78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C41" w:rsidRDefault="008C1C41" w:rsidP="005762FE">
      <w:r>
        <w:separator/>
      </w:r>
    </w:p>
  </w:footnote>
  <w:footnote w:type="continuationSeparator" w:id="0">
    <w:p w:rsidR="008C1C41" w:rsidRDefault="008C1C41" w:rsidP="005762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890" w:rsidRDefault="007F789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890" w:rsidRPr="007F7890" w:rsidRDefault="007F7890" w:rsidP="007F7890">
    <w:pPr>
      <w:pStyle w:val="Header"/>
      <w:jc w:val="right"/>
      <w:rPr>
        <w:rFonts w:ascii="Times New Roman" w:hAnsi="Times New Roman"/>
        <w:sz w:val="4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890" w:rsidRDefault="007F789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890"/>
    <w:rsid w:val="00037140"/>
    <w:rsid w:val="0004106F"/>
    <w:rsid w:val="0007080F"/>
    <w:rsid w:val="00075B3E"/>
    <w:rsid w:val="000903AB"/>
    <w:rsid w:val="000A0101"/>
    <w:rsid w:val="000C330A"/>
    <w:rsid w:val="000E260A"/>
    <w:rsid w:val="000F45F2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C2249"/>
    <w:rsid w:val="004C4DB0"/>
    <w:rsid w:val="004E378B"/>
    <w:rsid w:val="0051128F"/>
    <w:rsid w:val="005138B7"/>
    <w:rsid w:val="00520011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2167F"/>
    <w:rsid w:val="00637819"/>
    <w:rsid w:val="006516C9"/>
    <w:rsid w:val="00656579"/>
    <w:rsid w:val="00661C88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D2CDD"/>
    <w:rsid w:val="007E16C3"/>
    <w:rsid w:val="007E2AAA"/>
    <w:rsid w:val="007F7890"/>
    <w:rsid w:val="00825794"/>
    <w:rsid w:val="008450BC"/>
    <w:rsid w:val="00855C17"/>
    <w:rsid w:val="00867BC5"/>
    <w:rsid w:val="00883782"/>
    <w:rsid w:val="008C1C41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A079B3"/>
    <w:rsid w:val="00A17906"/>
    <w:rsid w:val="00A32448"/>
    <w:rsid w:val="00A3360B"/>
    <w:rsid w:val="00A345C0"/>
    <w:rsid w:val="00A35D8F"/>
    <w:rsid w:val="00A7279D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777A4"/>
    <w:rsid w:val="00C816CF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12C42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uiPriority="4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left w:w="58" w:type="dxa"/>
        <w:right w:w="58" w:type="dxa"/>
      </w:tcMar>
    </w:tc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uiPriority="4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etup\calendar_maker_addin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FB103-9BE9-4745-98D0-79EAFD516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2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4</cp:revision>
  <dcterms:created xsi:type="dcterms:W3CDTF">2017-06-07T01:40:00Z</dcterms:created>
  <dcterms:modified xsi:type="dcterms:W3CDTF">2018-12-02T10:48:00Z</dcterms:modified>
</cp:coreProperties>
</file>