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F059EB" w:rsidTr="008F3CF3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F059EB" w:rsidTr="00F059EB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F059EB" w:rsidRDefault="00F059EB" w:rsidP="00F059E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2020</w:t>
                  </w:r>
                </w:p>
              </w:tc>
            </w:tr>
            <w:tr w:rsidR="00F059EB" w:rsidTr="00F059EB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F059EB" w:rsidTr="00F059EB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F059EB" w:rsidRDefault="00F059EB" w:rsidP="00F059E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March 2020</w:t>
                  </w:r>
                </w:p>
              </w:tc>
            </w:tr>
            <w:tr w:rsidR="00F059EB" w:rsidTr="00F059EB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F059EB" w:rsidTr="00F059EB">
              <w:trPr>
                <w:trHeight w:hRule="exact" w:val="371"/>
              </w:trPr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F059EB" w:rsidRPr="00F059EB" w:rsidRDefault="00F059EB" w:rsidP="00F059E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p w:rsidR="00F059EB" w:rsidRPr="00F059EB" w:rsidRDefault="00F059EB" w:rsidP="00F059E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2020</w:t>
            </w:r>
          </w:p>
        </w:tc>
      </w:tr>
      <w:tr w:rsidR="00F059EB" w:rsidTr="008F3CF3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059EB" w:rsidRPr="00F059EB" w:rsidRDefault="00F059EB" w:rsidP="00F059E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059EB" w:rsidRPr="00F059EB" w:rsidRDefault="00F059EB" w:rsidP="00F059E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059EB" w:rsidRPr="00F059EB" w:rsidRDefault="00F059EB" w:rsidP="00F059E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059EB" w:rsidRPr="00F059EB" w:rsidRDefault="00F059EB" w:rsidP="00F059E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059EB" w:rsidRPr="00F059EB" w:rsidRDefault="00F059EB" w:rsidP="00F059E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059EB" w:rsidRPr="00F059EB" w:rsidRDefault="00F059EB" w:rsidP="00F059E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F059EB" w:rsidRPr="00F059EB" w:rsidRDefault="00F059EB" w:rsidP="00F059E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F059EB" w:rsidTr="008F3CF3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F059EB" w:rsidTr="008F3CF3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F059EB">
              <w:rPr>
                <w:noProof/>
              </w:rPr>
              <w:t xml:space="preserve"> Week 6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F059EB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F059EB" w:rsidTr="008F3CF3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F059EB">
              <w:rPr>
                <w:noProof/>
              </w:rPr>
              <w:t xml:space="preserve"> Week 7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F059EB" w:rsidTr="008F3CF3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F059EB">
              <w:rPr>
                <w:noProof/>
              </w:rPr>
              <w:t xml:space="preserve"> Week 8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F059EB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F059EB" w:rsidTr="008F3CF3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F059EB">
              <w:rPr>
                <w:noProof/>
              </w:rPr>
              <w:t xml:space="preserve"> Week 9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F059EB" w:rsidRPr="00F059EB" w:rsidRDefault="00F059EB" w:rsidP="00F059E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8F3CF3" w:rsidP="008F3CF3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F059EB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EB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F3CF3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059EB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2018-12-03T04:15:00Z</dcterms:created>
  <dcterms:modified xsi:type="dcterms:W3CDTF">2018-12-07T11:49:00Z</dcterms:modified>
</cp:coreProperties>
</file>