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A110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4708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4708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708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9F0A44" w:rsidP="009F0A44">
            <w:pPr>
              <w:pStyle w:val="CalendarText"/>
              <w:jc w:val="center"/>
            </w:pPr>
            <w:r w:rsidRPr="009F0A44">
              <w:t>Valentine's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9F0A44" w:rsidP="009F0A44">
            <w:pPr>
              <w:pStyle w:val="CalendarText"/>
              <w:jc w:val="center"/>
            </w:pPr>
            <w:r w:rsidRPr="009F0A44">
              <w:t>Presidents'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A110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261C9A" w:rsidP="00261C9A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261C9A"/>
    <w:rsid w:val="00561CFD"/>
    <w:rsid w:val="006A253F"/>
    <w:rsid w:val="006F05AE"/>
    <w:rsid w:val="008805B8"/>
    <w:rsid w:val="00965B23"/>
    <w:rsid w:val="009F0A44"/>
    <w:rsid w:val="00A110E8"/>
    <w:rsid w:val="00A35821"/>
    <w:rsid w:val="00BD5401"/>
    <w:rsid w:val="00C04A2C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5CD9D-4149-4DC6-B305-482571C8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2018-11-01T06:13:00Z</dcterms:created>
  <dcterms:modified xsi:type="dcterms:W3CDTF">2018-12-02T09:44:00Z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