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4D25EF" w:rsidTr="004D25EF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D25EF" w:rsidTr="004D25EF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4D25EF" w:rsidRDefault="004D25EF" w:rsidP="004D25E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January 2020</w:t>
                  </w:r>
                </w:p>
              </w:tc>
            </w:tr>
            <w:tr w:rsidR="004D25EF" w:rsidTr="004D25EF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D25EF" w:rsidTr="004D25EF">
              <w:trPr>
                <w:trHeight w:hRule="exact" w:val="248"/>
              </w:trPr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4D25EF" w:rsidTr="004D25EF">
              <w:trPr>
                <w:trHeight w:hRule="exact" w:val="248"/>
              </w:trPr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4D25EF" w:rsidTr="004D25EF">
              <w:trPr>
                <w:trHeight w:hRule="exact" w:val="248"/>
              </w:trPr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4D25EF" w:rsidTr="004D25EF">
              <w:trPr>
                <w:trHeight w:hRule="exact" w:val="248"/>
              </w:trPr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4D25EF" w:rsidTr="004D25EF">
              <w:trPr>
                <w:trHeight w:hRule="exact" w:val="248"/>
              </w:trPr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D25EF" w:rsidTr="004D25EF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4D25EF" w:rsidRDefault="004D25EF" w:rsidP="004D25E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March 2020</w:t>
                  </w:r>
                </w:p>
              </w:tc>
            </w:tr>
            <w:tr w:rsidR="004D25EF" w:rsidTr="004D25EF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D25EF" w:rsidTr="004D25EF">
              <w:trPr>
                <w:trHeight w:hRule="exact" w:val="248"/>
              </w:trPr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4D25EF" w:rsidTr="004D25EF">
              <w:trPr>
                <w:trHeight w:hRule="exact" w:val="248"/>
              </w:trPr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4D25EF" w:rsidTr="004D25EF">
              <w:trPr>
                <w:trHeight w:hRule="exact" w:val="248"/>
              </w:trPr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4D25EF" w:rsidTr="004D25EF">
              <w:trPr>
                <w:trHeight w:hRule="exact" w:val="248"/>
              </w:trPr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4D25EF" w:rsidTr="004D25EF">
              <w:trPr>
                <w:trHeight w:hRule="exact" w:val="248"/>
              </w:trPr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4D25EF" w:rsidRPr="004D25EF" w:rsidRDefault="004D25EF" w:rsidP="004D25E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p w:rsidR="004D25EF" w:rsidRPr="004D25EF" w:rsidRDefault="004D25EF" w:rsidP="004D25EF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February 2020</w:t>
            </w:r>
          </w:p>
        </w:tc>
      </w:tr>
      <w:tr w:rsidR="004D25EF" w:rsidTr="004D25EF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25EF" w:rsidRPr="004D25EF" w:rsidRDefault="004D25EF" w:rsidP="004D25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25EF" w:rsidRPr="004D25EF" w:rsidRDefault="004D25EF" w:rsidP="004D25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25EF" w:rsidRPr="004D25EF" w:rsidRDefault="004D25EF" w:rsidP="004D25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25EF" w:rsidRPr="004D25EF" w:rsidRDefault="004D25EF" w:rsidP="004D25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25EF" w:rsidRPr="004D25EF" w:rsidRDefault="004D25EF" w:rsidP="004D25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25EF" w:rsidRPr="004D25EF" w:rsidRDefault="004D25EF" w:rsidP="004D25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25EF" w:rsidRPr="004D25EF" w:rsidRDefault="004D25EF" w:rsidP="004D25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4D25EF" w:rsidTr="004D25EF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</w:tr>
      <w:tr w:rsidR="004D25EF" w:rsidTr="004D25EF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4D25EF">
              <w:rPr>
                <w:noProof/>
              </w:rPr>
              <w:t xml:space="preserve"> Week 6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4D25EF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4D25EF" w:rsidTr="004D25EF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4D25EF">
              <w:rPr>
                <w:noProof/>
              </w:rPr>
              <w:t xml:space="preserve"> Week 7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4D25EF" w:rsidTr="004D25EF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4D25EF">
              <w:rPr>
                <w:noProof/>
              </w:rPr>
              <w:t xml:space="preserve"> Week 8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4D25EF">
              <w:rPr>
                <w:rFonts w:ascii="Wingdings" w:hAnsi="Wingdings"/>
                <w:noProof/>
                <w:sz w:val="32"/>
              </w:rPr>
              <w:t></w:t>
            </w:r>
          </w:p>
        </w:tc>
      </w:tr>
      <w:tr w:rsidR="004D25EF" w:rsidTr="004D25EF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4D25EF">
              <w:rPr>
                <w:noProof/>
              </w:rPr>
              <w:t xml:space="preserve"> Week 9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4D25EF" w:rsidRPr="004D25EF" w:rsidRDefault="004D25EF" w:rsidP="004D25E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BA0A76" w:rsidP="00BA0A76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4D25EF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EF"/>
    <w:rsid w:val="00065511"/>
    <w:rsid w:val="000B25F1"/>
    <w:rsid w:val="001665D2"/>
    <w:rsid w:val="00353C7C"/>
    <w:rsid w:val="0046755F"/>
    <w:rsid w:val="00477F5D"/>
    <w:rsid w:val="004A03BA"/>
    <w:rsid w:val="004D25EF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A0A76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2018-12-03T03:28:00Z</dcterms:created>
  <dcterms:modified xsi:type="dcterms:W3CDTF">2018-12-06T09:40:00Z</dcterms:modified>
</cp:coreProperties>
</file>