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3B059F" w:rsidTr="00E05D0F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3B059F" w:rsidTr="003B059F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3B059F" w:rsidRDefault="003B059F" w:rsidP="003B059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2019</w:t>
                  </w:r>
                </w:p>
              </w:tc>
            </w:tr>
            <w:tr w:rsidR="003B059F" w:rsidTr="003B059F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3B059F" w:rsidTr="003B059F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3B059F" w:rsidRDefault="003B059F" w:rsidP="003B059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March 2019</w:t>
                  </w:r>
                </w:p>
              </w:tc>
            </w:tr>
            <w:tr w:rsidR="003B059F" w:rsidTr="003B059F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3B059F" w:rsidTr="003B059F">
              <w:trPr>
                <w:trHeight w:hRule="exact" w:val="371"/>
              </w:trPr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3B059F" w:rsidRPr="003B059F" w:rsidRDefault="003B059F" w:rsidP="003B059F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p w:rsidR="003B059F" w:rsidRPr="003B059F" w:rsidRDefault="003B059F" w:rsidP="003B059F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2019</w:t>
            </w:r>
          </w:p>
        </w:tc>
      </w:tr>
      <w:tr w:rsidR="003B059F" w:rsidTr="00E05D0F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B059F" w:rsidRPr="003B059F" w:rsidRDefault="003B059F" w:rsidP="003B059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B059F" w:rsidRPr="003B059F" w:rsidRDefault="003B059F" w:rsidP="003B059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B059F" w:rsidRPr="003B059F" w:rsidRDefault="003B059F" w:rsidP="003B059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B059F" w:rsidRPr="003B059F" w:rsidRDefault="003B059F" w:rsidP="003B059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B059F" w:rsidRPr="003B059F" w:rsidRDefault="003B059F" w:rsidP="003B059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B059F" w:rsidRPr="003B059F" w:rsidRDefault="003B059F" w:rsidP="003B059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3B059F" w:rsidRPr="003B059F" w:rsidRDefault="003B059F" w:rsidP="003B059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3B059F" w:rsidTr="00E05D0F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3B059F" w:rsidTr="00E05D0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3B059F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3B059F">
              <w:rPr>
                <w:noProof/>
              </w:rPr>
              <w:t xml:space="preserve"> Week 6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3B059F" w:rsidTr="00E05D0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3B059F">
              <w:rPr>
                <w:noProof/>
              </w:rPr>
              <w:t xml:space="preserve"> Week 7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3B059F" w:rsidTr="00E05D0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3B059F">
              <w:rPr>
                <w:noProof/>
              </w:rPr>
              <w:t xml:space="preserve"> Week 8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3B059F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3B059F" w:rsidTr="00E05D0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3B059F">
              <w:rPr>
                <w:noProof/>
              </w:rPr>
              <w:t xml:space="preserve"> Week 9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3B059F" w:rsidRPr="003B059F" w:rsidRDefault="003B059F" w:rsidP="003B059F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E05D0F" w:rsidP="00E05D0F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3B059F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9F"/>
    <w:rsid w:val="00065511"/>
    <w:rsid w:val="000B25F1"/>
    <w:rsid w:val="001665D2"/>
    <w:rsid w:val="00353C7C"/>
    <w:rsid w:val="003B059F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05D0F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2018-07-03T09:38:00Z</dcterms:created>
  <dcterms:modified xsi:type="dcterms:W3CDTF">2018-07-04T09:05:00Z</dcterms:modified>
</cp:coreProperties>
</file>