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D748F8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June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A6B0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A6B0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6B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A6B0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A6B0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A6B0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6B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A6B0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A6B0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A6B0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6B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A6B0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A6B0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A6B0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6B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A6B0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A6B0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A6B0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6B0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93221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D748F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3221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3221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C83A6C" w:rsidP="00C83A6C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6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4708E"/>
    <w:rsid w:val="00165246"/>
    <w:rsid w:val="00561CFD"/>
    <w:rsid w:val="006A253F"/>
    <w:rsid w:val="006F05AE"/>
    <w:rsid w:val="0093221C"/>
    <w:rsid w:val="00965B23"/>
    <w:rsid w:val="00A110E8"/>
    <w:rsid w:val="00A35821"/>
    <w:rsid w:val="00BD5401"/>
    <w:rsid w:val="00C04A2C"/>
    <w:rsid w:val="00C83A6C"/>
    <w:rsid w:val="00D748F8"/>
    <w:rsid w:val="00DA6D0F"/>
    <w:rsid w:val="00DF2590"/>
    <w:rsid w:val="00E64038"/>
    <w:rsid w:val="00EA6B0B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64236-1A2E-4A8B-8FD6-95C5EC04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3</cp:revision>
  <dcterms:created xsi:type="dcterms:W3CDTF">2018-11-01T06:15:00Z</dcterms:created>
  <dcterms:modified xsi:type="dcterms:W3CDTF">2018-11-03T15:22:00Z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