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561CFD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October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652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D540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6524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6524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6524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6524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65246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16524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6524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16524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65246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16524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6524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16524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65246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61CF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6524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6524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FB15D1" w:rsidP="00FB15D1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0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0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165246"/>
    <w:rsid w:val="00561CFD"/>
    <w:rsid w:val="006A253F"/>
    <w:rsid w:val="006F05AE"/>
    <w:rsid w:val="00951FA7"/>
    <w:rsid w:val="00A35821"/>
    <w:rsid w:val="00BD5401"/>
    <w:rsid w:val="00C04A2C"/>
    <w:rsid w:val="00E64038"/>
    <w:rsid w:val="00EC4123"/>
    <w:rsid w:val="00F17130"/>
    <w:rsid w:val="00F5780B"/>
    <w:rsid w:val="00FB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85123-3277-4924-9012-3D2A16AA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4</cp:revision>
  <dcterms:created xsi:type="dcterms:W3CDTF">2018-11-01T06:07:00Z</dcterms:created>
  <dcterms:modified xsi:type="dcterms:W3CDTF">2018-11-03T15:03:00Z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