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965B2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61CF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61CF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61CF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1CF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65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65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52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652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524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965B2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652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52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A0645F" w:rsidP="00A0645F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165246"/>
    <w:rsid w:val="00561CFD"/>
    <w:rsid w:val="006A253F"/>
    <w:rsid w:val="006F05AE"/>
    <w:rsid w:val="00965B23"/>
    <w:rsid w:val="00A0645F"/>
    <w:rsid w:val="00A35821"/>
    <w:rsid w:val="00BD5401"/>
    <w:rsid w:val="00C04A2C"/>
    <w:rsid w:val="00D25FF2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63AA0-EBAC-4C2D-A70A-8F87EA59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2018-11-01T06:07:00Z</dcterms:created>
  <dcterms:modified xsi:type="dcterms:W3CDTF">2018-11-03T15:03:00Z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