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038" w:rsidRDefault="00F5780B">
      <w:pPr>
        <w:pStyle w:val="MonthYear"/>
      </w:pP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>
        <w:t>May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>
        <w:t>2019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E64038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Monday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Tuesday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Wednesday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Friday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Saturday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64038" w:rsidRDefault="00C04A2C">
            <w:pPr>
              <w:pStyle w:val="Day"/>
            </w:pPr>
            <w:r>
              <w:t>Sunday</w:t>
            </w: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F5780B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“Monday</w:instrText>
            </w:r>
            <w:r>
              <w:instrText>" 1 ""</w:instrTex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F5780B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“Tuesday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A3582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F5780B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“Wednesday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A3582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A35821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35821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F5780B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“Thursday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F5780B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= </w:instrText>
            </w:r>
            <w:r w:rsidR="00C04A2C">
              <w:instrText>“Friday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F5780B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“Saturday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F5780B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“Sunday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F5780B">
            <w:pPr>
              <w:pStyle w:val="Date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F5780B">
            <w:pPr>
              <w:pStyle w:val="Date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F5780B">
            <w:pPr>
              <w:pStyle w:val="Date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F5780B">
            <w:pPr>
              <w:pStyle w:val="Date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F5780B">
            <w:pPr>
              <w:pStyle w:val="Date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F5780B">
            <w:pPr>
              <w:pStyle w:val="Date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F5780B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F5780B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F5780B">
            <w:pPr>
              <w:pStyle w:val="Date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F5780B">
            <w:pPr>
              <w:pStyle w:val="Date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F5780B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F5780B">
            <w:pPr>
              <w:pStyle w:val="Date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F5780B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F5780B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F5780B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F5780B">
            <w:pPr>
              <w:pStyle w:val="Date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F5780B">
            <w:pPr>
              <w:pStyle w:val="Date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F5780B">
            <w:pPr>
              <w:pStyle w:val="Date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F5780B">
            <w:pPr>
              <w:pStyle w:val="Date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F5780B">
            <w:pPr>
              <w:pStyle w:val="Date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F5780B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F5780B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F5780B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F5780B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F5780B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F5780B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F5780B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EC4123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F5780B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EC4123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C4123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EC4123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C4123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  <w:tr w:rsidR="00E6403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F5780B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EC4123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C4123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F5780B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04A2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Date"/>
            </w:pPr>
          </w:p>
        </w:tc>
      </w:tr>
      <w:tr w:rsidR="00E6403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64038" w:rsidRDefault="00E64038">
            <w:pPr>
              <w:pStyle w:val="CalendarText"/>
            </w:pPr>
          </w:p>
        </w:tc>
      </w:tr>
    </w:tbl>
    <w:p w:rsidR="00E64038" w:rsidRDefault="002100EB" w:rsidP="002100EB">
      <w:pPr>
        <w:jc w:val="center"/>
      </w:pPr>
      <w:r>
        <w:t>© Free-PrintableCalendar.Com</w:t>
      </w:r>
      <w:bookmarkStart w:id="0" w:name="_GoBack"/>
      <w:bookmarkEnd w:id="0"/>
    </w:p>
    <w:sectPr w:rsidR="00E64038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5/31/2019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5/1/2019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2"/>
  </w:docVars>
  <w:rsids>
    <w:rsidRoot w:val="00C04A2C"/>
    <w:rsid w:val="002100EB"/>
    <w:rsid w:val="006F05AE"/>
    <w:rsid w:val="00A35821"/>
    <w:rsid w:val="00B958A8"/>
    <w:rsid w:val="00C04A2C"/>
    <w:rsid w:val="00E64038"/>
    <w:rsid w:val="00EC4123"/>
    <w:rsid w:val="00F5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39803C-9115-4746-A5C6-5465E31A4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</Template>
  <TotalTime>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Basic Calendar (any year)</vt:lpstr>
    </vt:vector>
  </TitlesOfParts>
  <Company>Microsoft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Basic Calendar (any year)</dc:title>
  <dc:creator>AutoBVT</dc:creator>
  <cp:lastModifiedBy>AutoBVT</cp:lastModifiedBy>
  <cp:revision>4</cp:revision>
  <dcterms:created xsi:type="dcterms:W3CDTF">2018-11-01T06:04:00Z</dcterms:created>
  <dcterms:modified xsi:type="dcterms:W3CDTF">2018-11-03T15:03:00Z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