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BD5401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July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1713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1713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1713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F1713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17130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F1713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1713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F1713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17130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F1713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1713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F1713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17130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F1713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1713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D540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04A2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4B5D80" w:rsidP="004B5D80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7/31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7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4B5D80"/>
    <w:rsid w:val="006F05AE"/>
    <w:rsid w:val="008345A2"/>
    <w:rsid w:val="00A35821"/>
    <w:rsid w:val="00BD5401"/>
    <w:rsid w:val="00C04A2C"/>
    <w:rsid w:val="00E64038"/>
    <w:rsid w:val="00EC4123"/>
    <w:rsid w:val="00F17130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ACFFA-9365-4472-8190-3BCF1BDA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4</cp:revision>
  <dcterms:created xsi:type="dcterms:W3CDTF">2018-11-01T06:05:00Z</dcterms:created>
  <dcterms:modified xsi:type="dcterms:W3CDTF">2018-11-03T15:01:00Z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