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8" w:rsidRDefault="00C04A2C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January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Sunday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“Monday"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“Sunday"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C04A2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</w:tbl>
    <w:p w:rsidR="00E64038" w:rsidRDefault="002325D6" w:rsidP="002325D6">
      <w:pPr>
        <w:jc w:val="center"/>
      </w:pPr>
      <w:r>
        <w:t>© Free-PrintableCalendar.Com</w:t>
      </w:r>
      <w:bookmarkStart w:id="0" w:name="_GoBack"/>
      <w:bookmarkEnd w:id="0"/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/31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2325D6"/>
    <w:rsid w:val="00514945"/>
    <w:rsid w:val="00C04A2C"/>
    <w:rsid w:val="00E6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66F864-6BB9-41CD-92CA-7C4CD9B2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3</cp:revision>
  <dcterms:created xsi:type="dcterms:W3CDTF">2018-11-01T05:59:00Z</dcterms:created>
  <dcterms:modified xsi:type="dcterms:W3CDTF">2018-11-03T15:01:00Z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