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6F05AE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February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04A2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04A2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04A2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C04A2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4A2C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04A2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04A2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4A2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04A2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4A2C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04A2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4A2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C04A2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4A2C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C04A2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4A2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6F05A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4A2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8D68D0" w:rsidP="008D68D0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2/28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2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5F5D50"/>
    <w:rsid w:val="006F05AE"/>
    <w:rsid w:val="008D68D0"/>
    <w:rsid w:val="00C04A2C"/>
    <w:rsid w:val="00E6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48F5A-EDE4-4D4E-9EE7-93D83EE0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4</cp:revision>
  <dcterms:created xsi:type="dcterms:W3CDTF">2018-11-01T06:02:00Z</dcterms:created>
  <dcterms:modified xsi:type="dcterms:W3CDTF">2018-11-03T15:00:00Z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