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216E12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F2B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F2B9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F2B9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F2B9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F2B9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F2B9F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F2B9F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16E1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431F72" w:rsidP="00431F72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216E12"/>
    <w:rsid w:val="002A1342"/>
    <w:rsid w:val="00431F72"/>
    <w:rsid w:val="00561CFD"/>
    <w:rsid w:val="006A253F"/>
    <w:rsid w:val="006F05AE"/>
    <w:rsid w:val="008167D9"/>
    <w:rsid w:val="00853DDE"/>
    <w:rsid w:val="0093221C"/>
    <w:rsid w:val="00965B23"/>
    <w:rsid w:val="00A110E8"/>
    <w:rsid w:val="00A35821"/>
    <w:rsid w:val="00BD5401"/>
    <w:rsid w:val="00BF2B9F"/>
    <w:rsid w:val="00C04A2C"/>
    <w:rsid w:val="00C80878"/>
    <w:rsid w:val="00D748F8"/>
    <w:rsid w:val="00DA6D0F"/>
    <w:rsid w:val="00DF2590"/>
    <w:rsid w:val="00E64038"/>
    <w:rsid w:val="00E879E2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6C426-CE56-40B1-B351-A2286A46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dcterms:created xsi:type="dcterms:W3CDTF">2018-11-01T08:26:00Z</dcterms:created>
  <dcterms:modified xsi:type="dcterms:W3CDTF">2018-11-03T15:00:00Z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