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A3582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C412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C412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C412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C412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C412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C412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C412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C412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C412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C412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C412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3582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FA63DF" w:rsidP="00FA63DF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21E94"/>
    <w:rsid w:val="006F05AE"/>
    <w:rsid w:val="00A35821"/>
    <w:rsid w:val="00C04A2C"/>
    <w:rsid w:val="00E64038"/>
    <w:rsid w:val="00EC4123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DDF6D-058F-471D-80D1-EB83ACB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2018-11-01T06:03:00Z</dcterms:created>
  <dcterms:modified xsi:type="dcterms:W3CDTF">2018-11-03T14:59:00Z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