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343B186D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FA6D39">
        <w:rPr>
          <w:sz w:val="96"/>
          <w:szCs w:val="96"/>
        </w:rPr>
        <w:t>Dec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FA6D39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0B482C0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6E029E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6D39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6D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08F039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6D39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6D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34ACAC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6D39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95BBC"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FA6D3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3D2949C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6D39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6D3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6D3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95BBC">
              <w:fldChar w:fldCharType="separate"/>
            </w:r>
            <w:r w:rsidR="00FA6D3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FA6D3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312CBC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A6D39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6D3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6D3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FA6D3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FA6D3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5CC87DF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854676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E35CA6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FA6D39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3DBE72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FA6D39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60B6C2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FA6D3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C6E093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FA6D3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184271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FA6D3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79BC38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40C3B2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F428A4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FA6D3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58FDD3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FA6D3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35FCA5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FA6D3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695C84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FA6D3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8B3454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FA6D3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A7A355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22921AC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16160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FA6D3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182B109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FA6D3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3D3546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FA6D3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3B7F2D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FA6D3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43BC6A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FA6D3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5C7C8A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7B7C7A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45432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6D3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6D3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6D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6D3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FA6D39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A6D3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63E3A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6D3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6D3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6D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6D3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FA6D39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A6D3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06A3A0B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6D3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6D3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6D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6D3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FA6D39">
              <w:fldChar w:fldCharType="separate"/>
            </w:r>
            <w:r w:rsidR="00FA6D3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FA6D3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3E44D2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6D3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6D3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6D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6D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FA6D3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FA6D3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BC94A0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6D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6D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A6D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A6D3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FA6D39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FA6D39">
              <w:fldChar w:fldCharType="separate"/>
            </w:r>
            <w:r w:rsidR="00FA6D3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094E66A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12401A2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FA6D3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6D9567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A6D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635C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4819" w14:textId="77777777" w:rsidR="00CB14F5" w:rsidRDefault="00CB14F5">
      <w:pPr>
        <w:spacing w:after="0" w:line="240" w:lineRule="auto"/>
      </w:pPr>
      <w:r>
        <w:separator/>
      </w:r>
    </w:p>
  </w:endnote>
  <w:endnote w:type="continuationSeparator" w:id="0">
    <w:p w14:paraId="3EECDCF9" w14:textId="77777777" w:rsidR="00CB14F5" w:rsidRDefault="00C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55E0" w14:textId="77777777" w:rsidR="00CB14F5" w:rsidRDefault="00CB14F5">
      <w:pPr>
        <w:spacing w:after="0" w:line="240" w:lineRule="auto"/>
      </w:pPr>
      <w:r>
        <w:separator/>
      </w:r>
    </w:p>
  </w:footnote>
  <w:footnote w:type="continuationSeparator" w:id="0">
    <w:p w14:paraId="21B6AFBD" w14:textId="77777777" w:rsidR="00CB14F5" w:rsidRDefault="00CB1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7"/>
    <w:docVar w:name="MonthStart" w:val="12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14F5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2027 Printable Calendar</dc:title>
  <dc:subject/>
  <dc:creator/>
  <cp:keywords/>
  <dc:description>Download more at Free-PrintableCalendar.Com</dc:description>
  <cp:lastModifiedBy/>
  <cp:revision>1</cp:revision>
  <dcterms:created xsi:type="dcterms:W3CDTF">2024-06-04T14:38:00Z</dcterms:created>
  <dcterms:modified xsi:type="dcterms:W3CDTF">2024-06-04T14:38:00Z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