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44FA6803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9E3DA3">
        <w:rPr>
          <w:sz w:val="96"/>
          <w:szCs w:val="96"/>
        </w:rPr>
        <w:t>Dec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9E3DA3">
        <w:rPr>
          <w:rStyle w:val="Emphasis"/>
          <w:sz w:val="96"/>
          <w:szCs w:val="96"/>
        </w:rPr>
        <w:t>2026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4104831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60E86F9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3DA3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E3D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AF67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628A5BC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3DA3">
              <w:instrText>Tuesday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F67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F677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AF677A">
              <w:fldChar w:fldCharType="separate"/>
            </w:r>
            <w:r w:rsidR="00AF677A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AF677A">
              <w:fldChar w:fldCharType="separate"/>
            </w:r>
            <w:r w:rsidR="009E3DA3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571D5C6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3DA3"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E3DA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E3D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AF677A">
              <w:fldChar w:fldCharType="separate"/>
            </w:r>
            <w:r w:rsidR="009E3DA3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AF677A">
              <w:fldChar w:fldCharType="separate"/>
            </w:r>
            <w:r w:rsidR="009E3DA3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169F9B2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3DA3"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E3DA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E3DA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E3402E">
              <w:fldChar w:fldCharType="separate"/>
            </w:r>
            <w:r w:rsidR="009E3DA3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E3402E">
              <w:fldChar w:fldCharType="separate"/>
            </w:r>
            <w:r w:rsidR="009E3DA3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4B434A3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E3DA3"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E3DA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E3DA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E3402E">
              <w:fldChar w:fldCharType="separate"/>
            </w:r>
            <w:r w:rsidR="009E3DA3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E3402E">
              <w:fldChar w:fldCharType="separate"/>
            </w:r>
            <w:r w:rsidR="009E3DA3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65BA39C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0A8FE85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16661AE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E3DA3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229A48C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E3DA3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459E94A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E3DA3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370EFAD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E3DA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45488CF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E3DA3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27A577E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6AC3914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7F73234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E3DA3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6A6CD40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E3DA3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522637A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E3DA3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42E1F79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E3DA3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33CDD16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E3DA3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419E88B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04E9E0D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611B5CC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E3DA3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3554834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E3DA3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370A7C8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E3DA3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566A22D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E3DA3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74D76E1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E3DA3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5CDFDA7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699CA2B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58F3BDD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E3DA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E3DA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3D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E3D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E3DA3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2A3A51">
              <w:fldChar w:fldCharType="separate"/>
            </w:r>
            <w:r w:rsidR="009E3DA3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0F2CD33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E3D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E3DA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3D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E3D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9E3DA3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9E3DA3">
              <w:fldChar w:fldCharType="separate"/>
            </w:r>
            <w:r w:rsidR="009E3DA3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1CEBF21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E3D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E3DA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3D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E3D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8C1EE6">
              <w:fldChar w:fldCharType="separate"/>
            </w:r>
            <w:r w:rsidR="009E3DA3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9E3DA3">
              <w:fldChar w:fldCharType="separate"/>
            </w:r>
            <w:r w:rsidR="009E3DA3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4854A46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E3D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E3DA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3D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E3D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B57F7C">
              <w:fldChar w:fldCharType="separate"/>
            </w:r>
            <w:r w:rsidR="009E3DA3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9E3DA3">
              <w:fldChar w:fldCharType="separate"/>
            </w:r>
            <w:r w:rsidR="009E3DA3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4C2FC2F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E3D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E3DA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E3DA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B57F7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0DC32AE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E60AEF"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064175F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E3DA3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57F7C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E60AEF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0471E52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E3DA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60AE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0AE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E60AE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E60AEF">
              <w:fldChar w:fldCharType="separate"/>
            </w:r>
            <w:r w:rsidR="00E60AEF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145D" w14:textId="77777777" w:rsidR="00EA43C8" w:rsidRDefault="00EA43C8">
      <w:pPr>
        <w:spacing w:after="0" w:line="240" w:lineRule="auto"/>
      </w:pPr>
      <w:r>
        <w:separator/>
      </w:r>
    </w:p>
  </w:endnote>
  <w:endnote w:type="continuationSeparator" w:id="0">
    <w:p w14:paraId="67E42468" w14:textId="77777777" w:rsidR="00EA43C8" w:rsidRDefault="00EA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AD75B" w14:textId="77777777" w:rsidR="00EA43C8" w:rsidRDefault="00EA43C8">
      <w:pPr>
        <w:spacing w:after="0" w:line="240" w:lineRule="auto"/>
      </w:pPr>
      <w:r>
        <w:separator/>
      </w:r>
    </w:p>
  </w:footnote>
  <w:footnote w:type="continuationSeparator" w:id="0">
    <w:p w14:paraId="5B4F950E" w14:textId="77777777" w:rsidR="00EA43C8" w:rsidRDefault="00EA4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6"/>
    <w:docVar w:name="MonthStart" w:val="12/1/2026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9E3DA3"/>
    <w:rsid w:val="00A50BCA"/>
    <w:rsid w:val="00A5684F"/>
    <w:rsid w:val="00A82C1B"/>
    <w:rsid w:val="00AF677A"/>
    <w:rsid w:val="00B2154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02E"/>
    <w:rsid w:val="00E34E44"/>
    <w:rsid w:val="00E37CC8"/>
    <w:rsid w:val="00E60AEF"/>
    <w:rsid w:val="00EA0297"/>
    <w:rsid w:val="00EA43C8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2026 Printable Calendar</dc:title>
  <dc:subject/>
  <dc:creator/>
  <cp:keywords/>
  <dc:description>Download more at Free-PrintableCalendar.Com</dc:description>
  <cp:lastModifiedBy/>
  <cp:revision>1</cp:revision>
  <dcterms:created xsi:type="dcterms:W3CDTF">2024-06-04T14:33:00Z</dcterms:created>
  <dcterms:modified xsi:type="dcterms:W3CDTF">2024-06-04T14:33:00Z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