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3D7899" w14:paraId="795ACFBA" w14:textId="77777777" w:rsidTr="003D789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3D7899" w14:paraId="41F85D60" w14:textId="77777777" w:rsidTr="003D7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16B89352" w14:textId="77777777" w:rsidR="003D7899" w:rsidRPr="003D7899" w:rsidRDefault="003D7899" w:rsidP="003D7899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November 2026</w:t>
                  </w:r>
                </w:p>
              </w:tc>
            </w:tr>
            <w:tr w:rsidR="003D7899" w14:paraId="59E8FD2E" w14:textId="77777777" w:rsidTr="003D7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7022F946" w14:textId="77777777" w:rsidR="003D7899" w:rsidRPr="003D7899" w:rsidRDefault="003D7899" w:rsidP="003D789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8C1E4A0" w14:textId="77777777" w:rsidR="003D7899" w:rsidRPr="003D7899" w:rsidRDefault="003D7899" w:rsidP="003D789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16C7AB6" w14:textId="77777777" w:rsidR="003D7899" w:rsidRPr="003D7899" w:rsidRDefault="003D7899" w:rsidP="003D789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9AC4E85" w14:textId="77777777" w:rsidR="003D7899" w:rsidRPr="003D7899" w:rsidRDefault="003D7899" w:rsidP="003D789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24CF2D9" w14:textId="77777777" w:rsidR="003D7899" w:rsidRPr="003D7899" w:rsidRDefault="003D7899" w:rsidP="003D789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D0D40F4" w14:textId="77777777" w:rsidR="003D7899" w:rsidRPr="003D7899" w:rsidRDefault="003D7899" w:rsidP="003D789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081AD7B" w14:textId="77777777" w:rsidR="003D7899" w:rsidRPr="003D7899" w:rsidRDefault="003D7899" w:rsidP="003D789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3D7899" w14:paraId="67888DC0" w14:textId="77777777" w:rsidTr="003D7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A45C213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4133301D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3C9A0E0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92D9122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425A46F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322236B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FB5ABB2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3D7899" w14:paraId="4CA3B61A" w14:textId="77777777" w:rsidTr="003D7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CB2E087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755C9CD1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7CF8EED7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74EFA41D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2877F009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1C405AB8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6BE50953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3D7899" w14:paraId="125841A2" w14:textId="77777777" w:rsidTr="003D7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F8DF483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43EA231A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08516A4D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3667B4E2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439322AF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7EA67294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5286A441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3D7899" w14:paraId="2EE5AC89" w14:textId="77777777" w:rsidTr="003D7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EDAAC88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0619BE98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24B170E3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464479A0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4BFABBB4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6CFFB44A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28B47B29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3D7899" w14:paraId="5EED9B18" w14:textId="77777777" w:rsidTr="003D7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C18D90A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204B233C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7D937D06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1E305348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3EF7ADA0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3ECC9D01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4AB00CF3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3D7899" w14:paraId="7D91B3C0" w14:textId="77777777" w:rsidTr="003D7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5C63D93C" w14:textId="77777777" w:rsidR="003D7899" w:rsidRPr="003D7899" w:rsidRDefault="003D7899" w:rsidP="003D7899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January 2027</w:t>
                  </w:r>
                </w:p>
              </w:tc>
            </w:tr>
            <w:tr w:rsidR="003D7899" w14:paraId="178AE5E3" w14:textId="77777777" w:rsidTr="003D7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59A9CE99" w14:textId="77777777" w:rsidR="003D7899" w:rsidRPr="003D7899" w:rsidRDefault="003D7899" w:rsidP="003D789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267BB8A" w14:textId="77777777" w:rsidR="003D7899" w:rsidRPr="003D7899" w:rsidRDefault="003D7899" w:rsidP="003D789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09295EB" w14:textId="77777777" w:rsidR="003D7899" w:rsidRPr="003D7899" w:rsidRDefault="003D7899" w:rsidP="003D789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28E2AB7" w14:textId="77777777" w:rsidR="003D7899" w:rsidRPr="003D7899" w:rsidRDefault="003D7899" w:rsidP="003D789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309A039" w14:textId="77777777" w:rsidR="003D7899" w:rsidRPr="003D7899" w:rsidRDefault="003D7899" w:rsidP="003D789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3547A36" w14:textId="77777777" w:rsidR="003D7899" w:rsidRPr="003D7899" w:rsidRDefault="003D7899" w:rsidP="003D789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AE11261" w14:textId="77777777" w:rsidR="003D7899" w:rsidRPr="003D7899" w:rsidRDefault="003D7899" w:rsidP="003D7899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3D7899" w14:paraId="2CDCE19D" w14:textId="77777777" w:rsidTr="003D7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6A1F65A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E74C013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FF96986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E52249A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0530994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4CA3403E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2DE45D52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3D7899" w14:paraId="52447966" w14:textId="77777777" w:rsidTr="003D7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0C8212C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08AD665C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7F3C94EF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522A99E5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475ED6CF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1C639D44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3494F9EB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3D7899" w14:paraId="691EFCC5" w14:textId="77777777" w:rsidTr="003D7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7F20D68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0BF90FF9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6CE677FB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6095BEAF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6BC12BFE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CC1A91B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5C815822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3D7899" w14:paraId="141D031C" w14:textId="77777777" w:rsidTr="003D7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4D40B66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35C62F3B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0F0EC8D9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453BDB36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2455912B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01AEDD57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2C6E075B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3D7899" w14:paraId="187FB868" w14:textId="77777777" w:rsidTr="003D789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80CF382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63E68DC1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1ED9028D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0643A21C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6BAEB934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2903E01A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14B9019E" w14:textId="77777777" w:rsidR="003D7899" w:rsidRPr="003D7899" w:rsidRDefault="003D7899" w:rsidP="003D7899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</w:tr>
          </w:tbl>
          <w:p w14:paraId="76D2357C" w14:textId="77777777" w:rsidR="003D7899" w:rsidRPr="003D7899" w:rsidRDefault="003D7899" w:rsidP="003D7899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December 2026</w:t>
            </w:r>
          </w:p>
        </w:tc>
      </w:tr>
      <w:tr w:rsidR="003D7899" w14:paraId="54B42A6B" w14:textId="77777777" w:rsidTr="003D789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2BE0122D" w14:textId="77777777" w:rsidR="003D7899" w:rsidRPr="003D7899" w:rsidRDefault="003D7899" w:rsidP="003D789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4E2608B6" w14:textId="77777777" w:rsidR="003D7899" w:rsidRPr="003D7899" w:rsidRDefault="003D7899" w:rsidP="003D789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24290915" w14:textId="77777777" w:rsidR="003D7899" w:rsidRPr="003D7899" w:rsidRDefault="003D7899" w:rsidP="003D789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554E31BC" w14:textId="77777777" w:rsidR="003D7899" w:rsidRPr="003D7899" w:rsidRDefault="003D7899" w:rsidP="003D789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33D6E199" w14:textId="77777777" w:rsidR="003D7899" w:rsidRPr="003D7899" w:rsidRDefault="003D7899" w:rsidP="003D789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55997E6D" w14:textId="77777777" w:rsidR="003D7899" w:rsidRPr="003D7899" w:rsidRDefault="003D7899" w:rsidP="003D789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7C93FF40" w14:textId="77777777" w:rsidR="003D7899" w:rsidRPr="003D7899" w:rsidRDefault="003D7899" w:rsidP="003D7899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3D7899" w14:paraId="1070FB92" w14:textId="77777777" w:rsidTr="003D789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ECC2191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8307139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15745E5E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2C54FAA4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53202BC9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143C9F6E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74BCF787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3D7899" w14:paraId="29A4DF8A" w14:textId="77777777" w:rsidTr="003D789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96FB786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3D7899">
              <w:rPr>
                <w:noProof/>
              </w:rPr>
              <w:t xml:space="preserve"> Week 50</w:t>
            </w:r>
          </w:p>
        </w:tc>
        <w:tc>
          <w:tcPr>
            <w:tcW w:w="1480" w:type="dxa"/>
            <w:shd w:val="clear" w:color="auto" w:fill="auto"/>
          </w:tcPr>
          <w:p w14:paraId="2DE08552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3D7899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19675503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2C350CBD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0A366E6E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6537152D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0D34476D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</w:tr>
      <w:tr w:rsidR="003D7899" w14:paraId="48C48371" w14:textId="77777777" w:rsidTr="003D789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5207ACA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3D7899">
              <w:rPr>
                <w:noProof/>
              </w:rPr>
              <w:t xml:space="preserve"> Week 51</w:t>
            </w:r>
          </w:p>
        </w:tc>
        <w:tc>
          <w:tcPr>
            <w:tcW w:w="1480" w:type="dxa"/>
            <w:shd w:val="clear" w:color="auto" w:fill="auto"/>
          </w:tcPr>
          <w:p w14:paraId="3A136010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145926FF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3B39CEAB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33BA3B48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0A8105BD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12C5C934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</w:tr>
      <w:tr w:rsidR="003D7899" w14:paraId="26895815" w14:textId="77777777" w:rsidTr="003D789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5F35EB1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3D7899">
              <w:rPr>
                <w:noProof/>
              </w:rPr>
              <w:t xml:space="preserve"> Week 52</w:t>
            </w:r>
          </w:p>
        </w:tc>
        <w:tc>
          <w:tcPr>
            <w:tcW w:w="1480" w:type="dxa"/>
            <w:shd w:val="clear" w:color="auto" w:fill="auto"/>
          </w:tcPr>
          <w:p w14:paraId="54848191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7A6B8CA3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  <w:r>
              <w:rPr>
                <w:noProof/>
                <w:sz w:val="32"/>
              </w:rPr>
              <w:tab/>
            </w:r>
            <w:r w:rsidRPr="003D7899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0AFF37D0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7C0CDDEE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14AAFC95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7EA8A330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3D7899" w14:paraId="64C3DBCB" w14:textId="77777777" w:rsidTr="003D7899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E04E9FA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3D7899">
              <w:rPr>
                <w:noProof/>
              </w:rPr>
              <w:t xml:space="preserve"> Week 53</w:t>
            </w:r>
          </w:p>
        </w:tc>
        <w:tc>
          <w:tcPr>
            <w:tcW w:w="1480" w:type="dxa"/>
            <w:shd w:val="clear" w:color="auto" w:fill="auto"/>
          </w:tcPr>
          <w:p w14:paraId="1D911F8C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6373FDEC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73E12C2F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20690508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7F2C46B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76625C6" w14:textId="77777777" w:rsidR="003D7899" w:rsidRPr="003D7899" w:rsidRDefault="003D7899" w:rsidP="003D7899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48D3E3CC" w14:textId="77777777" w:rsidR="00353C7C" w:rsidRPr="00B07B48" w:rsidRDefault="003D7899" w:rsidP="003D7899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3D7899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99"/>
    <w:rsid w:val="00065511"/>
    <w:rsid w:val="000B25F1"/>
    <w:rsid w:val="00147071"/>
    <w:rsid w:val="001665D2"/>
    <w:rsid w:val="001E3E41"/>
    <w:rsid w:val="00353C7C"/>
    <w:rsid w:val="003D7899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11BB1"/>
  <w15:chartTrackingRefBased/>
  <w15:docId w15:val="{6C22EF32-8E58-44B3-817C-F8A0FCCF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2026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2024-05-29T15:18:00Z</dcterms:created>
  <dcterms:modified xsi:type="dcterms:W3CDTF">2024-05-29T15:18:00Z</dcterms:modified>
</cp:coreProperties>
</file>