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1E3F" w14:textId="6FA99DC1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E37CC8">
        <w:rPr>
          <w:sz w:val="96"/>
          <w:szCs w:val="96"/>
        </w:rPr>
        <w:t>Dec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E37CC8">
        <w:rPr>
          <w:rStyle w:val="Emphasis"/>
          <w:sz w:val="96"/>
          <w:szCs w:val="96"/>
        </w:rPr>
        <w:t>2025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0FB9CF3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E37CC8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56566C3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37CC8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4A0A9E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A0A9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4A0A9E">
              <w:fldChar w:fldCharType="separate"/>
            </w:r>
            <w:r w:rsidR="004A0A9E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4A0A9E">
              <w:fldChar w:fldCharType="separate"/>
            </w:r>
            <w:r w:rsidR="00E37CC8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6ABCC71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37CC8">
              <w:instrText>Monday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E37CC8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E37CC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4A0A9E">
              <w:fldChar w:fldCharType="separate"/>
            </w:r>
            <w:r w:rsidR="00E37CC8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4A0A9E">
              <w:fldChar w:fldCharType="separate"/>
            </w:r>
            <w:r w:rsidR="00E37CC8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024BE5B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37CC8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E37CC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E37CC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4A0A9E">
              <w:fldChar w:fldCharType="separate"/>
            </w:r>
            <w:r w:rsidR="00E37CC8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4A0A9E">
              <w:fldChar w:fldCharType="separate"/>
            </w:r>
            <w:r w:rsidR="00E37CC8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4B599E2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37CC8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E37CC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37CC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4A0A9E">
              <w:fldChar w:fldCharType="separate"/>
            </w:r>
            <w:r w:rsidR="00E37CC8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4A0A9E">
              <w:fldChar w:fldCharType="separate"/>
            </w:r>
            <w:r w:rsidR="00E37CC8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24CE3D2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37CC8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E37CC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37CC8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 w:rsidR="00FD77C0">
              <w:fldChar w:fldCharType="separate"/>
            </w:r>
            <w:r w:rsidR="00E37CC8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 w:rsidR="00FD77C0">
              <w:fldChar w:fldCharType="separate"/>
            </w:r>
            <w:r w:rsidR="00E37CC8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4F449B3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E37CC8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E37CC8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E37CC8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E37CC8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E37CC8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1400AD2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E37CC8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7F92B61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E37CC8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699C604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E37CC8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1CA492B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E37CC8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0339277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E37CC8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281B74B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E37CC8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66CAE6C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E37CC8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38E9AA5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E37CC8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0187806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E37CC8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5F19AF6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E37CC8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7F84DAD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E37CC8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6DE305F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E37CC8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6864D5E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E37CC8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2526AA33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E37CC8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738FD819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E37CC8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3C4043D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E37CC8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0FA8B8B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E37CC8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1C4809E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E37CC8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42BF87E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E37CC8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3E3A49A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E37CC8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0EEDB62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E37CC8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44B3D85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E37CC8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E37CC8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E37CC8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E37CC8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E37CC8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E37CC8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754D9C8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E37CC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E37CC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37CC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E37CC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37CC8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E37CC8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613A489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E37CC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E37CC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37CC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E37CC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8A2596">
              <w:fldChar w:fldCharType="separate"/>
            </w:r>
            <w:r w:rsidR="00E37CC8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8A2596">
              <w:fldChar w:fldCharType="separate"/>
            </w:r>
            <w:r w:rsidR="00E37CC8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4EE08A8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E37CC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E37CC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37CC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E37CC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E37CC8">
              <w:fldChar w:fldCharType="separate"/>
            </w:r>
            <w:r w:rsidR="00E37CC8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 w:rsidR="00E37CC8">
              <w:fldChar w:fldCharType="separate"/>
            </w:r>
            <w:r w:rsidR="00E37CC8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053A11F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E37CC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E37CC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37CC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4B603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75CD13D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E37CC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4B603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B6032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4B603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4B6032">
              <w:fldChar w:fldCharType="separate"/>
            </w:r>
            <w:r w:rsidR="004B6032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2DF28691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E37CC8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4B6032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4B6032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4B6032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F91E7D">
              <w:rPr>
                <w:rStyle w:val="Emphasis"/>
              </w:rPr>
              <w:fldChar w:fldCharType="separate"/>
            </w:r>
            <w:r w:rsidR="004B6032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7A2113D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E37CC8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4B6032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4B6032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F91E7D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4F1B8EE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E37CC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F91E7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91E7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7195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82AF0" w14:textId="77777777" w:rsidR="00613F30" w:rsidRDefault="00613F30">
      <w:pPr>
        <w:spacing w:after="0" w:line="240" w:lineRule="auto"/>
      </w:pPr>
      <w:r>
        <w:separator/>
      </w:r>
    </w:p>
  </w:endnote>
  <w:endnote w:type="continuationSeparator" w:id="0">
    <w:p w14:paraId="09075244" w14:textId="77777777" w:rsidR="00613F30" w:rsidRDefault="0061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B4FD" w14:textId="77777777" w:rsidR="00613F30" w:rsidRDefault="00613F30">
      <w:pPr>
        <w:spacing w:after="0" w:line="240" w:lineRule="auto"/>
      </w:pPr>
      <w:r>
        <w:separator/>
      </w:r>
    </w:p>
  </w:footnote>
  <w:footnote w:type="continuationSeparator" w:id="0">
    <w:p w14:paraId="4B9AD41F" w14:textId="77777777" w:rsidR="00613F30" w:rsidRDefault="00613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025"/>
    <w:docVar w:name="MonthStart" w:val="12/1/2025"/>
  </w:docVars>
  <w:rsids>
    <w:rsidRoot w:val="00F65294"/>
    <w:rsid w:val="00045F53"/>
    <w:rsid w:val="000717EE"/>
    <w:rsid w:val="000A6601"/>
    <w:rsid w:val="000D1EF5"/>
    <w:rsid w:val="000F11A7"/>
    <w:rsid w:val="00120278"/>
    <w:rsid w:val="0015164F"/>
    <w:rsid w:val="001D743B"/>
    <w:rsid w:val="00214701"/>
    <w:rsid w:val="00227FC3"/>
    <w:rsid w:val="002B069E"/>
    <w:rsid w:val="002D551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5649EA"/>
    <w:rsid w:val="00574791"/>
    <w:rsid w:val="005F7746"/>
    <w:rsid w:val="00613F30"/>
    <w:rsid w:val="006672A8"/>
    <w:rsid w:val="00671958"/>
    <w:rsid w:val="006D3C14"/>
    <w:rsid w:val="00717487"/>
    <w:rsid w:val="007429E2"/>
    <w:rsid w:val="007B29DC"/>
    <w:rsid w:val="00837FF0"/>
    <w:rsid w:val="008404F9"/>
    <w:rsid w:val="008A2596"/>
    <w:rsid w:val="008B47B8"/>
    <w:rsid w:val="008F4318"/>
    <w:rsid w:val="00925E05"/>
    <w:rsid w:val="0094678D"/>
    <w:rsid w:val="0097131C"/>
    <w:rsid w:val="009B5188"/>
    <w:rsid w:val="00A50BCA"/>
    <w:rsid w:val="00A5684F"/>
    <w:rsid w:val="00A82C1B"/>
    <w:rsid w:val="00B21545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B2871"/>
    <w:rsid w:val="00CC7BC7"/>
    <w:rsid w:val="00D24A77"/>
    <w:rsid w:val="00D56312"/>
    <w:rsid w:val="00D576B9"/>
    <w:rsid w:val="00DB6AD2"/>
    <w:rsid w:val="00DC3FCA"/>
    <w:rsid w:val="00E05F4B"/>
    <w:rsid w:val="00E34E44"/>
    <w:rsid w:val="00E37CC8"/>
    <w:rsid w:val="00F26F4F"/>
    <w:rsid w:val="00F54344"/>
    <w:rsid w:val="00F65294"/>
    <w:rsid w:val="00F91E7D"/>
    <w:rsid w:val="00F96973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2025 Printable Calendar</dc:title>
  <dc:subject/>
  <dc:creator/>
  <cp:keywords/>
  <dc:description>Download more at Free-PrintableCalendar.Com</dc:description>
  <cp:lastModifiedBy/>
  <cp:revision>1</cp:revision>
  <dcterms:created xsi:type="dcterms:W3CDTF">2021-12-03T14:07:00Z</dcterms:created>
  <dcterms:modified xsi:type="dcterms:W3CDTF">2021-12-03T14:07:00Z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