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80"/>
        <w:gridCol w:w="1480"/>
        <w:gridCol w:w="1480"/>
        <w:gridCol w:w="1480"/>
        <w:gridCol w:w="1480"/>
        <w:gridCol w:w="1480"/>
        <w:gridCol w:w="1480"/>
      </w:tblGrid>
      <w:tr w:rsidR="00861683" w14:paraId="63019BC0" w14:textId="77777777" w:rsidTr="00861683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03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861683" w14:paraId="2C203D35" w14:textId="77777777" w:rsidTr="008616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3F9E0485" w14:textId="2A7AD36B" w:rsidR="00861683" w:rsidRPr="00861683" w:rsidRDefault="00861683" w:rsidP="00861683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November 2025</w:t>
                  </w:r>
                </w:p>
              </w:tc>
            </w:tr>
            <w:tr w:rsidR="00861683" w14:paraId="47160507" w14:textId="77777777" w:rsidTr="008616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6BD8DA64" w14:textId="450D6C1D" w:rsidR="00861683" w:rsidRPr="00861683" w:rsidRDefault="00861683" w:rsidP="00861683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93F1ABF" w14:textId="2EF96FE0" w:rsidR="00861683" w:rsidRPr="00861683" w:rsidRDefault="00861683" w:rsidP="00861683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4F20B4D" w14:textId="3245A7F6" w:rsidR="00861683" w:rsidRPr="00861683" w:rsidRDefault="00861683" w:rsidP="00861683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4A82A77" w14:textId="35495C10" w:rsidR="00861683" w:rsidRPr="00861683" w:rsidRDefault="00861683" w:rsidP="00861683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271F87D" w14:textId="5A5DA787" w:rsidR="00861683" w:rsidRPr="00861683" w:rsidRDefault="00861683" w:rsidP="00861683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956A468" w14:textId="55F0DE74" w:rsidR="00861683" w:rsidRPr="00861683" w:rsidRDefault="00861683" w:rsidP="00861683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0BEE1130" w14:textId="1492DE03" w:rsidR="00861683" w:rsidRPr="00861683" w:rsidRDefault="00861683" w:rsidP="00861683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861683" w14:paraId="77456390" w14:textId="77777777" w:rsidTr="008616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2CBA5ED" w14:textId="77777777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49A93A68" w14:textId="77777777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7C32824B" w14:textId="77777777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38BD6145" w14:textId="77777777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54496ECE" w14:textId="77777777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202CAD67" w14:textId="615BD2B5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6D0516B7" w14:textId="1AAF5DBF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861683" w14:paraId="3B28FDFE" w14:textId="77777777" w:rsidTr="008616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C097988" w14:textId="54AC22C1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528837BD" w14:textId="6ABE330F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1480" w:type="dxa"/>
                </w:tcPr>
                <w:p w14:paraId="4ECF25A0" w14:textId="1DB9A456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7BE34E67" w14:textId="75E24191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5A43B91B" w14:textId="03FA5F13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73212C07" w14:textId="371E1812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5AA305F9" w14:textId="188E3EE9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861683" w14:paraId="355556F2" w14:textId="77777777" w:rsidTr="008616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EA4DFA0" w14:textId="2410385A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0623DB9D" w14:textId="1D4EA805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1480" w:type="dxa"/>
                </w:tcPr>
                <w:p w14:paraId="28ACCB63" w14:textId="6D907AB1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08035508" w14:textId="5ABFBEF4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02E1D300" w14:textId="090D6ACA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2C68583B" w14:textId="62C67A2F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3A0D8FE0" w14:textId="734A3CC1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861683" w14:paraId="2F256903" w14:textId="77777777" w:rsidTr="008616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25F56233" w14:textId="0209B699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51C501AA" w14:textId="49AEB012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1480" w:type="dxa"/>
                </w:tcPr>
                <w:p w14:paraId="0DDDA702" w14:textId="4DA58DFD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0B5CBFD0" w14:textId="6344FF85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00373801" w14:textId="690B7EA2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616C1CA2" w14:textId="79060D93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0B935B62" w14:textId="7843C2D9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861683" w14:paraId="3DE3C577" w14:textId="77777777" w:rsidTr="008616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493A6A96" w14:textId="5A97082D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6117D5CE" w14:textId="6F217E3C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6A722D74" w14:textId="72F4C678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3946B161" w14:textId="336EE168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680FA1D7" w14:textId="3FCA1757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3AC09983" w14:textId="46EE4629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09CDF95B" w14:textId="3E067FC4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861683" w14:paraId="13F611CB" w14:textId="77777777" w:rsidTr="008616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0360" w:type="dxa"/>
                  <w:gridSpan w:val="7"/>
                </w:tcPr>
                <w:p w14:paraId="59365209" w14:textId="5EA3F12A" w:rsidR="00861683" w:rsidRPr="00861683" w:rsidRDefault="00861683" w:rsidP="00861683">
                  <w:pPr>
                    <w:jc w:val="center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January 2026</w:t>
                  </w:r>
                </w:p>
              </w:tc>
            </w:tr>
            <w:tr w:rsidR="00861683" w14:paraId="3032533C" w14:textId="77777777" w:rsidTr="008616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1480" w:type="dxa"/>
                  <w:shd w:val="clear" w:color="auto" w:fill="B3B3B3"/>
                </w:tcPr>
                <w:p w14:paraId="62154926" w14:textId="5267B17F" w:rsidR="00861683" w:rsidRPr="00861683" w:rsidRDefault="00861683" w:rsidP="00861683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5A41DAE" w14:textId="6F113BC9" w:rsidR="00861683" w:rsidRPr="00861683" w:rsidRDefault="00861683" w:rsidP="00861683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6413851C" w14:textId="032F8862" w:rsidR="00861683" w:rsidRPr="00861683" w:rsidRDefault="00861683" w:rsidP="00861683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BE66866" w14:textId="518FBC8A" w:rsidR="00861683" w:rsidRPr="00861683" w:rsidRDefault="00861683" w:rsidP="00861683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313FFA1B" w14:textId="1240E908" w:rsidR="00861683" w:rsidRPr="00861683" w:rsidRDefault="00861683" w:rsidP="00861683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7E6AAA9B" w14:textId="5F389BCA" w:rsidR="00861683" w:rsidRPr="00861683" w:rsidRDefault="00861683" w:rsidP="00861683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1480" w:type="dxa"/>
                  <w:shd w:val="clear" w:color="auto" w:fill="B3B3B3"/>
                </w:tcPr>
                <w:p w14:paraId="5D20037A" w14:textId="19BD83F4" w:rsidR="00861683" w:rsidRPr="00861683" w:rsidRDefault="00861683" w:rsidP="00861683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861683" w14:paraId="1264B0DB" w14:textId="77777777" w:rsidTr="008616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15AFFE90" w14:textId="77777777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1BC5A505" w14:textId="77777777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085867F8" w14:textId="77777777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480" w:type="dxa"/>
                </w:tcPr>
                <w:p w14:paraId="42993C95" w14:textId="167BECE1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1480" w:type="dxa"/>
                </w:tcPr>
                <w:p w14:paraId="0BB5EF68" w14:textId="2B3B20EC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1480" w:type="dxa"/>
                </w:tcPr>
                <w:p w14:paraId="5DAE2300" w14:textId="166AC585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1480" w:type="dxa"/>
                </w:tcPr>
                <w:p w14:paraId="7C819601" w14:textId="1928333F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</w:tr>
            <w:tr w:rsidR="00861683" w14:paraId="162C7F63" w14:textId="77777777" w:rsidTr="008616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3BE18B37" w14:textId="3642A6A5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56A685A9" w14:textId="35FFC89B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1480" w:type="dxa"/>
                </w:tcPr>
                <w:p w14:paraId="4D628593" w14:textId="30BFB2C8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1480" w:type="dxa"/>
                </w:tcPr>
                <w:p w14:paraId="57AB48CB" w14:textId="453A7FA4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1480" w:type="dxa"/>
                </w:tcPr>
                <w:p w14:paraId="61147F44" w14:textId="703FA060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1480" w:type="dxa"/>
                </w:tcPr>
                <w:p w14:paraId="6A6346A4" w14:textId="53F86EFF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1480" w:type="dxa"/>
                </w:tcPr>
                <w:p w14:paraId="7D99F3D7" w14:textId="7CC70AAB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</w:tr>
            <w:tr w:rsidR="00861683" w14:paraId="574B22A5" w14:textId="77777777" w:rsidTr="008616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441FAB3E" w14:textId="7AF140BF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1480" w:type="dxa"/>
                </w:tcPr>
                <w:p w14:paraId="0DF93ECC" w14:textId="144DDEB1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1480" w:type="dxa"/>
                </w:tcPr>
                <w:p w14:paraId="2DEAC059" w14:textId="0A64F728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1480" w:type="dxa"/>
                </w:tcPr>
                <w:p w14:paraId="21E1DE91" w14:textId="5E6A7E9D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7124180C" w14:textId="36883902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1480" w:type="dxa"/>
                </w:tcPr>
                <w:p w14:paraId="10BB671E" w14:textId="22FFD1C1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1480" w:type="dxa"/>
                </w:tcPr>
                <w:p w14:paraId="006FACF7" w14:textId="4B1E8C4A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</w:tr>
            <w:tr w:rsidR="00861683" w14:paraId="56334158" w14:textId="77777777" w:rsidTr="008616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787D0681" w14:textId="6DF8CF0B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1480" w:type="dxa"/>
                </w:tcPr>
                <w:p w14:paraId="6F6F841D" w14:textId="7D2BC2DE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242C331D" w14:textId="12DFB1D1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1480" w:type="dxa"/>
                </w:tcPr>
                <w:p w14:paraId="4EB1ACA3" w14:textId="2AB55972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1480" w:type="dxa"/>
                </w:tcPr>
                <w:p w14:paraId="1138BF89" w14:textId="0A353EF0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1480" w:type="dxa"/>
                </w:tcPr>
                <w:p w14:paraId="4918A7D6" w14:textId="37BC2C78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1480" w:type="dxa"/>
                </w:tcPr>
                <w:p w14:paraId="51EB9801" w14:textId="4902C2AC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</w:tr>
            <w:tr w:rsidR="00861683" w14:paraId="4E06809D" w14:textId="77777777" w:rsidTr="0086168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48"/>
              </w:trPr>
              <w:tc>
                <w:tcPr>
                  <w:tcW w:w="1480" w:type="dxa"/>
                </w:tcPr>
                <w:p w14:paraId="075EA4CA" w14:textId="09F31A7A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1480" w:type="dxa"/>
                </w:tcPr>
                <w:p w14:paraId="54E4885D" w14:textId="4E4B7391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1480" w:type="dxa"/>
                </w:tcPr>
                <w:p w14:paraId="5E502D5A" w14:textId="3F9D52D3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1480" w:type="dxa"/>
                </w:tcPr>
                <w:p w14:paraId="44E8C02B" w14:textId="117F37A1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1480" w:type="dxa"/>
                </w:tcPr>
                <w:p w14:paraId="30210FBB" w14:textId="5885E032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1480" w:type="dxa"/>
                </w:tcPr>
                <w:p w14:paraId="7F65582A" w14:textId="22F6CDA9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1480" w:type="dxa"/>
                </w:tcPr>
                <w:p w14:paraId="6DF43E4A" w14:textId="77777777" w:rsidR="00861683" w:rsidRPr="00861683" w:rsidRDefault="00861683" w:rsidP="00861683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p w14:paraId="3A301E27" w14:textId="713C8AA8" w:rsidR="00861683" w:rsidRPr="00861683" w:rsidRDefault="00861683" w:rsidP="00861683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December 2025</w:t>
            </w:r>
          </w:p>
        </w:tc>
      </w:tr>
      <w:tr w:rsidR="00861683" w14:paraId="6323EF92" w14:textId="77777777" w:rsidTr="00861683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80" w:type="dxa"/>
            <w:shd w:val="clear" w:color="auto" w:fill="B3B3B3"/>
          </w:tcPr>
          <w:p w14:paraId="4FC10FEE" w14:textId="096FBE91" w:rsidR="00861683" w:rsidRPr="00861683" w:rsidRDefault="00861683" w:rsidP="0086168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1480" w:type="dxa"/>
            <w:shd w:val="clear" w:color="auto" w:fill="B3B3B3"/>
          </w:tcPr>
          <w:p w14:paraId="3C8D0EFA" w14:textId="1EEE7E32" w:rsidR="00861683" w:rsidRPr="00861683" w:rsidRDefault="00861683" w:rsidP="0086168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1480" w:type="dxa"/>
            <w:shd w:val="clear" w:color="auto" w:fill="B3B3B3"/>
          </w:tcPr>
          <w:p w14:paraId="0A846DC8" w14:textId="3E6BFC83" w:rsidR="00861683" w:rsidRPr="00861683" w:rsidRDefault="00861683" w:rsidP="0086168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1480" w:type="dxa"/>
            <w:shd w:val="clear" w:color="auto" w:fill="B3B3B3"/>
          </w:tcPr>
          <w:p w14:paraId="157446C9" w14:textId="4FC2F7D8" w:rsidR="00861683" w:rsidRPr="00861683" w:rsidRDefault="00861683" w:rsidP="0086168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1480" w:type="dxa"/>
            <w:shd w:val="clear" w:color="auto" w:fill="B3B3B3"/>
          </w:tcPr>
          <w:p w14:paraId="28CC382E" w14:textId="05AAF389" w:rsidR="00861683" w:rsidRPr="00861683" w:rsidRDefault="00861683" w:rsidP="0086168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1480" w:type="dxa"/>
            <w:shd w:val="clear" w:color="auto" w:fill="B3B3B3"/>
          </w:tcPr>
          <w:p w14:paraId="3D94082A" w14:textId="0A4D8EFD" w:rsidR="00861683" w:rsidRPr="00861683" w:rsidRDefault="00861683" w:rsidP="0086168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1480" w:type="dxa"/>
            <w:shd w:val="clear" w:color="auto" w:fill="B3B3B3"/>
          </w:tcPr>
          <w:p w14:paraId="730A09B9" w14:textId="5C732692" w:rsidR="00861683" w:rsidRPr="00861683" w:rsidRDefault="00861683" w:rsidP="00861683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861683" w14:paraId="430D4D6A" w14:textId="77777777" w:rsidTr="00861683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74AAAD7F" w14:textId="6F3201DC" w:rsidR="00861683" w:rsidRPr="00861683" w:rsidRDefault="00861683" w:rsidP="008616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  <w:r>
              <w:rPr>
                <w:noProof/>
                <w:sz w:val="32"/>
              </w:rPr>
              <w:tab/>
            </w:r>
            <w:r w:rsidRPr="00861683">
              <w:rPr>
                <w:noProof/>
              </w:rPr>
              <w:t xml:space="preserve"> Week 49</w:t>
            </w:r>
          </w:p>
        </w:tc>
        <w:tc>
          <w:tcPr>
            <w:tcW w:w="1480" w:type="dxa"/>
            <w:shd w:val="clear" w:color="auto" w:fill="auto"/>
          </w:tcPr>
          <w:p w14:paraId="52CECBD5" w14:textId="41BA8AA8" w:rsidR="00861683" w:rsidRPr="00861683" w:rsidRDefault="00861683" w:rsidP="008616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1480" w:type="dxa"/>
            <w:shd w:val="clear" w:color="auto" w:fill="auto"/>
          </w:tcPr>
          <w:p w14:paraId="626E9D64" w14:textId="65494F8C" w:rsidR="00861683" w:rsidRPr="00861683" w:rsidRDefault="00861683" w:rsidP="008616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1480" w:type="dxa"/>
            <w:shd w:val="clear" w:color="auto" w:fill="auto"/>
          </w:tcPr>
          <w:p w14:paraId="4898FE90" w14:textId="22F79B51" w:rsidR="00861683" w:rsidRPr="00861683" w:rsidRDefault="00861683" w:rsidP="008616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  <w:r>
              <w:rPr>
                <w:noProof/>
                <w:sz w:val="32"/>
              </w:rPr>
              <w:tab/>
            </w:r>
            <w:r w:rsidRPr="00861683">
              <w:rPr>
                <w:rFonts w:ascii="Wingdings" w:hAnsi="Wingdings"/>
                <w:noProof/>
                <w:sz w:val="32"/>
              </w:rPr>
              <w:t>m</w:t>
            </w:r>
          </w:p>
        </w:tc>
        <w:tc>
          <w:tcPr>
            <w:tcW w:w="1480" w:type="dxa"/>
            <w:shd w:val="clear" w:color="auto" w:fill="auto"/>
          </w:tcPr>
          <w:p w14:paraId="306AB01B" w14:textId="0A499B29" w:rsidR="00861683" w:rsidRPr="00861683" w:rsidRDefault="00861683" w:rsidP="008616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1480" w:type="dxa"/>
            <w:shd w:val="clear" w:color="auto" w:fill="auto"/>
          </w:tcPr>
          <w:p w14:paraId="07F2D4D4" w14:textId="4FFA99A1" w:rsidR="00861683" w:rsidRPr="00861683" w:rsidRDefault="00861683" w:rsidP="008616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  <w:tc>
          <w:tcPr>
            <w:tcW w:w="1480" w:type="dxa"/>
            <w:shd w:val="clear" w:color="auto" w:fill="auto"/>
          </w:tcPr>
          <w:p w14:paraId="09DB7467" w14:textId="6913A9EE" w:rsidR="00861683" w:rsidRPr="00861683" w:rsidRDefault="00861683" w:rsidP="008616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</w:p>
        </w:tc>
      </w:tr>
      <w:tr w:rsidR="00861683" w14:paraId="7564AADA" w14:textId="77777777" w:rsidTr="00861683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705FA59C" w14:textId="1C783637" w:rsidR="00861683" w:rsidRPr="00861683" w:rsidRDefault="00861683" w:rsidP="008616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  <w:r>
              <w:rPr>
                <w:noProof/>
                <w:sz w:val="32"/>
              </w:rPr>
              <w:tab/>
            </w:r>
            <w:r w:rsidRPr="00861683">
              <w:rPr>
                <w:noProof/>
              </w:rPr>
              <w:t xml:space="preserve"> Week 50</w:t>
            </w:r>
          </w:p>
        </w:tc>
        <w:tc>
          <w:tcPr>
            <w:tcW w:w="1480" w:type="dxa"/>
            <w:shd w:val="clear" w:color="auto" w:fill="auto"/>
          </w:tcPr>
          <w:p w14:paraId="2061442A" w14:textId="70FFB5D7" w:rsidR="00861683" w:rsidRPr="00861683" w:rsidRDefault="00861683" w:rsidP="008616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1480" w:type="dxa"/>
            <w:shd w:val="clear" w:color="auto" w:fill="auto"/>
          </w:tcPr>
          <w:p w14:paraId="4E80C7B7" w14:textId="388D7373" w:rsidR="00861683" w:rsidRPr="00861683" w:rsidRDefault="00861683" w:rsidP="008616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1480" w:type="dxa"/>
            <w:shd w:val="clear" w:color="auto" w:fill="auto"/>
          </w:tcPr>
          <w:p w14:paraId="3D7A83C2" w14:textId="0EFE0160" w:rsidR="00861683" w:rsidRPr="00861683" w:rsidRDefault="00861683" w:rsidP="008616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1480" w:type="dxa"/>
            <w:shd w:val="clear" w:color="auto" w:fill="auto"/>
          </w:tcPr>
          <w:p w14:paraId="201D7FDF" w14:textId="03FC79E6" w:rsidR="00861683" w:rsidRPr="00861683" w:rsidRDefault="00861683" w:rsidP="008616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1480" w:type="dxa"/>
            <w:shd w:val="clear" w:color="auto" w:fill="auto"/>
          </w:tcPr>
          <w:p w14:paraId="26BF520C" w14:textId="47AFD543" w:rsidR="00861683" w:rsidRPr="00861683" w:rsidRDefault="00861683" w:rsidP="008616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  <w:tc>
          <w:tcPr>
            <w:tcW w:w="1480" w:type="dxa"/>
            <w:shd w:val="clear" w:color="auto" w:fill="auto"/>
          </w:tcPr>
          <w:p w14:paraId="14BB6D81" w14:textId="5BA8B199" w:rsidR="00861683" w:rsidRPr="00861683" w:rsidRDefault="00861683" w:rsidP="008616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</w:p>
        </w:tc>
      </w:tr>
      <w:tr w:rsidR="00861683" w14:paraId="5F2BB4D2" w14:textId="77777777" w:rsidTr="00861683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31FB67DB" w14:textId="1924D52E" w:rsidR="00861683" w:rsidRPr="00861683" w:rsidRDefault="00861683" w:rsidP="008616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  <w:r>
              <w:rPr>
                <w:noProof/>
                <w:sz w:val="32"/>
              </w:rPr>
              <w:tab/>
            </w:r>
            <w:r w:rsidRPr="00861683">
              <w:rPr>
                <w:noProof/>
              </w:rPr>
              <w:t xml:space="preserve"> Week 51</w:t>
            </w:r>
          </w:p>
        </w:tc>
        <w:tc>
          <w:tcPr>
            <w:tcW w:w="1480" w:type="dxa"/>
            <w:shd w:val="clear" w:color="auto" w:fill="auto"/>
          </w:tcPr>
          <w:p w14:paraId="14CBFD60" w14:textId="3561476D" w:rsidR="00861683" w:rsidRPr="00861683" w:rsidRDefault="00861683" w:rsidP="008616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1480" w:type="dxa"/>
            <w:shd w:val="clear" w:color="auto" w:fill="auto"/>
          </w:tcPr>
          <w:p w14:paraId="70C403EB" w14:textId="7E3E03B1" w:rsidR="00861683" w:rsidRPr="00861683" w:rsidRDefault="00861683" w:rsidP="008616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1480" w:type="dxa"/>
            <w:shd w:val="clear" w:color="auto" w:fill="auto"/>
          </w:tcPr>
          <w:p w14:paraId="2AD7497B" w14:textId="79167D51" w:rsidR="00861683" w:rsidRPr="00861683" w:rsidRDefault="00861683" w:rsidP="008616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1480" w:type="dxa"/>
            <w:shd w:val="clear" w:color="auto" w:fill="auto"/>
          </w:tcPr>
          <w:p w14:paraId="202AB7F2" w14:textId="06328497" w:rsidR="00861683" w:rsidRPr="00861683" w:rsidRDefault="00861683" w:rsidP="008616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  <w:r>
              <w:rPr>
                <w:noProof/>
                <w:sz w:val="32"/>
              </w:rPr>
              <w:tab/>
            </w:r>
            <w:r w:rsidRPr="00861683">
              <w:rPr>
                <w:rFonts w:ascii="Wingdings" w:hAnsi="Wingdings"/>
                <w:noProof/>
                <w:sz w:val="32"/>
              </w:rPr>
              <w:t>l</w:t>
            </w:r>
          </w:p>
        </w:tc>
        <w:tc>
          <w:tcPr>
            <w:tcW w:w="1480" w:type="dxa"/>
            <w:shd w:val="clear" w:color="auto" w:fill="auto"/>
          </w:tcPr>
          <w:p w14:paraId="21DF8499" w14:textId="5C9B5E7F" w:rsidR="00861683" w:rsidRPr="00861683" w:rsidRDefault="00861683" w:rsidP="008616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  <w:tc>
          <w:tcPr>
            <w:tcW w:w="1480" w:type="dxa"/>
            <w:shd w:val="clear" w:color="auto" w:fill="auto"/>
          </w:tcPr>
          <w:p w14:paraId="16EEB894" w14:textId="3D9B52FA" w:rsidR="00861683" w:rsidRPr="00861683" w:rsidRDefault="00861683" w:rsidP="008616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</w:p>
        </w:tc>
      </w:tr>
      <w:tr w:rsidR="00861683" w14:paraId="6642083C" w14:textId="77777777" w:rsidTr="00861683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2AC4B8D4" w14:textId="18E8C547" w:rsidR="00861683" w:rsidRPr="00861683" w:rsidRDefault="00861683" w:rsidP="008616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  <w:r>
              <w:rPr>
                <w:noProof/>
                <w:sz w:val="32"/>
              </w:rPr>
              <w:tab/>
            </w:r>
            <w:r w:rsidRPr="00861683">
              <w:rPr>
                <w:noProof/>
              </w:rPr>
              <w:t xml:space="preserve"> Week 52</w:t>
            </w:r>
          </w:p>
        </w:tc>
        <w:tc>
          <w:tcPr>
            <w:tcW w:w="1480" w:type="dxa"/>
            <w:shd w:val="clear" w:color="auto" w:fill="auto"/>
          </w:tcPr>
          <w:p w14:paraId="57F35D01" w14:textId="4F80F047" w:rsidR="00861683" w:rsidRPr="00861683" w:rsidRDefault="00861683" w:rsidP="008616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1480" w:type="dxa"/>
            <w:shd w:val="clear" w:color="auto" w:fill="auto"/>
          </w:tcPr>
          <w:p w14:paraId="2E43CDD9" w14:textId="1CCD4FD8" w:rsidR="00861683" w:rsidRPr="00861683" w:rsidRDefault="00861683" w:rsidP="008616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1480" w:type="dxa"/>
            <w:shd w:val="clear" w:color="auto" w:fill="auto"/>
          </w:tcPr>
          <w:p w14:paraId="7A3CD98B" w14:textId="50034266" w:rsidR="00861683" w:rsidRPr="00861683" w:rsidRDefault="00861683" w:rsidP="008616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1480" w:type="dxa"/>
            <w:shd w:val="clear" w:color="auto" w:fill="auto"/>
          </w:tcPr>
          <w:p w14:paraId="0B728FED" w14:textId="1C4311C4" w:rsidR="00861683" w:rsidRPr="00861683" w:rsidRDefault="00861683" w:rsidP="008616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1480" w:type="dxa"/>
            <w:shd w:val="clear" w:color="auto" w:fill="auto"/>
          </w:tcPr>
          <w:p w14:paraId="45083643" w14:textId="200531B3" w:rsidR="00861683" w:rsidRPr="00861683" w:rsidRDefault="00861683" w:rsidP="008616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  <w:tc>
          <w:tcPr>
            <w:tcW w:w="1480" w:type="dxa"/>
            <w:shd w:val="clear" w:color="auto" w:fill="auto"/>
          </w:tcPr>
          <w:p w14:paraId="671686E6" w14:textId="5E80AEF5" w:rsidR="00861683" w:rsidRPr="00861683" w:rsidRDefault="00861683" w:rsidP="008616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</w:p>
        </w:tc>
      </w:tr>
      <w:tr w:rsidR="00861683" w14:paraId="2CF88717" w14:textId="77777777" w:rsidTr="00861683">
        <w:tblPrEx>
          <w:tblCellMar>
            <w:top w:w="0" w:type="dxa"/>
            <w:bottom w:w="0" w:type="dxa"/>
          </w:tblCellMar>
        </w:tblPrEx>
        <w:trPr>
          <w:trHeight w:hRule="exact" w:val="2286"/>
        </w:trPr>
        <w:tc>
          <w:tcPr>
            <w:tcW w:w="1480" w:type="dxa"/>
            <w:shd w:val="clear" w:color="auto" w:fill="auto"/>
          </w:tcPr>
          <w:p w14:paraId="0E42C81B" w14:textId="58AA9940" w:rsidR="00861683" w:rsidRPr="00861683" w:rsidRDefault="00861683" w:rsidP="008616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  <w:r>
              <w:rPr>
                <w:noProof/>
                <w:sz w:val="32"/>
              </w:rPr>
              <w:tab/>
            </w:r>
            <w:r w:rsidRPr="00861683">
              <w:rPr>
                <w:noProof/>
              </w:rPr>
              <w:t xml:space="preserve"> Week 1</w:t>
            </w:r>
          </w:p>
        </w:tc>
        <w:tc>
          <w:tcPr>
            <w:tcW w:w="1480" w:type="dxa"/>
            <w:shd w:val="clear" w:color="auto" w:fill="auto"/>
          </w:tcPr>
          <w:p w14:paraId="33037346" w14:textId="0228EC66" w:rsidR="00861683" w:rsidRPr="00861683" w:rsidRDefault="00861683" w:rsidP="008616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</w:p>
        </w:tc>
        <w:tc>
          <w:tcPr>
            <w:tcW w:w="1480" w:type="dxa"/>
            <w:shd w:val="clear" w:color="auto" w:fill="auto"/>
          </w:tcPr>
          <w:p w14:paraId="266A1880" w14:textId="16817D0F" w:rsidR="00861683" w:rsidRPr="00861683" w:rsidRDefault="00861683" w:rsidP="008616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  <w:tc>
          <w:tcPr>
            <w:tcW w:w="1480" w:type="dxa"/>
            <w:shd w:val="clear" w:color="auto" w:fill="auto"/>
          </w:tcPr>
          <w:p w14:paraId="4F3AB8B2" w14:textId="77777777" w:rsidR="00861683" w:rsidRPr="00861683" w:rsidRDefault="00861683" w:rsidP="008616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1ACC6879" w14:textId="77777777" w:rsidR="00861683" w:rsidRPr="00861683" w:rsidRDefault="00861683" w:rsidP="008616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2ED09B56" w14:textId="77777777" w:rsidR="00861683" w:rsidRPr="00861683" w:rsidRDefault="00861683" w:rsidP="008616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13E4009F" w14:textId="77777777" w:rsidR="00861683" w:rsidRPr="00861683" w:rsidRDefault="00861683" w:rsidP="00861683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</w:tr>
    </w:tbl>
    <w:p w14:paraId="493DC41F" w14:textId="3AA04D10" w:rsidR="00353C7C" w:rsidRPr="00B07B48" w:rsidRDefault="00861683" w:rsidP="00861683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861683">
      <w:pgSz w:w="11906" w:h="16838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83"/>
    <w:rsid w:val="00065511"/>
    <w:rsid w:val="000B25F1"/>
    <w:rsid w:val="00147071"/>
    <w:rsid w:val="001665D2"/>
    <w:rsid w:val="001E3E41"/>
    <w:rsid w:val="00353C7C"/>
    <w:rsid w:val="004069D1"/>
    <w:rsid w:val="0046755F"/>
    <w:rsid w:val="004709B8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861683"/>
    <w:rsid w:val="009312F0"/>
    <w:rsid w:val="009F4BD3"/>
    <w:rsid w:val="00A703F6"/>
    <w:rsid w:val="00AA342C"/>
    <w:rsid w:val="00B07B48"/>
    <w:rsid w:val="00B47F67"/>
    <w:rsid w:val="00B67070"/>
    <w:rsid w:val="00BD5F67"/>
    <w:rsid w:val="00C012D3"/>
    <w:rsid w:val="00C33BA3"/>
    <w:rsid w:val="00C44412"/>
    <w:rsid w:val="00C8247C"/>
    <w:rsid w:val="00C96AAF"/>
    <w:rsid w:val="00CB2B0F"/>
    <w:rsid w:val="00CC01DE"/>
    <w:rsid w:val="00D81744"/>
    <w:rsid w:val="00DA14F8"/>
    <w:rsid w:val="00DD6C7D"/>
    <w:rsid w:val="00E966BD"/>
    <w:rsid w:val="00EB5896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8D343B"/>
  <w15:chartTrackingRefBased/>
  <w15:docId w15:val="{41DB02E2-2695-4768-81DB-29296FAC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5.january-2019-calendar-vertic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2025 Calendar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2021-12-03T09:35:00Z</dcterms:created>
  <dcterms:modified xsi:type="dcterms:W3CDTF">2021-12-03T09:36:00Z</dcterms:modified>
</cp:coreProperties>
</file>