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79222E" w14:paraId="68A2C614" w14:textId="77777777" w:rsidTr="0079222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79222E" w14:paraId="69ED3EE4" w14:textId="77777777" w:rsidTr="007922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7090467E" w14:textId="45F9BBA6" w:rsidR="0079222E" w:rsidRPr="0079222E" w:rsidRDefault="0079222E" w:rsidP="0079222E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November 2023</w:t>
                  </w:r>
                </w:p>
              </w:tc>
            </w:tr>
            <w:tr w:rsidR="0079222E" w14:paraId="740203AB" w14:textId="77777777" w:rsidTr="007922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4D92990E" w14:textId="18A0B523" w:rsidR="0079222E" w:rsidRPr="0079222E" w:rsidRDefault="0079222E" w:rsidP="0079222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C067AF7" w14:textId="6851AD6B" w:rsidR="0079222E" w:rsidRPr="0079222E" w:rsidRDefault="0079222E" w:rsidP="0079222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FA81724" w14:textId="2076DA6F" w:rsidR="0079222E" w:rsidRPr="0079222E" w:rsidRDefault="0079222E" w:rsidP="0079222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E8CAFE0" w14:textId="0AA691C5" w:rsidR="0079222E" w:rsidRPr="0079222E" w:rsidRDefault="0079222E" w:rsidP="0079222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643D827" w14:textId="3332E3F2" w:rsidR="0079222E" w:rsidRPr="0079222E" w:rsidRDefault="0079222E" w:rsidP="0079222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3C8175A" w14:textId="425F894A" w:rsidR="0079222E" w:rsidRPr="0079222E" w:rsidRDefault="0079222E" w:rsidP="0079222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E34A099" w14:textId="6622B592" w:rsidR="0079222E" w:rsidRPr="0079222E" w:rsidRDefault="0079222E" w:rsidP="0079222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79222E" w14:paraId="70315F18" w14:textId="77777777" w:rsidTr="007922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C539B27" w14:textId="77777777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E73ED86" w14:textId="77777777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06C1D06" w14:textId="5C9C8C23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0EA24606" w14:textId="7CB8FC58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02651BAA" w14:textId="5FB5AFCE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7BE3072B" w14:textId="58266B25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4F970897" w14:textId="54E94734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79222E" w14:paraId="6B007061" w14:textId="77777777" w:rsidTr="007922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11A1E8B" w14:textId="145D6ACA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52129A07" w14:textId="5ED67324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2EABEF16" w14:textId="640C08EA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14FFF217" w14:textId="3CBED4DF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39F720B1" w14:textId="7FF93D02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58ADF2F4" w14:textId="17A6794E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244E4D83" w14:textId="68885750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79222E" w14:paraId="51780342" w14:textId="77777777" w:rsidTr="007922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AE4389F" w14:textId="518A77D2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705CD725" w14:textId="4823925F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34B686CD" w14:textId="17B3339C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595E30BA" w14:textId="50CFAD21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0D8029A3" w14:textId="4A31B370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08CA126F" w14:textId="6FBDB177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4B31D2FD" w14:textId="5B4E2401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79222E" w14:paraId="2B1A9E5A" w14:textId="77777777" w:rsidTr="007922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421E288" w14:textId="5FC82B47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22FC2FEF" w14:textId="1D3138BC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3FC7A3F7" w14:textId="045A3408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68EA00C9" w14:textId="138ABF12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742D18DA" w14:textId="4CD0D6CD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011F4A60" w14:textId="02CD5855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2874FD00" w14:textId="1AC270E6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79222E" w14:paraId="29007C36" w14:textId="77777777" w:rsidTr="007922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739AE43" w14:textId="3071EDFE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3ADF0E14" w14:textId="1DC3E9DD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1A2BED3C" w14:textId="7FEF8CC9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2238D3B7" w14:textId="23F9027E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791EE0CE" w14:textId="77777777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0A32A0F" w14:textId="77777777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E915896" w14:textId="77777777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79222E" w14:paraId="57CEBBBB" w14:textId="77777777" w:rsidTr="007922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3B4EC455" w14:textId="7A683416" w:rsidR="0079222E" w:rsidRPr="0079222E" w:rsidRDefault="0079222E" w:rsidP="0079222E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January 2024</w:t>
                  </w:r>
                </w:p>
              </w:tc>
            </w:tr>
            <w:tr w:rsidR="0079222E" w14:paraId="5B8ADA72" w14:textId="77777777" w:rsidTr="007922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3104E062" w14:textId="0AA31B85" w:rsidR="0079222E" w:rsidRPr="0079222E" w:rsidRDefault="0079222E" w:rsidP="0079222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320D536" w14:textId="2E63639B" w:rsidR="0079222E" w:rsidRPr="0079222E" w:rsidRDefault="0079222E" w:rsidP="0079222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DA048A4" w14:textId="35F1042E" w:rsidR="0079222E" w:rsidRPr="0079222E" w:rsidRDefault="0079222E" w:rsidP="0079222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90F951E" w14:textId="7A3A2E80" w:rsidR="0079222E" w:rsidRPr="0079222E" w:rsidRDefault="0079222E" w:rsidP="0079222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5D87C0F" w14:textId="2516E3E1" w:rsidR="0079222E" w:rsidRPr="0079222E" w:rsidRDefault="0079222E" w:rsidP="0079222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D1C3554" w14:textId="7A31007B" w:rsidR="0079222E" w:rsidRPr="0079222E" w:rsidRDefault="0079222E" w:rsidP="0079222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E367DF5" w14:textId="44EC7568" w:rsidR="0079222E" w:rsidRPr="0079222E" w:rsidRDefault="0079222E" w:rsidP="0079222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79222E" w14:paraId="7EB96528" w14:textId="77777777" w:rsidTr="007922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8EB3B53" w14:textId="3E60E109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34FDF47" w14:textId="25A5F056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5A359802" w14:textId="6A01D374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5515703F" w14:textId="6319FC87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328013D4" w14:textId="76F9BCC1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768577EA" w14:textId="65CB1FAA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9564C48" w14:textId="3C8A97CC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79222E" w14:paraId="16958356" w14:textId="77777777" w:rsidTr="007922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96AAB3D" w14:textId="2BEE3B30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7C3818CD" w14:textId="6D615E40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0F1C61EB" w14:textId="4B69B7D5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4EE52825" w14:textId="31BE4683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484200FD" w14:textId="6BA3EB26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272CB2D1" w14:textId="0A810FA9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78D4CBA5" w14:textId="14428DCE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79222E" w14:paraId="29E1BCF2" w14:textId="77777777" w:rsidTr="007922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0DC409B" w14:textId="5846CF48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1CA71CEE" w14:textId="2F8AE6E2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520D86CA" w14:textId="7EC82AE3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6BF8DECA" w14:textId="60224EE8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4587E704" w14:textId="1F3A11A5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09B65335" w14:textId="11C3A7FB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32A2C80F" w14:textId="1A101523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79222E" w14:paraId="63C9B3B0" w14:textId="77777777" w:rsidTr="007922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41A4D0E" w14:textId="7607A818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100AF452" w14:textId="1EC88C65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0F4BA64A" w14:textId="0EBEB2EB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643716B5" w14:textId="44E2AC00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306F15F1" w14:textId="46ED528B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30A97F84" w14:textId="19847078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718DB0EF" w14:textId="08DB7A7F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79222E" w14:paraId="2E910109" w14:textId="77777777" w:rsidTr="007922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BFF524F" w14:textId="66F717E0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1D0585B4" w14:textId="305BDFFE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77E71E88" w14:textId="4FACD12A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788B46EE" w14:textId="77777777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22D1EA9" w14:textId="77777777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7FDF928" w14:textId="77777777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54C637A" w14:textId="77777777" w:rsidR="0079222E" w:rsidRPr="0079222E" w:rsidRDefault="0079222E" w:rsidP="0079222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60564505" w14:textId="33E11372" w:rsidR="0079222E" w:rsidRPr="0079222E" w:rsidRDefault="0079222E" w:rsidP="0079222E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December 2023</w:t>
            </w:r>
          </w:p>
        </w:tc>
      </w:tr>
      <w:tr w:rsidR="0079222E" w14:paraId="7D8E6215" w14:textId="77777777" w:rsidTr="0079222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4795D15F" w14:textId="63054612" w:rsidR="0079222E" w:rsidRPr="0079222E" w:rsidRDefault="0079222E" w:rsidP="0079222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598DF6C3" w14:textId="5C5E1281" w:rsidR="0079222E" w:rsidRPr="0079222E" w:rsidRDefault="0079222E" w:rsidP="0079222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36407B18" w14:textId="1FF8C345" w:rsidR="0079222E" w:rsidRPr="0079222E" w:rsidRDefault="0079222E" w:rsidP="0079222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62BF22E8" w14:textId="2567F0D4" w:rsidR="0079222E" w:rsidRPr="0079222E" w:rsidRDefault="0079222E" w:rsidP="0079222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59AAFA4B" w14:textId="1F8EC8CA" w:rsidR="0079222E" w:rsidRPr="0079222E" w:rsidRDefault="0079222E" w:rsidP="0079222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0F50EB30" w14:textId="43B9A3B5" w:rsidR="0079222E" w:rsidRPr="0079222E" w:rsidRDefault="0079222E" w:rsidP="0079222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2E5B3F0B" w14:textId="43CA24AE" w:rsidR="0079222E" w:rsidRPr="0079222E" w:rsidRDefault="0079222E" w:rsidP="0079222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79222E" w14:paraId="5AC08308" w14:textId="77777777" w:rsidTr="0079222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A55BEB5" w14:textId="77777777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68201FE" w14:textId="77777777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49337C0" w14:textId="77777777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ECEAFB7" w14:textId="77777777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A38000E" w14:textId="1121279B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31670D9A" w14:textId="530D5F1F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598191BA" w14:textId="7F21EE87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79222E" w14:paraId="03968B1B" w14:textId="77777777" w:rsidTr="0079222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66FAA6A" w14:textId="6FB92F2C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79222E">
              <w:rPr>
                <w:noProof/>
              </w:rPr>
              <w:t xml:space="preserve"> Week 49</w:t>
            </w:r>
          </w:p>
        </w:tc>
        <w:tc>
          <w:tcPr>
            <w:tcW w:w="1480" w:type="dxa"/>
            <w:shd w:val="clear" w:color="auto" w:fill="auto"/>
          </w:tcPr>
          <w:p w14:paraId="24E97C8D" w14:textId="59A4B026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2C5BF11C" w14:textId="7E31A787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5E3D8860" w14:textId="38A54DEB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79A5B678" w14:textId="1118D4CE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65561380" w14:textId="61500D91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323703B8" w14:textId="4DAE377E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79222E" w14:paraId="520417E7" w14:textId="77777777" w:rsidTr="0079222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1633571" w14:textId="651F8A4E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79222E">
              <w:rPr>
                <w:noProof/>
              </w:rPr>
              <w:t xml:space="preserve"> Week 50</w:t>
            </w:r>
          </w:p>
        </w:tc>
        <w:tc>
          <w:tcPr>
            <w:tcW w:w="1480" w:type="dxa"/>
            <w:shd w:val="clear" w:color="auto" w:fill="auto"/>
          </w:tcPr>
          <w:p w14:paraId="16061774" w14:textId="5BAC055D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79222E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02BE8A19" w14:textId="237F31E7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62C48319" w14:textId="56FDD31F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27E641C2" w14:textId="282F46EE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47757AA1" w14:textId="5A30E745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00EE5373" w14:textId="2733AA63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79222E" w14:paraId="2B4178C5" w14:textId="77777777" w:rsidTr="0079222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215CA72" w14:textId="3877199B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79222E">
              <w:rPr>
                <w:noProof/>
              </w:rPr>
              <w:t xml:space="preserve"> Week 51</w:t>
            </w:r>
          </w:p>
        </w:tc>
        <w:tc>
          <w:tcPr>
            <w:tcW w:w="1480" w:type="dxa"/>
            <w:shd w:val="clear" w:color="auto" w:fill="auto"/>
          </w:tcPr>
          <w:p w14:paraId="190427F8" w14:textId="3D3FBB6A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4F7E238C" w14:textId="62575DD2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35268328" w14:textId="29AC5ABD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21827272" w14:textId="2D4B80C2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246D3BE2" w14:textId="7E20A83E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0D9F16FC" w14:textId="3E288D0A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79222E" w14:paraId="082D4F18" w14:textId="77777777" w:rsidTr="0079222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9C2F264" w14:textId="2FC9B0EA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79222E">
              <w:rPr>
                <w:noProof/>
              </w:rPr>
              <w:t xml:space="preserve"> Week 52</w:t>
            </w:r>
          </w:p>
        </w:tc>
        <w:tc>
          <w:tcPr>
            <w:tcW w:w="1480" w:type="dxa"/>
            <w:shd w:val="clear" w:color="auto" w:fill="auto"/>
          </w:tcPr>
          <w:p w14:paraId="16D98B1F" w14:textId="53AB135E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32BADEDB" w14:textId="29D1F7C3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79222E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4604530C" w14:textId="550A5AAA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2EF2C4E2" w14:textId="3AB1F0B3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3277DD8E" w14:textId="5EBD5110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3B7B670E" w14:textId="4AD444D2" w:rsidR="0079222E" w:rsidRPr="0079222E" w:rsidRDefault="0079222E" w:rsidP="0079222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</w:tr>
    </w:tbl>
    <w:p w14:paraId="44184D8B" w14:textId="5CB3D86D" w:rsidR="00353C7C" w:rsidRPr="00B07B48" w:rsidRDefault="0079222E" w:rsidP="0079222E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79222E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2E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9222E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391B0"/>
  <w15:chartTrackingRefBased/>
  <w15:docId w15:val="{03FEF8FA-D83A-4D82-ACE0-56BEE574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2023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2021-12-03T09:13:00Z</dcterms:created>
  <dcterms:modified xsi:type="dcterms:W3CDTF">2021-12-03T09:13:00Z</dcterms:modified>
</cp:coreProperties>
</file>