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B24B5B" w14:paraId="52E34B8E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24B5B" w14:paraId="39954D25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2F5A6304" w14:textId="4893906C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November 2023</w:t>
                  </w:r>
                </w:p>
              </w:tc>
            </w:tr>
            <w:tr w:rsidR="00B24B5B" w14:paraId="3A9BB63D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2FBD633A" w14:textId="60186D3A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F94794C" w14:textId="24233CCA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DFE0830" w14:textId="76DFC861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58D0064" w14:textId="02171785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D54C5D6" w14:textId="4AEDFA8B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8365D7D" w14:textId="26B18D4D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8AD4779" w14:textId="0486958C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24B5B" w14:paraId="755DAF8D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2AB0E5E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7752D535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FCA40C7" w14:textId="3A23D5C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4D23D9B3" w14:textId="0BCD1CCC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736385D6" w14:textId="56D667FE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4C124C77" w14:textId="7A6069B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50C5675" w14:textId="5FC487A4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</w:tr>
            <w:tr w:rsidR="00B24B5B" w14:paraId="06AD2EBB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624A78A" w14:textId="119489A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673C2196" w14:textId="0A7194CD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08E16A23" w14:textId="42663ABD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4AB170BE" w14:textId="66E83C53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143F136D" w14:textId="765F29EB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52D8ED60" w14:textId="3BD8208C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67175F3A" w14:textId="6D655E3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</w:tr>
            <w:tr w:rsidR="00B24B5B" w14:paraId="6DD0F625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CE67CAC" w14:textId="64DC6F7F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7149A9EC" w14:textId="77AE3D5D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3208C1F7" w14:textId="72751E01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505E4B2" w14:textId="120D0B12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E232A7A" w14:textId="196E6B03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46214B6F" w14:textId="3C0C11C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0657B53F" w14:textId="3612E845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</w:tr>
            <w:tr w:rsidR="00B24B5B" w14:paraId="0B055F24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47FD57E" w14:textId="0E6564E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72DF38D" w14:textId="62DCB07B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78E54B93" w14:textId="476B523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F914110" w14:textId="7B3E31FD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5279C3A0" w14:textId="1C10BC96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2452AF89" w14:textId="491F7BC4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1324EF84" w14:textId="57DBEDA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</w:tr>
            <w:tr w:rsidR="00B24B5B" w14:paraId="25B81486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81FA6CA" w14:textId="2B3955F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214E94DC" w14:textId="51A3E24F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5EB190F7" w14:textId="172DDB06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5D1333C9" w14:textId="5538455A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44B6A0FA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D4A736F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C3B3049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24B5B" w14:paraId="711B4796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419AF7A5" w14:textId="185F41B3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January 2024</w:t>
                  </w:r>
                </w:p>
              </w:tc>
            </w:tr>
            <w:tr w:rsidR="00B24B5B" w14:paraId="0CD7B421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E962CBE" w14:textId="19681DF6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23F5A8E" w14:textId="4A52271B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381B1C8" w14:textId="4CB30E40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18E2856" w14:textId="0C36861E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5AE4D9F" w14:textId="22C3F0B6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1AE4B98F" w14:textId="51F6385A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3AF72E6" w14:textId="6DDCC469" w:rsidR="00B24B5B" w:rsidRPr="00B24B5B" w:rsidRDefault="00B24B5B" w:rsidP="00B24B5B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24B5B" w14:paraId="1C052E73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A260FE8" w14:textId="4967E9AE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313D20C8" w14:textId="327C83AA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111F68E8" w14:textId="6DD3E73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D08545C" w14:textId="755A6712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43994395" w14:textId="2831170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69C29633" w14:textId="7E4C1F6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69091205" w14:textId="495DD2C4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</w:tr>
            <w:tr w:rsidR="00B24B5B" w14:paraId="550533F8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DD3A315" w14:textId="2F6B77F4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0B24240A" w14:textId="48E5A1CF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04874B15" w14:textId="2C7D57B2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555827FD" w14:textId="5F9A04CE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202FA11" w14:textId="32B73511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374019E5" w14:textId="397BAC0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312E371D" w14:textId="5883AD75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</w:tr>
            <w:tr w:rsidR="00B24B5B" w14:paraId="0AE72BE2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3A7822B" w14:textId="4EA259B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0C3973A1" w14:textId="45579C43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1315B052" w14:textId="4D12A2B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421A028B" w14:textId="5EF8067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7AE076A5" w14:textId="6C1BE1FC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10348437" w14:textId="04B95E96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49C0F797" w14:textId="566E527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</w:tr>
            <w:tr w:rsidR="00B24B5B" w14:paraId="201A21DB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18B3047" w14:textId="615EA55A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33C7EFF5" w14:textId="06FA4CC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184D4D84" w14:textId="4B605B63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68A38DAD" w14:textId="4A9ED0C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657F260C" w14:textId="49BC9778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59E39265" w14:textId="630BB86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0A740616" w14:textId="53AD1649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</w:tr>
            <w:tr w:rsidR="00B24B5B" w14:paraId="4B577A3B" w14:textId="77777777" w:rsidTr="00B24B5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5919A50" w14:textId="323CDF70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5DD9BB0A" w14:textId="64549B42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04E94F85" w14:textId="1CD52F6F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059C4F7A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58A1AA99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D1AA106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11A03D2C" w14:textId="77777777" w:rsidR="00B24B5B" w:rsidRPr="00B24B5B" w:rsidRDefault="00B24B5B" w:rsidP="00B24B5B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D78806B" w14:textId="398983DA" w:rsidR="00B24B5B" w:rsidRPr="00B24B5B" w:rsidRDefault="00B24B5B" w:rsidP="00B24B5B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2023</w:t>
            </w:r>
          </w:p>
        </w:tc>
      </w:tr>
      <w:tr w:rsidR="00B24B5B" w14:paraId="0E224408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74D679BF" w14:textId="74072564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63099B8E" w14:textId="513260F1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02A18A81" w14:textId="14BDE1E2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0A4B2A45" w14:textId="538F56E5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00A13D6A" w14:textId="3D056715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44BDB349" w14:textId="13506CF2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3C93D369" w14:textId="0F702B00" w:rsidR="00B24B5B" w:rsidRPr="00B24B5B" w:rsidRDefault="00B24B5B" w:rsidP="00B24B5B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24B5B" w14:paraId="5EC01FE7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3989510" w14:textId="7777777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F9B5C75" w14:textId="7777777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636BF95" w14:textId="7777777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D60911F" w14:textId="7777777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1CAC0B82" w14:textId="57AB66A2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2180" w:type="dxa"/>
            <w:shd w:val="clear" w:color="auto" w:fill="auto"/>
          </w:tcPr>
          <w:p w14:paraId="0F424B61" w14:textId="77BD4602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7D5270D9" w14:textId="61693BDC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</w:tr>
      <w:tr w:rsidR="00B24B5B" w14:paraId="2D874105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0B94D07D" w14:textId="3125F7AA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B24B5B">
              <w:rPr>
                <w:noProof/>
              </w:rPr>
              <w:t xml:space="preserve"> Week 49</w:t>
            </w:r>
          </w:p>
        </w:tc>
        <w:tc>
          <w:tcPr>
            <w:tcW w:w="2180" w:type="dxa"/>
            <w:shd w:val="clear" w:color="auto" w:fill="auto"/>
          </w:tcPr>
          <w:p w14:paraId="670F10A4" w14:textId="0EB15F16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47FE5D7C" w14:textId="2E0F3D2E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2180" w:type="dxa"/>
            <w:shd w:val="clear" w:color="auto" w:fill="auto"/>
          </w:tcPr>
          <w:p w14:paraId="04554C32" w14:textId="4A42F7C2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  <w:tc>
          <w:tcPr>
            <w:tcW w:w="2180" w:type="dxa"/>
            <w:shd w:val="clear" w:color="auto" w:fill="auto"/>
          </w:tcPr>
          <w:p w14:paraId="5758CE17" w14:textId="3D0240CD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04E71D7A" w14:textId="41919940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316291FC" w14:textId="69AA9659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</w:tr>
      <w:tr w:rsidR="00B24B5B" w14:paraId="2AF2E009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38D639CE" w14:textId="44219171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  <w:r>
              <w:rPr>
                <w:noProof/>
                <w:sz w:val="32"/>
              </w:rPr>
              <w:tab/>
            </w:r>
            <w:r w:rsidRPr="00B24B5B">
              <w:rPr>
                <w:noProof/>
              </w:rPr>
              <w:t xml:space="preserve"> Week 50</w:t>
            </w:r>
          </w:p>
        </w:tc>
        <w:tc>
          <w:tcPr>
            <w:tcW w:w="2180" w:type="dxa"/>
            <w:shd w:val="clear" w:color="auto" w:fill="auto"/>
          </w:tcPr>
          <w:p w14:paraId="0D745746" w14:textId="282A19A0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  <w:r>
              <w:rPr>
                <w:noProof/>
                <w:sz w:val="32"/>
              </w:rPr>
              <w:tab/>
            </w:r>
            <w:r w:rsidRPr="00B24B5B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4344DE30" w14:textId="329B0696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2180" w:type="dxa"/>
            <w:shd w:val="clear" w:color="auto" w:fill="auto"/>
          </w:tcPr>
          <w:p w14:paraId="440CB566" w14:textId="5C5961E6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  <w:tc>
          <w:tcPr>
            <w:tcW w:w="2180" w:type="dxa"/>
            <w:shd w:val="clear" w:color="auto" w:fill="auto"/>
          </w:tcPr>
          <w:p w14:paraId="3697DB5A" w14:textId="5F5BD5E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2180" w:type="dxa"/>
            <w:shd w:val="clear" w:color="auto" w:fill="auto"/>
          </w:tcPr>
          <w:p w14:paraId="7AC6E89A" w14:textId="204D3B0B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3BD66524" w14:textId="798C3B4B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</w:tr>
      <w:tr w:rsidR="00B24B5B" w14:paraId="0D995C2D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2897776" w14:textId="7293DA9A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B24B5B">
              <w:rPr>
                <w:noProof/>
              </w:rPr>
              <w:t xml:space="preserve"> Week 51</w:t>
            </w:r>
          </w:p>
        </w:tc>
        <w:tc>
          <w:tcPr>
            <w:tcW w:w="2180" w:type="dxa"/>
            <w:shd w:val="clear" w:color="auto" w:fill="auto"/>
          </w:tcPr>
          <w:p w14:paraId="2EB8BA91" w14:textId="11E3E2F5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7FDA1833" w14:textId="3AC306C7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2180" w:type="dxa"/>
            <w:shd w:val="clear" w:color="auto" w:fill="auto"/>
          </w:tcPr>
          <w:p w14:paraId="6CDF6053" w14:textId="65FEAF29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  <w:tc>
          <w:tcPr>
            <w:tcW w:w="2180" w:type="dxa"/>
            <w:shd w:val="clear" w:color="auto" w:fill="auto"/>
          </w:tcPr>
          <w:p w14:paraId="507F3D79" w14:textId="7506B040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3C662565" w14:textId="702F3066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35B576BF" w14:textId="637C019D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</w:tr>
      <w:tr w:rsidR="00B24B5B" w14:paraId="7E30CE8E" w14:textId="77777777" w:rsidTr="00B24B5B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4F71D535" w14:textId="1D497730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  <w:r>
              <w:rPr>
                <w:noProof/>
                <w:sz w:val="32"/>
              </w:rPr>
              <w:tab/>
            </w:r>
            <w:r w:rsidRPr="00B24B5B">
              <w:rPr>
                <w:noProof/>
              </w:rPr>
              <w:t xml:space="preserve"> Week 52</w:t>
            </w:r>
          </w:p>
        </w:tc>
        <w:tc>
          <w:tcPr>
            <w:tcW w:w="2180" w:type="dxa"/>
            <w:shd w:val="clear" w:color="auto" w:fill="auto"/>
          </w:tcPr>
          <w:p w14:paraId="5D0D2832" w14:textId="6BA29078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5CCBED1D" w14:textId="3B949F30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  <w:r>
              <w:rPr>
                <w:noProof/>
                <w:sz w:val="32"/>
              </w:rPr>
              <w:tab/>
            </w:r>
            <w:r w:rsidRPr="00B24B5B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16546168" w14:textId="0BF018A9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  <w:tc>
          <w:tcPr>
            <w:tcW w:w="2180" w:type="dxa"/>
            <w:shd w:val="clear" w:color="auto" w:fill="auto"/>
          </w:tcPr>
          <w:p w14:paraId="3E298D87" w14:textId="25CCC64E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5B27371A" w14:textId="2D696848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2180" w:type="dxa"/>
            <w:shd w:val="clear" w:color="auto" w:fill="auto"/>
          </w:tcPr>
          <w:p w14:paraId="0A79D018" w14:textId="01F11C14" w:rsidR="00B24B5B" w:rsidRPr="00B24B5B" w:rsidRDefault="00B24B5B" w:rsidP="00B24B5B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</w:tr>
    </w:tbl>
    <w:p w14:paraId="6E807810" w14:textId="6B940375" w:rsidR="00353C7C" w:rsidRPr="00B07B48" w:rsidRDefault="00B24B5B" w:rsidP="00B24B5B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24B5B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5B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24B5B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1291"/>
  <w15:chartTrackingRefBased/>
  <w15:docId w15:val="{A5B80320-FA63-4ADE-956E-DD550D7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2021-12-03T03:50:00Z</dcterms:created>
  <dcterms:modified xsi:type="dcterms:W3CDTF">2021-12-03T03:51:00Z</dcterms:modified>
</cp:coreProperties>
</file>