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215950" w:rsidTr="00504296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15950" w:rsidTr="0021595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15950" w:rsidRDefault="00215950" w:rsidP="002159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2020</w:t>
                  </w:r>
                </w:p>
              </w:tc>
            </w:tr>
            <w:tr w:rsidR="00215950" w:rsidTr="0021595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15950" w:rsidTr="0021595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215950" w:rsidRDefault="00215950" w:rsidP="0021595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2021</w:t>
                  </w:r>
                </w:p>
              </w:tc>
            </w:tr>
            <w:tr w:rsidR="00215950" w:rsidTr="0021595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215950" w:rsidTr="00215950">
              <w:trPr>
                <w:trHeight w:hRule="exact" w:val="371"/>
              </w:trPr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215950" w:rsidRPr="00215950" w:rsidRDefault="00215950" w:rsidP="0021595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215950" w:rsidRPr="00215950" w:rsidRDefault="00215950" w:rsidP="0021595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2020</w:t>
            </w:r>
          </w:p>
        </w:tc>
      </w:tr>
      <w:tr w:rsidR="00215950" w:rsidTr="00504296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15950" w:rsidRPr="00215950" w:rsidRDefault="00215950" w:rsidP="0021595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15950" w:rsidTr="00504296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215950" w:rsidTr="005042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215950">
              <w:rPr>
                <w:noProof/>
              </w:rPr>
              <w:t xml:space="preserve"> Week 50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215950" w:rsidTr="005042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215950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15950">
              <w:rPr>
                <w:noProof/>
              </w:rPr>
              <w:t xml:space="preserve"> Week 51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215950" w:rsidTr="005042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215950">
              <w:rPr>
                <w:noProof/>
              </w:rPr>
              <w:t xml:space="preserve"> Week 52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215950" w:rsidTr="0050429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215950">
              <w:rPr>
                <w:noProof/>
              </w:rPr>
              <w:t xml:space="preserve"> Week 53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215950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215950" w:rsidRPr="00215950" w:rsidRDefault="00215950" w:rsidP="0021595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504296" w:rsidP="00504296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15950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50"/>
    <w:rsid w:val="00065511"/>
    <w:rsid w:val="000B25F1"/>
    <w:rsid w:val="001665D2"/>
    <w:rsid w:val="00215950"/>
    <w:rsid w:val="00353C7C"/>
    <w:rsid w:val="0046755F"/>
    <w:rsid w:val="00477F5D"/>
    <w:rsid w:val="004A03BA"/>
    <w:rsid w:val="00504296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2018-12-03T04:29:00Z</dcterms:created>
  <dcterms:modified xsi:type="dcterms:W3CDTF">2018-12-07T11:48:00Z</dcterms:modified>
</cp:coreProperties>
</file>