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BF2B9F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December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8087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748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1C22AA" w:rsidP="001C22AA">
            <w:pPr>
              <w:pStyle w:val="CalendarText"/>
              <w:jc w:val="center"/>
            </w:pPr>
            <w:r w:rsidRPr="001C22AA">
              <w:t>Christmas 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8087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8087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8087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8087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80878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8087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8087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C8087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80878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1C22AA" w:rsidP="001C22AA">
            <w:pPr>
              <w:pStyle w:val="CalendarText"/>
              <w:jc w:val="center"/>
            </w:pPr>
            <w:r w:rsidRPr="001C22AA">
              <w:t>New Year's Eve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C8087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8087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C8087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80878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BF2B9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8087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8087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3221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0911EA" w:rsidP="000911EA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2/31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2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4708E"/>
    <w:rsid w:val="000911EA"/>
    <w:rsid w:val="00165246"/>
    <w:rsid w:val="001C22AA"/>
    <w:rsid w:val="002A1342"/>
    <w:rsid w:val="004E338E"/>
    <w:rsid w:val="00561CFD"/>
    <w:rsid w:val="006A253F"/>
    <w:rsid w:val="006F05AE"/>
    <w:rsid w:val="008167D9"/>
    <w:rsid w:val="00853DDE"/>
    <w:rsid w:val="0093221C"/>
    <w:rsid w:val="00965B23"/>
    <w:rsid w:val="00A110E8"/>
    <w:rsid w:val="00A35821"/>
    <w:rsid w:val="00BD5401"/>
    <w:rsid w:val="00BF2B9F"/>
    <w:rsid w:val="00C04A2C"/>
    <w:rsid w:val="00C80878"/>
    <w:rsid w:val="00D748F8"/>
    <w:rsid w:val="00DA6D0F"/>
    <w:rsid w:val="00DF2590"/>
    <w:rsid w:val="00E64038"/>
    <w:rsid w:val="00E879E2"/>
    <w:rsid w:val="00EA6B0B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E184-7A32-46A4-8084-4A01EB17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5</cp:revision>
  <dcterms:created xsi:type="dcterms:W3CDTF">2018-11-01T06:18:00Z</dcterms:created>
  <dcterms:modified xsi:type="dcterms:W3CDTF">2018-12-02T09:44:00Z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