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871A75" w:rsidTr="00871A75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871A75" w:rsidTr="00871A75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871A75" w:rsidRDefault="00871A75" w:rsidP="00871A75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November 2020</w:t>
                  </w:r>
                </w:p>
              </w:tc>
            </w:tr>
            <w:tr w:rsidR="00871A75" w:rsidTr="00871A75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871A75" w:rsidTr="00871A75">
              <w:trPr>
                <w:trHeight w:hRule="exact" w:val="248"/>
              </w:trPr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</w:tr>
            <w:tr w:rsidR="00871A75" w:rsidTr="00871A75">
              <w:trPr>
                <w:trHeight w:hRule="exact" w:val="248"/>
              </w:trPr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</w:tr>
            <w:tr w:rsidR="00871A75" w:rsidTr="00871A75">
              <w:trPr>
                <w:trHeight w:hRule="exact" w:val="248"/>
              </w:trPr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</w:tr>
            <w:tr w:rsidR="00871A75" w:rsidTr="00871A75">
              <w:trPr>
                <w:trHeight w:hRule="exact" w:val="248"/>
              </w:trPr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</w:tr>
            <w:tr w:rsidR="00871A75" w:rsidTr="00871A75">
              <w:trPr>
                <w:trHeight w:hRule="exact" w:val="248"/>
              </w:trPr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871A75" w:rsidTr="00871A75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871A75" w:rsidRDefault="00871A75" w:rsidP="00871A75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January 2021</w:t>
                  </w:r>
                </w:p>
              </w:tc>
            </w:tr>
            <w:tr w:rsidR="00871A75" w:rsidTr="00871A75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871A75" w:rsidTr="00871A75">
              <w:trPr>
                <w:trHeight w:hRule="exact" w:val="248"/>
              </w:trPr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871A75" w:rsidTr="00871A75">
              <w:trPr>
                <w:trHeight w:hRule="exact" w:val="248"/>
              </w:trPr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871A75" w:rsidTr="00871A75">
              <w:trPr>
                <w:trHeight w:hRule="exact" w:val="248"/>
              </w:trPr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871A75" w:rsidTr="00871A75">
              <w:trPr>
                <w:trHeight w:hRule="exact" w:val="248"/>
              </w:trPr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871A75" w:rsidTr="00871A75">
              <w:trPr>
                <w:trHeight w:hRule="exact" w:val="248"/>
              </w:trPr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871A75" w:rsidRPr="00871A75" w:rsidRDefault="00871A75" w:rsidP="00871A75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</w:tr>
          </w:tbl>
          <w:p w:rsidR="00871A75" w:rsidRPr="00871A75" w:rsidRDefault="00871A75" w:rsidP="00871A75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December 2020</w:t>
            </w:r>
          </w:p>
        </w:tc>
      </w:tr>
      <w:tr w:rsidR="00871A75" w:rsidTr="00871A75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71A75" w:rsidRPr="00871A75" w:rsidRDefault="00871A75" w:rsidP="00871A7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71A75" w:rsidRPr="00871A75" w:rsidRDefault="00871A75" w:rsidP="00871A7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71A75" w:rsidRPr="00871A75" w:rsidRDefault="00871A75" w:rsidP="00871A7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71A75" w:rsidRPr="00871A75" w:rsidRDefault="00871A75" w:rsidP="00871A7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71A75" w:rsidRPr="00871A75" w:rsidRDefault="00871A75" w:rsidP="00871A7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71A75" w:rsidRPr="00871A75" w:rsidRDefault="00871A75" w:rsidP="00871A7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71A75" w:rsidRPr="00871A75" w:rsidRDefault="00871A75" w:rsidP="00871A7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871A75" w:rsidTr="00871A75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</w:tr>
      <w:tr w:rsidR="00871A75" w:rsidTr="00871A75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871A75">
              <w:rPr>
                <w:noProof/>
              </w:rPr>
              <w:t xml:space="preserve"> Week 50</w:t>
            </w: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</w:tr>
      <w:tr w:rsidR="00871A75" w:rsidTr="00871A75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871A75">
              <w:rPr>
                <w:rFonts w:ascii="Wingdings" w:hAnsi="Wingdings"/>
                <w:noProof/>
                <w:sz w:val="32"/>
              </w:rPr>
              <w:t>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871A75">
              <w:rPr>
                <w:noProof/>
              </w:rPr>
              <w:t xml:space="preserve"> Week 51</w:t>
            </w: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</w:tr>
      <w:tr w:rsidR="00871A75" w:rsidTr="00871A75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871A75">
              <w:rPr>
                <w:noProof/>
              </w:rPr>
              <w:t xml:space="preserve"> Week 52</w:t>
            </w: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</w:tr>
      <w:tr w:rsidR="00871A75" w:rsidTr="00871A75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871A75">
              <w:rPr>
                <w:noProof/>
              </w:rPr>
              <w:t xml:space="preserve"> Week 53</w:t>
            </w: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871A75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871A75" w:rsidRPr="00871A75" w:rsidRDefault="00871A75" w:rsidP="00871A75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555211" w:rsidP="00555211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871A75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75"/>
    <w:rsid w:val="00065511"/>
    <w:rsid w:val="000B25F1"/>
    <w:rsid w:val="001665D2"/>
    <w:rsid w:val="00353C7C"/>
    <w:rsid w:val="0046755F"/>
    <w:rsid w:val="00477F5D"/>
    <w:rsid w:val="004A03BA"/>
    <w:rsid w:val="00555211"/>
    <w:rsid w:val="005552E6"/>
    <w:rsid w:val="0058425F"/>
    <w:rsid w:val="005E3166"/>
    <w:rsid w:val="005F6FCD"/>
    <w:rsid w:val="00760A43"/>
    <w:rsid w:val="00776BE2"/>
    <w:rsid w:val="007C3361"/>
    <w:rsid w:val="00871A75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2018-12-03T03:36:00Z</dcterms:created>
  <dcterms:modified xsi:type="dcterms:W3CDTF">2018-12-06T09:40:00Z</dcterms:modified>
</cp:coreProperties>
</file>