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50B7EDB3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6341A9">
        <w:rPr>
          <w:sz w:val="96"/>
          <w:szCs w:val="96"/>
        </w:rPr>
        <w:t>Aug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6341A9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63C613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4C19D2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1A9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341A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63533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1A9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347B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6341A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1B0B056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1A9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341A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341A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6341A9">
              <w:fldChar w:fldCharType="separate"/>
            </w:r>
            <w:r w:rsidR="006341A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6341A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94A39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1A9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341A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341A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6341A9">
              <w:fldChar w:fldCharType="separate"/>
            </w:r>
            <w:r w:rsidR="006341A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6341A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F5496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41A9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341A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341A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6341A9">
              <w:fldChar w:fldCharType="separate"/>
            </w:r>
            <w:r w:rsidR="006341A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6341A9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15FEB4B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2BE21B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21E938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341A9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43118A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341A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ACDAC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341A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3833C0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341A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239CE0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341A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F368C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12BEA82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859E6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341A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78A72F9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341A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F3C3F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341A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BCD1A5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341A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4A78D9C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341A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947A5B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7C58569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724373C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341A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63C6A0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341A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4FFA9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341A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048E7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341A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6B8AB6C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341A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3AF4D8E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6A621F7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0BA1B26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341A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341A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1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341A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6341A9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6341A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2F89F39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341A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341A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1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341A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6341A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6341A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613845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341A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341A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1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341A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7C7F90">
              <w:fldChar w:fldCharType="separate"/>
            </w:r>
            <w:r w:rsidR="006341A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6341A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5148BD5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341A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341A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1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341A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0D3A99">
              <w:fldChar w:fldCharType="separate"/>
            </w:r>
            <w:r w:rsidR="006341A9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0D3A99">
              <w:fldChar w:fldCharType="separate"/>
            </w:r>
            <w:r w:rsidR="006341A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69148F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341A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341A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41A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347B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79F03C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347B3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E8959C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341A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D8177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341A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347B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347B3"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E077" w14:textId="77777777" w:rsidR="00BF6D02" w:rsidRDefault="00BF6D02">
      <w:pPr>
        <w:spacing w:after="0" w:line="240" w:lineRule="auto"/>
      </w:pPr>
      <w:r>
        <w:separator/>
      </w:r>
    </w:p>
  </w:endnote>
  <w:endnote w:type="continuationSeparator" w:id="0">
    <w:p w14:paraId="188B3BB9" w14:textId="77777777" w:rsidR="00BF6D02" w:rsidRDefault="00BF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984C" w14:textId="77777777" w:rsidR="00BF6D02" w:rsidRDefault="00BF6D02">
      <w:pPr>
        <w:spacing w:after="0" w:line="240" w:lineRule="auto"/>
      </w:pPr>
      <w:r>
        <w:separator/>
      </w:r>
    </w:p>
  </w:footnote>
  <w:footnote w:type="continuationSeparator" w:id="0">
    <w:p w14:paraId="34038D6A" w14:textId="77777777" w:rsidR="00BF6D02" w:rsidRDefault="00BF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8"/>
    <w:docVar w:name="MonthStart" w:val="8/1/2028"/>
  </w:docVars>
  <w:rsids>
    <w:rsidRoot w:val="00F65294"/>
    <w:rsid w:val="00045F53"/>
    <w:rsid w:val="000717EE"/>
    <w:rsid w:val="000A6601"/>
    <w:rsid w:val="000D1EF5"/>
    <w:rsid w:val="000D3A99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341A9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7C7F90"/>
    <w:rsid w:val="008347B3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BF6D02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2028 Printable Calendar</dc:title>
  <dc:subject/>
  <dc:creator/>
  <cp:keywords/>
  <dc:description>Download more at Free-PrintableCalendar.Com</dc:description>
  <cp:lastModifiedBy/>
  <cp:revision>1</cp:revision>
  <dcterms:created xsi:type="dcterms:W3CDTF">2024-06-04T14:42:00Z</dcterms:created>
  <dcterms:modified xsi:type="dcterms:W3CDTF">2024-06-04T14:42:00Z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