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BE0DAC" w14:paraId="00F92EC2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E0DAC" w14:paraId="1AE95601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D84637C" w14:textId="77777777" w:rsidR="00BE0DAC" w:rsidRPr="00BE0DAC" w:rsidRDefault="00BE0DAC" w:rsidP="00BE0DA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2028</w:t>
                  </w:r>
                </w:p>
              </w:tc>
            </w:tr>
            <w:tr w:rsidR="00BE0DAC" w14:paraId="4F6CD62C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4952E06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A133E7F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F516F51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2866D1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FD4B73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A44476E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87519D5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E0DAC" w14:paraId="3D3804AC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D612F0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454E4B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D853B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11907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9E0FDE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7794F5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3E6EDA8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BE0DAC" w14:paraId="53081F22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180EA1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AF60FA8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CC35959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D47A9D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14A5B6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CA1DCF4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8A6689C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BE0DAC" w14:paraId="4E63E1DB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9F3BDB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CC83EF6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59244DB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0C54F8C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C899C4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63E2C23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A2FFF59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BE0DAC" w14:paraId="4BFE5DB7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8DC774E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CD9E8FD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ECC2333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86F4DF1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10DFE7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0E865C2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E94C2B5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BE0DAC" w14:paraId="6F2846D9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85E05A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A0BBF25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FB0C27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B200DE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7C2B1F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330F545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83E0A92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E0DAC" w14:paraId="7518FAAD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732DB6E" w14:textId="77777777" w:rsidR="00BE0DAC" w:rsidRPr="00BE0DAC" w:rsidRDefault="00BE0DAC" w:rsidP="00BE0DA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2028</w:t>
                  </w:r>
                </w:p>
              </w:tc>
            </w:tr>
            <w:tr w:rsidR="00BE0DAC" w14:paraId="73B1E57C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A55B874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9232DA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4B5A092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6DDF6E6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C55CB1E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25E1796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BBBF98" w14:textId="77777777" w:rsidR="00BE0DAC" w:rsidRPr="00BE0DAC" w:rsidRDefault="00BE0DAC" w:rsidP="00BE0DA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E0DAC" w14:paraId="3250F6BF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ABDB9E4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B910C69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695F4E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1E13D2C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8F4B98B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F7EED61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3655A96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BE0DAC" w14:paraId="2369D903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16D773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2543D5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4C29916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877B05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2B4E129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02E966B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64D6D6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BE0DAC" w14:paraId="7BDEC6C7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EB7197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158A7BF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128291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CBD6E55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A3EB35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271A974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D7E931D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BE0DAC" w14:paraId="0ADEA05D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C7CBB4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82862F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0685F1D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F15B1C7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E51FBC2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A33FA7E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71DBCBE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BE0DAC" w14:paraId="7F2E195E" w14:textId="77777777" w:rsidTr="00BE0D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9BAD36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F4BB735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6C041F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8AFBF82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9528DBC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F141EEA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1F2EB00" w14:textId="77777777" w:rsidR="00BE0DAC" w:rsidRPr="00BE0DAC" w:rsidRDefault="00BE0DAC" w:rsidP="00BE0DA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26901819" w14:textId="77777777" w:rsidR="00BE0DAC" w:rsidRPr="00BE0DAC" w:rsidRDefault="00BE0DAC" w:rsidP="00BE0DA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2028</w:t>
            </w:r>
          </w:p>
        </w:tc>
      </w:tr>
      <w:tr w:rsidR="00BE0DAC" w14:paraId="0D9AF78A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2837A60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38FAB408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4D95F5E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22C3F10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67C1F35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2C5F84A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FD30606" w14:textId="77777777" w:rsidR="00BE0DAC" w:rsidRPr="00BE0DAC" w:rsidRDefault="00BE0DAC" w:rsidP="00BE0DA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E0DAC" w14:paraId="3C4107BD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D17173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9E267A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0DAF673C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1D181C0D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40F8DB7D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2609302A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BE0DAC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989885C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BE0DAC" w14:paraId="42B03110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5D2C11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BE0DAC">
              <w:rPr>
                <w:noProof/>
              </w:rPr>
              <w:t xml:space="preserve"> Week 32</w:t>
            </w:r>
          </w:p>
        </w:tc>
        <w:tc>
          <w:tcPr>
            <w:tcW w:w="1480" w:type="dxa"/>
            <w:shd w:val="clear" w:color="auto" w:fill="auto"/>
          </w:tcPr>
          <w:p w14:paraId="21466A9F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25751261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174EEB0F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499C4D6E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0C534A8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725F0783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BE0DAC" w14:paraId="1E92D28D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C57120B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E0DAC">
              <w:rPr>
                <w:noProof/>
              </w:rPr>
              <w:t xml:space="preserve"> Week 33</w:t>
            </w:r>
          </w:p>
        </w:tc>
        <w:tc>
          <w:tcPr>
            <w:tcW w:w="1480" w:type="dxa"/>
            <w:shd w:val="clear" w:color="auto" w:fill="auto"/>
          </w:tcPr>
          <w:p w14:paraId="335C2B0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71EB8F45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74E44133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73A63A89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4B20811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BE0DAC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39056224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BE0DAC" w14:paraId="0F112672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1A42C0A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BE0DAC">
              <w:rPr>
                <w:noProof/>
              </w:rPr>
              <w:t xml:space="preserve"> Week 34</w:t>
            </w:r>
          </w:p>
        </w:tc>
        <w:tc>
          <w:tcPr>
            <w:tcW w:w="1480" w:type="dxa"/>
            <w:shd w:val="clear" w:color="auto" w:fill="auto"/>
          </w:tcPr>
          <w:p w14:paraId="123A33AF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5DDD6EF4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12F67CB1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151A5FA1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2FD36859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5C56F566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BE0DAC" w14:paraId="500F1492" w14:textId="77777777" w:rsidTr="00BE0DA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FFC9578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BE0DAC">
              <w:rPr>
                <w:noProof/>
              </w:rPr>
              <w:t xml:space="preserve"> Week 35</w:t>
            </w:r>
          </w:p>
        </w:tc>
        <w:tc>
          <w:tcPr>
            <w:tcW w:w="1480" w:type="dxa"/>
            <w:shd w:val="clear" w:color="auto" w:fill="auto"/>
          </w:tcPr>
          <w:p w14:paraId="37FEDCF5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476F7DF7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1B405A34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0ED13ED5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C641EDD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800C193" w14:textId="77777777" w:rsidR="00BE0DAC" w:rsidRPr="00BE0DAC" w:rsidRDefault="00BE0DAC" w:rsidP="00BE0DA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D94FBBB" w14:textId="77777777" w:rsidR="00353C7C" w:rsidRPr="00B07B48" w:rsidRDefault="00BE0DAC" w:rsidP="00BE0DAC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E0DAC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AC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BE0DAC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7D3CD"/>
  <w15:chartTrackingRefBased/>
  <w15:docId w15:val="{9165BB2F-3BEB-4913-A45D-2AC2B91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2024-05-29T16:07:00Z</dcterms:created>
  <dcterms:modified xsi:type="dcterms:W3CDTF">2024-05-29T16:07:00Z</dcterms:modified>
</cp:coreProperties>
</file>