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1063CBCB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B324B5">
        <w:rPr>
          <w:sz w:val="96"/>
          <w:szCs w:val="96"/>
        </w:rPr>
        <w:t>Aug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B324B5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475805E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B324B5"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44FE842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24B5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324B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B324B5"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B324B5">
              <w:fldChar w:fldCharType="separate"/>
            </w:r>
            <w:r w:rsidR="00B324B5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70E986C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24B5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24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B324B5">
              <w:fldChar w:fldCharType="separate"/>
            </w:r>
            <w:r w:rsidR="00B324B5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B324B5">
              <w:fldChar w:fldCharType="separate"/>
            </w:r>
            <w:r w:rsidR="00B324B5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DA63D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24B5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324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324B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B324B5">
              <w:fldChar w:fldCharType="separate"/>
            </w:r>
            <w:r w:rsidR="00B324B5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B324B5">
              <w:fldChar w:fldCharType="separate"/>
            </w:r>
            <w:r w:rsidR="00B324B5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83AA4B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24B5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324B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324B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B324B5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B324B5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77629D9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324B5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324B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324B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B324B5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B324B5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608D565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7DF4B1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4E5B4F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324B5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B6508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324B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26EDF78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324B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14998F6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324B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56C8F9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324B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533BF4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1016BEE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1C03A9B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324B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7F2F856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324B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1EB56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324B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5A651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324B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10167E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324B5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1C6134E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683C33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72CCA4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324B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4D7C41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324B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5E2735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324B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03EECCE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324B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6A8394D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324B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6B46F29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2C0B49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C777A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324B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324B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24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324B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B324B5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B324B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7F1C2FA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324B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324B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24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324B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B324B5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B324B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3502AD4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324B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324B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324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F6F1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653D105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324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F6F1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5BF3EA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324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F6F1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7B5390">
              <w:fldChar w:fldCharType="separate"/>
            </w:r>
            <w:r w:rsidR="00CF6F1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B4F88B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F7908"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52170D7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324B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D58C8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324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F790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790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F7908"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ACD4D" w14:textId="77777777" w:rsidR="00C813F3" w:rsidRDefault="00C813F3">
      <w:pPr>
        <w:spacing w:after="0" w:line="240" w:lineRule="auto"/>
      </w:pPr>
      <w:r>
        <w:separator/>
      </w:r>
    </w:p>
  </w:endnote>
  <w:endnote w:type="continuationSeparator" w:id="0">
    <w:p w14:paraId="09288084" w14:textId="77777777" w:rsidR="00C813F3" w:rsidRDefault="00C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C968" w14:textId="77777777" w:rsidR="00C813F3" w:rsidRDefault="00C813F3">
      <w:pPr>
        <w:spacing w:after="0" w:line="240" w:lineRule="auto"/>
      </w:pPr>
      <w:r>
        <w:separator/>
      </w:r>
    </w:p>
  </w:footnote>
  <w:footnote w:type="continuationSeparator" w:id="0">
    <w:p w14:paraId="7F4AAFA4" w14:textId="77777777" w:rsidR="00C813F3" w:rsidRDefault="00C8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7"/>
    <w:docVar w:name="MonthStart" w:val="8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54234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813F3"/>
    <w:rsid w:val="00C92889"/>
    <w:rsid w:val="00C97F36"/>
    <w:rsid w:val="00CB2871"/>
    <w:rsid w:val="00CC7BC7"/>
    <w:rsid w:val="00CF6F13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2027 Printable Calendar</dc:title>
  <dc:subject/>
  <dc:creator/>
  <cp:keywords/>
  <dc:description>Download more at Free-PrintableCalendar.Com</dc:description>
  <cp:lastModifiedBy/>
  <cp:revision>1</cp:revision>
  <dcterms:created xsi:type="dcterms:W3CDTF">2024-06-04T14:37:00Z</dcterms:created>
  <dcterms:modified xsi:type="dcterms:W3CDTF">2024-06-04T14:37:00Z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