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EB04A2" w14:paraId="2DD2EE86" w14:textId="77777777" w:rsidTr="00EB04A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B04A2" w14:paraId="0AECC990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6483382" w14:textId="77777777" w:rsidR="00EB04A2" w:rsidRPr="00EB04A2" w:rsidRDefault="00EB04A2" w:rsidP="00EB04A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2027</w:t>
                  </w:r>
                </w:p>
              </w:tc>
            </w:tr>
            <w:tr w:rsidR="00EB04A2" w14:paraId="35FC8ACB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8FD49CB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804B83A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81C6DDA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5AF0370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6239ED9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F91EFC1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CA7A1F2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B04A2" w14:paraId="6B48BCF0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4656B55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1D370B3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7974E2F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29F1BAC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CF54A9C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93C1431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0DF8D9F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EB04A2" w14:paraId="1318CF2B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0853B85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24952BA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01F79B9E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3199B32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86399BE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000DF0EF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31E0AB4F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EB04A2" w14:paraId="20102D3B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9D06117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A29793D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41CD061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073146C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9E33E64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DDD3CED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7B770538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EB04A2" w14:paraId="46CEF987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A3FBE3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90309EE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4A0E0D3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ADDF80A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0815501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CA6B1C5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1FECB6E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EB04A2" w14:paraId="1A0212F1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D477D39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A9BAAA2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0EDC1CD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C308AC0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D47A0D9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FF2680A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118E4537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B04A2" w14:paraId="2006DBAF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C9D77B9" w14:textId="77777777" w:rsidR="00EB04A2" w:rsidRPr="00EB04A2" w:rsidRDefault="00EB04A2" w:rsidP="00EB04A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2027</w:t>
                  </w:r>
                </w:p>
              </w:tc>
            </w:tr>
            <w:tr w:rsidR="00EB04A2" w14:paraId="3863D954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2269C7E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E4E7865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36DA6BE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A277A7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3D51717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E38387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339B865" w14:textId="77777777" w:rsidR="00EB04A2" w:rsidRPr="00EB04A2" w:rsidRDefault="00EB04A2" w:rsidP="00EB04A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B04A2" w14:paraId="12AA80E4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9952ECD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B314CA9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D56AF3C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118D6159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7DC50EC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A195369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8A1CFB8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B04A2" w14:paraId="4067C1F2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21F6366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9351F36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5FB4EAF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50650FD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E5DC357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E1BBABE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8D7F891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B04A2" w14:paraId="23BC0C5C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78830A3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EBEC13E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708542C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591DE26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8041A31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06DA117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8C9E0A5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B04A2" w14:paraId="251FC9BE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032E6EA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3BD1490B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6EC0103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6EFCC66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88125A5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D8DF472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59E79A85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B04A2" w14:paraId="67734D87" w14:textId="77777777" w:rsidTr="00EB04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F8B474D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D3B478A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634488E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ED05E1B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0AB70894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AD0D648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8B94AB2" w14:textId="77777777" w:rsidR="00EB04A2" w:rsidRPr="00EB04A2" w:rsidRDefault="00EB04A2" w:rsidP="00EB04A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4D721D18" w14:textId="77777777" w:rsidR="00EB04A2" w:rsidRPr="00EB04A2" w:rsidRDefault="00EB04A2" w:rsidP="00EB04A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2027</w:t>
            </w:r>
          </w:p>
        </w:tc>
      </w:tr>
      <w:tr w:rsidR="00EB04A2" w14:paraId="7A8E7088" w14:textId="77777777" w:rsidTr="00EB04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0154521" w14:textId="77777777" w:rsidR="00EB04A2" w:rsidRPr="00EB04A2" w:rsidRDefault="00EB04A2" w:rsidP="00EB04A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1B09AA2E" w14:textId="77777777" w:rsidR="00EB04A2" w:rsidRPr="00EB04A2" w:rsidRDefault="00EB04A2" w:rsidP="00EB04A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5CD25A1C" w14:textId="77777777" w:rsidR="00EB04A2" w:rsidRPr="00EB04A2" w:rsidRDefault="00EB04A2" w:rsidP="00EB04A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CD7D53E" w14:textId="77777777" w:rsidR="00EB04A2" w:rsidRPr="00EB04A2" w:rsidRDefault="00EB04A2" w:rsidP="00EB04A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4F1C62AC" w14:textId="77777777" w:rsidR="00EB04A2" w:rsidRPr="00EB04A2" w:rsidRDefault="00EB04A2" w:rsidP="00EB04A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F022E57" w14:textId="77777777" w:rsidR="00EB04A2" w:rsidRPr="00EB04A2" w:rsidRDefault="00EB04A2" w:rsidP="00EB04A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61B86884" w14:textId="77777777" w:rsidR="00EB04A2" w:rsidRPr="00EB04A2" w:rsidRDefault="00EB04A2" w:rsidP="00EB04A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B04A2" w14:paraId="181A5EE6" w14:textId="77777777" w:rsidTr="00EB04A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58016C7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5DF6B66B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EB04A2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5CC116D0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69511A3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FD27F84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972DAF8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6474B24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EB04A2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EB04A2" w14:paraId="37FC5703" w14:textId="77777777" w:rsidTr="00EB04A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6B76795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EB04A2">
              <w:rPr>
                <w:noProof/>
              </w:rPr>
              <w:t xml:space="preserve"> Week 31</w:t>
            </w:r>
          </w:p>
        </w:tc>
        <w:tc>
          <w:tcPr>
            <w:tcW w:w="1480" w:type="dxa"/>
            <w:shd w:val="clear" w:color="auto" w:fill="auto"/>
          </w:tcPr>
          <w:p w14:paraId="050DAAA8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7858953E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79625DC9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4DB4E85F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30436432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2467AA48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EB04A2" w14:paraId="67E98A3A" w14:textId="77777777" w:rsidTr="00EB04A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6A2D32C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EB04A2">
              <w:rPr>
                <w:noProof/>
              </w:rPr>
              <w:t xml:space="preserve"> Week 32</w:t>
            </w:r>
          </w:p>
        </w:tc>
        <w:tc>
          <w:tcPr>
            <w:tcW w:w="1480" w:type="dxa"/>
            <w:shd w:val="clear" w:color="auto" w:fill="auto"/>
          </w:tcPr>
          <w:p w14:paraId="0F8C2AF6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0F58C908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5C24EB15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0F5B60CB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3F9D0F42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075F23B5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EB04A2" w14:paraId="080F86FF" w14:textId="77777777" w:rsidTr="00EB04A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568CB1C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EB04A2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EB04A2">
              <w:rPr>
                <w:noProof/>
              </w:rPr>
              <w:t xml:space="preserve"> Week 33</w:t>
            </w:r>
          </w:p>
        </w:tc>
        <w:tc>
          <w:tcPr>
            <w:tcW w:w="1480" w:type="dxa"/>
            <w:shd w:val="clear" w:color="auto" w:fill="auto"/>
          </w:tcPr>
          <w:p w14:paraId="2044A433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045C06C2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597BE5DD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012E41A1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66987801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0240B940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EB04A2" w14:paraId="0BC5991A" w14:textId="77777777" w:rsidTr="00EB04A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6BAA7B3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EB04A2">
              <w:rPr>
                <w:noProof/>
              </w:rPr>
              <w:t xml:space="preserve"> Week 34</w:t>
            </w:r>
          </w:p>
        </w:tc>
        <w:tc>
          <w:tcPr>
            <w:tcW w:w="1480" w:type="dxa"/>
            <w:shd w:val="clear" w:color="auto" w:fill="auto"/>
          </w:tcPr>
          <w:p w14:paraId="51C05E4D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5BEE8A2F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69382196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296D62A4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646DFDAD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6AA9B65A" w14:textId="77777777" w:rsidR="00EB04A2" w:rsidRPr="00EB04A2" w:rsidRDefault="00EB04A2" w:rsidP="00EB04A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14:paraId="368F3E55" w14:textId="77777777" w:rsidR="00353C7C" w:rsidRPr="00B07B48" w:rsidRDefault="00EB04A2" w:rsidP="00EB04A2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EB04A2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2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04A2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90194"/>
  <w15:chartTrackingRefBased/>
  <w15:docId w15:val="{2591DE8F-337F-4026-ADD9-EF2E365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2024-05-29T15:40:00Z</dcterms:created>
  <dcterms:modified xsi:type="dcterms:W3CDTF">2024-05-29T15:40:00Z</dcterms:modified>
</cp:coreProperties>
</file>