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622B753A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B17BB8">
        <w:rPr>
          <w:sz w:val="96"/>
          <w:szCs w:val="96"/>
        </w:rPr>
        <w:t>Aug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B17BB8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595E0DE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41D2336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7BB8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17B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035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23CD4F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7BB8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17B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035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17FBCB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7BB8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17B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0436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3F77A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7BB8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17B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0436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778FFE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17BB8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0436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0436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F0436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B17BB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633E90C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215454E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D1784F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17BB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10B180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17BB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6A18E8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17BB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EA87D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17BB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222947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17BB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500E80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FF2416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1DEC558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17BB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2B0312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17BB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F149F5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17BB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5A062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17BB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4AE9B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17BB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369A15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122D26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70E079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17BB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77A49C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17BB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22484C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17BB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62C5DF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17BB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F79BC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17BB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3415321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381A73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1C33A1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17B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17BB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17B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7BB8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17BB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7201342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17B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17B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17B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F04367">
              <w:fldChar w:fldCharType="separate"/>
            </w:r>
            <w:r w:rsidR="00B17BB8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F04367">
              <w:fldChar w:fldCharType="separate"/>
            </w:r>
            <w:r w:rsidR="00B17BB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C7785D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17B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17B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17B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B17BB8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F04367">
              <w:fldChar w:fldCharType="separate"/>
            </w:r>
            <w:r w:rsidR="00B17BB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160DB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17B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17B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142A1C"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F04367">
              <w:fldChar w:fldCharType="separate"/>
            </w:r>
            <w:r w:rsidR="00B17BB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D740C8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17B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B17BB8">
              <w:fldChar w:fldCharType="separate"/>
            </w:r>
            <w:r w:rsidR="00B17BB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B17BB8">
              <w:fldChar w:fldCharType="separate"/>
            </w:r>
            <w:r w:rsidR="00B17BB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872206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B17BB8"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A9AA59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17BB8"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B17BB8"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5D36C3C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17B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17B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08F0" w14:textId="77777777" w:rsidR="006567E3" w:rsidRDefault="006567E3">
      <w:pPr>
        <w:spacing w:after="0" w:line="240" w:lineRule="auto"/>
      </w:pPr>
      <w:r>
        <w:separator/>
      </w:r>
    </w:p>
  </w:endnote>
  <w:endnote w:type="continuationSeparator" w:id="0">
    <w:p w14:paraId="2A2BCC95" w14:textId="77777777" w:rsidR="006567E3" w:rsidRDefault="0065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AB6F" w14:textId="77777777" w:rsidR="006567E3" w:rsidRDefault="006567E3">
      <w:pPr>
        <w:spacing w:after="0" w:line="240" w:lineRule="auto"/>
      </w:pPr>
      <w:r>
        <w:separator/>
      </w:r>
    </w:p>
  </w:footnote>
  <w:footnote w:type="continuationSeparator" w:id="0">
    <w:p w14:paraId="604C3401" w14:textId="77777777" w:rsidR="006567E3" w:rsidRDefault="00656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5"/>
    <w:docVar w:name="MonthStart" w:val="8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42A1C"/>
    <w:rsid w:val="0015164F"/>
    <w:rsid w:val="001D743B"/>
    <w:rsid w:val="00214701"/>
    <w:rsid w:val="00227FC3"/>
    <w:rsid w:val="002B069E"/>
    <w:rsid w:val="002D551E"/>
    <w:rsid w:val="002D7FD4"/>
    <w:rsid w:val="002F7C7F"/>
    <w:rsid w:val="00350DB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035E7"/>
    <w:rsid w:val="005649EA"/>
    <w:rsid w:val="00574791"/>
    <w:rsid w:val="005F7746"/>
    <w:rsid w:val="006567E3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AC354B"/>
    <w:rsid w:val="00B17BB8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87FED"/>
    <w:rsid w:val="00EA0297"/>
    <w:rsid w:val="00F0436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Printable Calendar</dc:title>
  <dc:subject/>
  <dc:creator/>
  <cp:keywords/>
  <dc:description>Download more at Free-PrintableCalendar.Com</dc:description>
  <cp:lastModifiedBy/>
  <cp:revision>1</cp:revision>
  <dcterms:created xsi:type="dcterms:W3CDTF">2021-12-03T14:10:00Z</dcterms:created>
  <dcterms:modified xsi:type="dcterms:W3CDTF">2021-12-03T14:10:00Z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