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5312BC" w14:paraId="3E4B9569" w14:textId="77777777" w:rsidTr="005312B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5312BC" w14:paraId="0D7741DA" w14:textId="77777777" w:rsidTr="005312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3E458E77" w14:textId="0C6CE216" w:rsidR="005312BC" w:rsidRPr="005312BC" w:rsidRDefault="005312BC" w:rsidP="005312BC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July 2025</w:t>
                  </w:r>
                </w:p>
              </w:tc>
            </w:tr>
            <w:tr w:rsidR="005312BC" w14:paraId="21FBCB84" w14:textId="77777777" w:rsidTr="005312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3325FAC6" w14:textId="482A1439" w:rsidR="005312BC" w:rsidRPr="005312BC" w:rsidRDefault="005312BC" w:rsidP="005312B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31248B5" w14:textId="1156AB52" w:rsidR="005312BC" w:rsidRPr="005312BC" w:rsidRDefault="005312BC" w:rsidP="005312B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F7C2C3B" w14:textId="44F72FBF" w:rsidR="005312BC" w:rsidRPr="005312BC" w:rsidRDefault="005312BC" w:rsidP="005312B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9B9C386" w14:textId="59EF8CC0" w:rsidR="005312BC" w:rsidRPr="005312BC" w:rsidRDefault="005312BC" w:rsidP="005312B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68EE1B1" w14:textId="55F77DD6" w:rsidR="005312BC" w:rsidRPr="005312BC" w:rsidRDefault="005312BC" w:rsidP="005312B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275205C" w14:textId="12A35DA7" w:rsidR="005312BC" w:rsidRPr="005312BC" w:rsidRDefault="005312BC" w:rsidP="005312B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2675A31" w14:textId="204C7A28" w:rsidR="005312BC" w:rsidRPr="005312BC" w:rsidRDefault="005312BC" w:rsidP="005312B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5312BC" w14:paraId="33FE93DE" w14:textId="77777777" w:rsidTr="005312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3BB45E4" w14:textId="77777777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2752BD8" w14:textId="30F703A2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41FEC82" w14:textId="0F53330C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07C13EC7" w14:textId="05DA1AFF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1B91FC09" w14:textId="1B4A4EA1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4A7EB165" w14:textId="0CB72D7D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79685E82" w14:textId="6A58D452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5312BC" w14:paraId="4712120C" w14:textId="77777777" w:rsidTr="005312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87B8231" w14:textId="6CD64BAB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453E63C6" w14:textId="7421BEF4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058671D5" w14:textId="4DA77CC4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11C9B61F" w14:textId="2D6A5B39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025C9084" w14:textId="643A6263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3420D5D8" w14:textId="2EDD5126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6AB89AA8" w14:textId="7B7EE8D5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5312BC" w14:paraId="4AC90CBE" w14:textId="77777777" w:rsidTr="005312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B4B293C" w14:textId="4EB71EE7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2D79923A" w14:textId="62295091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2BEB9416" w14:textId="6604C3E8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079CE1BE" w14:textId="5FDC9770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288CF005" w14:textId="2CAA7CB4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41E0B9EC" w14:textId="237ED724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65495EDC" w14:textId="54103A12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5312BC" w14:paraId="496E4962" w14:textId="77777777" w:rsidTr="005312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DFAA14E" w14:textId="0D90B503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330ADD5E" w14:textId="037CD9DC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42DB232F" w14:textId="67BE6F03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6BE19937" w14:textId="0FB5B8BC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48BFB656" w14:textId="497CB453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7DC2D5AF" w14:textId="501EBE8D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368C8F9D" w14:textId="4680FE5D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5312BC" w14:paraId="2944D89B" w14:textId="77777777" w:rsidTr="005312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7021C28" w14:textId="5DAB1923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16FEDF0F" w14:textId="07F04E60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4AC00296" w14:textId="28FB799D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433020EA" w14:textId="5275537A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286B847B" w14:textId="77777777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FC6237F" w14:textId="77777777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F4C9D8C" w14:textId="77777777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5312BC" w14:paraId="555CD3DF" w14:textId="77777777" w:rsidTr="005312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D886A24" w14:textId="6A0A1C0C" w:rsidR="005312BC" w:rsidRPr="005312BC" w:rsidRDefault="005312BC" w:rsidP="005312BC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September 2025</w:t>
                  </w:r>
                </w:p>
              </w:tc>
            </w:tr>
            <w:tr w:rsidR="005312BC" w14:paraId="7AA87B11" w14:textId="77777777" w:rsidTr="005312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65390852" w14:textId="20E2D6D9" w:rsidR="005312BC" w:rsidRPr="005312BC" w:rsidRDefault="005312BC" w:rsidP="005312B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8012AB9" w14:textId="3958F82F" w:rsidR="005312BC" w:rsidRPr="005312BC" w:rsidRDefault="005312BC" w:rsidP="005312B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FD0DB7D" w14:textId="2535E324" w:rsidR="005312BC" w:rsidRPr="005312BC" w:rsidRDefault="005312BC" w:rsidP="005312B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A8133E9" w14:textId="1F579B2C" w:rsidR="005312BC" w:rsidRPr="005312BC" w:rsidRDefault="005312BC" w:rsidP="005312B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9B141E4" w14:textId="7EE89835" w:rsidR="005312BC" w:rsidRPr="005312BC" w:rsidRDefault="005312BC" w:rsidP="005312B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039B647" w14:textId="3C24366B" w:rsidR="005312BC" w:rsidRPr="005312BC" w:rsidRDefault="005312BC" w:rsidP="005312B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1126B3B" w14:textId="544888CD" w:rsidR="005312BC" w:rsidRPr="005312BC" w:rsidRDefault="005312BC" w:rsidP="005312BC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5312BC" w14:paraId="4645D8EC" w14:textId="77777777" w:rsidTr="005312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C863217" w14:textId="7DB509D2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333C5A06" w14:textId="2546A5F7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2D565E77" w14:textId="2259C521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572BD3E" w14:textId="68EC5901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7DD2CE55" w14:textId="4E1F6948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1B4298C7" w14:textId="2616DAE8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64EBD48C" w14:textId="55D8B166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5312BC" w14:paraId="12EBC16F" w14:textId="77777777" w:rsidTr="005312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09FBC51" w14:textId="751A7BF4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0B081618" w14:textId="1412410B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50443FB4" w14:textId="1B561126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654CCF71" w14:textId="4FDCA397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4EBF0B8D" w14:textId="5E7CA7F4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122AF079" w14:textId="6F441C25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14581A0B" w14:textId="22F8B5D9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5312BC" w14:paraId="2221376A" w14:textId="77777777" w:rsidTr="005312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96883F5" w14:textId="3A6509CB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399B3688" w14:textId="513580EB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1287C1DF" w14:textId="0C9F9EDA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7D253FE8" w14:textId="629DBEC0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19119474" w14:textId="58ABB65F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5278F2A4" w14:textId="4E80468F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050168E1" w14:textId="2A1FB2F1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5312BC" w14:paraId="6A40537D" w14:textId="77777777" w:rsidTr="005312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F578F68" w14:textId="1D209CF9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0D2587F0" w14:textId="0732B2A2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73DCBF1A" w14:textId="3EFBB0D7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769C3C22" w14:textId="58BC0697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62BBCF92" w14:textId="4055AA91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5A17118B" w14:textId="317D631B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4208E4DA" w14:textId="324FC1E6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5312BC" w14:paraId="192A9CC9" w14:textId="77777777" w:rsidTr="005312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0CFC983" w14:textId="38CE6C26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7E727E07" w14:textId="6217AE3E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0959D1C6" w14:textId="77777777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5D15CE3" w14:textId="77777777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BE56700" w14:textId="77777777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AAD527B" w14:textId="77777777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641E63E" w14:textId="77777777" w:rsidR="005312BC" w:rsidRPr="005312BC" w:rsidRDefault="005312BC" w:rsidP="005312B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1FACABE8" w14:textId="41846274" w:rsidR="005312BC" w:rsidRPr="005312BC" w:rsidRDefault="005312BC" w:rsidP="005312BC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August 2025</w:t>
            </w:r>
          </w:p>
        </w:tc>
      </w:tr>
      <w:tr w:rsidR="005312BC" w14:paraId="5C185F0D" w14:textId="77777777" w:rsidTr="005312B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74AFA479" w14:textId="7401480D" w:rsidR="005312BC" w:rsidRPr="005312BC" w:rsidRDefault="005312BC" w:rsidP="005312B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1145B32A" w14:textId="7036238A" w:rsidR="005312BC" w:rsidRPr="005312BC" w:rsidRDefault="005312BC" w:rsidP="005312B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39F719D1" w14:textId="67FE590B" w:rsidR="005312BC" w:rsidRPr="005312BC" w:rsidRDefault="005312BC" w:rsidP="005312B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57A62C4F" w14:textId="23AAFB33" w:rsidR="005312BC" w:rsidRPr="005312BC" w:rsidRDefault="005312BC" w:rsidP="005312B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1CFEB42F" w14:textId="7173A532" w:rsidR="005312BC" w:rsidRPr="005312BC" w:rsidRDefault="005312BC" w:rsidP="005312B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72532E9C" w14:textId="7C956EEA" w:rsidR="005312BC" w:rsidRPr="005312BC" w:rsidRDefault="005312BC" w:rsidP="005312B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7C301812" w14:textId="0BCCFBAD" w:rsidR="005312BC" w:rsidRPr="005312BC" w:rsidRDefault="005312BC" w:rsidP="005312B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5312BC" w14:paraId="03F7DA62" w14:textId="77777777" w:rsidTr="005312B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E0360F2" w14:textId="77777777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2AAFAFB" w14:textId="77777777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046B4B93" w14:textId="77777777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33EF875" w14:textId="77777777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1CE60DE" w14:textId="111340FC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2566FF9D" w14:textId="58E8AD29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7B68F124" w14:textId="6DAD47A3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5312BC" w14:paraId="38AC8A33" w14:textId="77777777" w:rsidTr="005312B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6818F15" w14:textId="717BAE7F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5312BC">
              <w:rPr>
                <w:noProof/>
              </w:rPr>
              <w:t xml:space="preserve"> Week 32</w:t>
            </w:r>
          </w:p>
        </w:tc>
        <w:tc>
          <w:tcPr>
            <w:tcW w:w="1480" w:type="dxa"/>
            <w:shd w:val="clear" w:color="auto" w:fill="auto"/>
          </w:tcPr>
          <w:p w14:paraId="435AFC49" w14:textId="6FF4BE94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148D4654" w14:textId="05E9075E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0ACFB4C6" w14:textId="5713560F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5D56C281" w14:textId="1FE9CFAA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5312BC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6470C001" w14:textId="418CBE03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5482CAD7" w14:textId="07204826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5312BC" w14:paraId="753C7992" w14:textId="77777777" w:rsidTr="005312B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E3E962D" w14:textId="547A8308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5312BC">
              <w:rPr>
                <w:noProof/>
              </w:rPr>
              <w:t xml:space="preserve"> Week 33</w:t>
            </w:r>
          </w:p>
        </w:tc>
        <w:tc>
          <w:tcPr>
            <w:tcW w:w="1480" w:type="dxa"/>
            <w:shd w:val="clear" w:color="auto" w:fill="auto"/>
          </w:tcPr>
          <w:p w14:paraId="52141968" w14:textId="096982C3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681F9B8C" w14:textId="76CB5E83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1F9F31DD" w14:textId="589FD845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3948A342" w14:textId="254CCB97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32ABE8C1" w14:textId="29CA44ED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080CFC6C" w14:textId="0743D081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5312BC" w14:paraId="78BB2DED" w14:textId="77777777" w:rsidTr="005312B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C10DB0A" w14:textId="1B6035A0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5312BC">
              <w:rPr>
                <w:noProof/>
              </w:rPr>
              <w:t xml:space="preserve"> Week 34</w:t>
            </w:r>
          </w:p>
        </w:tc>
        <w:tc>
          <w:tcPr>
            <w:tcW w:w="1480" w:type="dxa"/>
            <w:shd w:val="clear" w:color="auto" w:fill="auto"/>
          </w:tcPr>
          <w:p w14:paraId="1DAFD1FF" w14:textId="7B7028DD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7D17E26C" w14:textId="608AA228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185651AE" w14:textId="4567AACA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42885135" w14:textId="3EE0E6A1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02A045A9" w14:textId="361F3836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5312BC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599D0AFB" w14:textId="5C1F2FEE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5312BC" w14:paraId="36F6420E" w14:textId="77777777" w:rsidTr="005312B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FDDDFC6" w14:textId="5FDD301B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5312BC">
              <w:rPr>
                <w:noProof/>
              </w:rPr>
              <w:t xml:space="preserve"> Week 35</w:t>
            </w:r>
          </w:p>
        </w:tc>
        <w:tc>
          <w:tcPr>
            <w:tcW w:w="1480" w:type="dxa"/>
            <w:shd w:val="clear" w:color="auto" w:fill="auto"/>
          </w:tcPr>
          <w:p w14:paraId="3DDE8061" w14:textId="541F4A71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1BEFCDBA" w14:textId="3C4E453A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59B40CCB" w14:textId="3F716783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6B5BB8BC" w14:textId="26D702F3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38CB0134" w14:textId="03542DDA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5EF9F9EF" w14:textId="0DC33DB2" w:rsidR="005312BC" w:rsidRPr="005312BC" w:rsidRDefault="005312BC" w:rsidP="005312BC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</w:tr>
    </w:tbl>
    <w:p w14:paraId="4BB8B7CA" w14:textId="0EC1E57E" w:rsidR="00353C7C" w:rsidRPr="00B07B48" w:rsidRDefault="005312BC" w:rsidP="005312BC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5312BC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BC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312BC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725F9"/>
  <w15:chartTrackingRefBased/>
  <w15:docId w15:val="{2FA7FA84-8655-4AB1-AD27-DB2E7560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2021-12-03T09:32:00Z</dcterms:created>
  <dcterms:modified xsi:type="dcterms:W3CDTF">2021-12-03T09:33:00Z</dcterms:modified>
</cp:coreProperties>
</file>