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6E7B59" w14:paraId="4136F1A2" w14:textId="77777777" w:rsidTr="006E7B5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6E7B59" w14:paraId="2F909CD7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3ED5EA77" w14:textId="5C4F8320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July 2025</w:t>
                  </w:r>
                </w:p>
              </w:tc>
            </w:tr>
            <w:tr w:rsidR="006E7B59" w14:paraId="78B8F354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59DDB421" w14:textId="716643E1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9542F88" w14:textId="7B470619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DB02A35" w14:textId="6EC1D48E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A4FF6C5" w14:textId="1D0445F2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8BA89EE" w14:textId="47FC2038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74A494C" w14:textId="2E6CCCE0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7EAE0A5" w14:textId="1EFC809F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6E7B59" w14:paraId="4E67726B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A5BD21A" w14:textId="7777777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5F98218F" w14:textId="57DF2608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6A4C5D4A" w14:textId="26C2EBAE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0EA3C0C5" w14:textId="1ED845D5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3B26F3B9" w14:textId="69FBCB20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6060D5D9" w14:textId="7BAC872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7DF8D745" w14:textId="24C9DF0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6E7B59" w14:paraId="164A526A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19D528D" w14:textId="6F7DCCC2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3B74E9B4" w14:textId="482517AD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0F36693F" w14:textId="520A2296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35705AF9" w14:textId="69DDAD0E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325EC811" w14:textId="7844E6BF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792E0432" w14:textId="0655267A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7563F210" w14:textId="0BB1B7D1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6E7B59" w14:paraId="38A14749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C487710" w14:textId="3BE587D2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430C7063" w14:textId="6F985449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4F405C0F" w14:textId="41E65BEC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731879F9" w14:textId="3D6139B0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0D0C2D16" w14:textId="55EEDD51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272A6090" w14:textId="47AD5819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1FC7374D" w14:textId="60199198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6E7B59" w14:paraId="0526B776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E388BD8" w14:textId="4FF35E3E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7A59AC84" w14:textId="46734B30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5D3C35FE" w14:textId="50184209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69F03CCB" w14:textId="4DAA25B1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40592AB0" w14:textId="1374C9A6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37C76DD7" w14:textId="0268B0B0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78CDAB04" w14:textId="054EF914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6E7B59" w14:paraId="26DBF63E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958D8D9" w14:textId="41B61D0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2083D267" w14:textId="02847F30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7C2B7D86" w14:textId="300FFCFA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2B7B8228" w14:textId="7068C090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3C3CF167" w14:textId="7777777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905D117" w14:textId="7777777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F331C92" w14:textId="7777777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6E7B59" w14:paraId="2E445873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455A24D8" w14:textId="63E32D90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September 2025</w:t>
                  </w:r>
                </w:p>
              </w:tc>
            </w:tr>
            <w:tr w:rsidR="006E7B59" w14:paraId="2AA1D55C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0F01EF6C" w14:textId="1D57DDC8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84ACC30" w14:textId="4EE40DC8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88831FE" w14:textId="1DF1A07A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BF2ADF9" w14:textId="59A63499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808F4FD" w14:textId="583CA7F9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AAB44FC" w14:textId="2A04E5DB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7823E6F" w14:textId="18F2D9B4" w:rsidR="006E7B59" w:rsidRPr="006E7B59" w:rsidRDefault="006E7B59" w:rsidP="006E7B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6E7B59" w14:paraId="5D5AC5BC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D82E445" w14:textId="37968B62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417BE73C" w14:textId="256E02E6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4962BD2A" w14:textId="0871F24C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6BFFE253" w14:textId="1668FEB1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529A83D6" w14:textId="54FF7ECD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0CC081FC" w14:textId="68B068A5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504760D6" w14:textId="52AB6A8A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6E7B59" w14:paraId="6DCFC3CE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E60AEE2" w14:textId="15231FDB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5E222264" w14:textId="7F89C15D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5E8E2DC5" w14:textId="62CBFE73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0F7EB76F" w14:textId="46ED70BF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0B4FE123" w14:textId="1E0B299A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127CBDF4" w14:textId="2D47C719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569002FF" w14:textId="35ADCEDE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6E7B59" w14:paraId="5A4FBB14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697A780" w14:textId="67E5EABF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1301C879" w14:textId="7A6B81E4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46747DCF" w14:textId="0963063C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7E0B3C59" w14:textId="36F2EFC2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10170D7C" w14:textId="20E4B5A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5F6CF7EE" w14:textId="011988C9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727053E7" w14:textId="4BA13493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6E7B59" w14:paraId="5BBE48EF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FC8D957" w14:textId="026AD608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1746A7BD" w14:textId="57A19BB0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0C9DBBEE" w14:textId="6DDEA446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1A3F4AC4" w14:textId="11511382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0924089D" w14:textId="6E66224A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466B267B" w14:textId="5F3E5656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17B02669" w14:textId="7582F8FB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6E7B59" w14:paraId="3AB32048" w14:textId="77777777" w:rsidTr="006E7B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E00DAE8" w14:textId="3C96A9EC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71DAC733" w14:textId="7B019C92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7118F652" w14:textId="7777777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5AE9F4C" w14:textId="7777777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7221C05" w14:textId="7777777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299DDDB" w14:textId="7777777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3E10615" w14:textId="77777777" w:rsidR="006E7B59" w:rsidRPr="006E7B59" w:rsidRDefault="006E7B59" w:rsidP="006E7B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27F6C6D7" w14:textId="07E08514" w:rsidR="006E7B59" w:rsidRPr="006E7B59" w:rsidRDefault="006E7B59" w:rsidP="006E7B5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August 2025</w:t>
            </w:r>
          </w:p>
        </w:tc>
      </w:tr>
      <w:tr w:rsidR="006E7B59" w14:paraId="0634FE0D" w14:textId="77777777" w:rsidTr="006E7B5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73E0B149" w14:textId="331CE001" w:rsidR="006E7B59" w:rsidRPr="006E7B59" w:rsidRDefault="006E7B59" w:rsidP="006E7B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0DFE2AC5" w14:textId="75CA5F9A" w:rsidR="006E7B59" w:rsidRPr="006E7B59" w:rsidRDefault="006E7B59" w:rsidP="006E7B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6ABB74BF" w14:textId="6FC27D98" w:rsidR="006E7B59" w:rsidRPr="006E7B59" w:rsidRDefault="006E7B59" w:rsidP="006E7B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347AB188" w14:textId="13592ABB" w:rsidR="006E7B59" w:rsidRPr="006E7B59" w:rsidRDefault="006E7B59" w:rsidP="006E7B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61F988B1" w14:textId="5EC8FACF" w:rsidR="006E7B59" w:rsidRPr="006E7B59" w:rsidRDefault="006E7B59" w:rsidP="006E7B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3CFDE9C8" w14:textId="5F4ABDD9" w:rsidR="006E7B59" w:rsidRPr="006E7B59" w:rsidRDefault="006E7B59" w:rsidP="006E7B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73FE84AE" w14:textId="51622830" w:rsidR="006E7B59" w:rsidRPr="006E7B59" w:rsidRDefault="006E7B59" w:rsidP="006E7B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6E7B59" w14:paraId="2E430335" w14:textId="77777777" w:rsidTr="006E7B5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A02EF7F" w14:textId="77777777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1DAAAC83" w14:textId="77777777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37A8DB1B" w14:textId="77777777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63EA7984" w14:textId="77777777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3544AD92" w14:textId="242A1378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26C3941B" w14:textId="2A9FE444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38159006" w14:textId="7A2E2AF2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6E7B59" w14:paraId="70B1FA07" w14:textId="77777777" w:rsidTr="006E7B5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5BDED79A" w14:textId="5232913A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6E7B59">
              <w:rPr>
                <w:noProof/>
              </w:rPr>
              <w:t xml:space="preserve"> Week 32</w:t>
            </w:r>
          </w:p>
        </w:tc>
        <w:tc>
          <w:tcPr>
            <w:tcW w:w="2180" w:type="dxa"/>
            <w:shd w:val="clear" w:color="auto" w:fill="auto"/>
          </w:tcPr>
          <w:p w14:paraId="0F021680" w14:textId="34565F43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5E25E106" w14:textId="153BA0DE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6E3689AE" w14:textId="61C1300D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3D4CC4A2" w14:textId="26C00FB0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6E7B59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45204E66" w14:textId="2F6991E3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036C66D7" w14:textId="45DE2538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6E7B59" w14:paraId="2992D012" w14:textId="77777777" w:rsidTr="006E7B5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6D1DA06" w14:textId="292004AC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6E7B59">
              <w:rPr>
                <w:noProof/>
              </w:rPr>
              <w:t xml:space="preserve"> Week 33</w:t>
            </w:r>
          </w:p>
        </w:tc>
        <w:tc>
          <w:tcPr>
            <w:tcW w:w="2180" w:type="dxa"/>
            <w:shd w:val="clear" w:color="auto" w:fill="auto"/>
          </w:tcPr>
          <w:p w14:paraId="6BA5FF34" w14:textId="1C0FB04D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180" w:type="dxa"/>
            <w:shd w:val="clear" w:color="auto" w:fill="auto"/>
          </w:tcPr>
          <w:p w14:paraId="5A3C64CD" w14:textId="7D3218CB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59F3F080" w14:textId="1C4A8E93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180" w:type="dxa"/>
            <w:shd w:val="clear" w:color="auto" w:fill="auto"/>
          </w:tcPr>
          <w:p w14:paraId="7E5E4B24" w14:textId="552E9239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0275B2D2" w14:textId="52A3654E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7859D6D0" w14:textId="74AB9228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6E7B59" w14:paraId="3377AE91" w14:textId="77777777" w:rsidTr="006E7B5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0044F951" w14:textId="038C16C6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6E7B59">
              <w:rPr>
                <w:noProof/>
              </w:rPr>
              <w:t xml:space="preserve"> Week 34</w:t>
            </w:r>
          </w:p>
        </w:tc>
        <w:tc>
          <w:tcPr>
            <w:tcW w:w="2180" w:type="dxa"/>
            <w:shd w:val="clear" w:color="auto" w:fill="auto"/>
          </w:tcPr>
          <w:p w14:paraId="711D436F" w14:textId="6406E2BE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180" w:type="dxa"/>
            <w:shd w:val="clear" w:color="auto" w:fill="auto"/>
          </w:tcPr>
          <w:p w14:paraId="0AB0DD35" w14:textId="5B138420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3E230110" w14:textId="7542421B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180" w:type="dxa"/>
            <w:shd w:val="clear" w:color="auto" w:fill="auto"/>
          </w:tcPr>
          <w:p w14:paraId="5FEC8F3D" w14:textId="329B2945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113FFB7E" w14:textId="6548E83A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6E7B59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5E9FCC91" w14:textId="1783551E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6E7B59" w14:paraId="29B4D0B3" w14:textId="77777777" w:rsidTr="006E7B5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1170CCFE" w14:textId="01DD2200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6E7B59">
              <w:rPr>
                <w:noProof/>
              </w:rPr>
              <w:t xml:space="preserve"> Week 35</w:t>
            </w:r>
          </w:p>
        </w:tc>
        <w:tc>
          <w:tcPr>
            <w:tcW w:w="2180" w:type="dxa"/>
            <w:shd w:val="clear" w:color="auto" w:fill="auto"/>
          </w:tcPr>
          <w:p w14:paraId="2F74D75C" w14:textId="6932C58B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3076A8E8" w14:textId="07DBDC5F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180" w:type="dxa"/>
            <w:shd w:val="clear" w:color="auto" w:fill="auto"/>
          </w:tcPr>
          <w:p w14:paraId="533AA6DE" w14:textId="151F6379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180" w:type="dxa"/>
            <w:shd w:val="clear" w:color="auto" w:fill="auto"/>
          </w:tcPr>
          <w:p w14:paraId="0C2083A5" w14:textId="28206AB2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5667011F" w14:textId="59B3A9F3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48A2D43C" w14:textId="794A82DF" w:rsidR="006E7B59" w:rsidRPr="006E7B59" w:rsidRDefault="006E7B59" w:rsidP="006E7B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14:paraId="7E325BF5" w14:textId="4B5E0371" w:rsidR="00353C7C" w:rsidRPr="00B07B48" w:rsidRDefault="006E7B59" w:rsidP="006E7B59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6E7B59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59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6E7B59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E8DB2"/>
  <w15:chartTrackingRefBased/>
  <w15:docId w15:val="{3A4345B6-3CFC-4D17-BAFB-66EE583E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2021-12-03T08:06:00Z</dcterms:created>
  <dcterms:modified xsi:type="dcterms:W3CDTF">2021-12-03T08:06:00Z</dcterms:modified>
</cp:coreProperties>
</file>