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77F8DDE9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2D551E">
        <w:rPr>
          <w:sz w:val="96"/>
          <w:szCs w:val="96"/>
        </w:rPr>
        <w:t>Aug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2D551E">
        <w:rPr>
          <w:rStyle w:val="Emphasis"/>
          <w:sz w:val="96"/>
          <w:szCs w:val="96"/>
        </w:rPr>
        <w:t>2024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0B95FF0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EED687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51E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D55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768DA2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51E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D55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D77C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E84E20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51E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D55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77C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2B0F1AF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51E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D77C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77C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D77C0">
              <w:fldChar w:fldCharType="separate"/>
            </w:r>
            <w:r w:rsidR="00FD77C0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D77C0">
              <w:fldChar w:fldCharType="separate"/>
            </w:r>
            <w:r w:rsidR="002D551E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F9D07B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551E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D551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D55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D77C0">
              <w:fldChar w:fldCharType="separate"/>
            </w:r>
            <w:r w:rsidR="002D551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D77C0">
              <w:fldChar w:fldCharType="separate"/>
            </w:r>
            <w:r w:rsidR="002D551E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A6C588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4E3F2EB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3A744A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D551E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64D77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D551E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3747B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D551E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3B7701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D551E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63B17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D551E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DBB284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234D5B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77CC2D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D551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805BF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D551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628ADB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D551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18B2339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D551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137938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D551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B06512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2B76C33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3B27D5E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D551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DEF01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D551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D5E0D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D551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7604117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D551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5CBBDEA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D551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722E59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E7D61F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746AE6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D55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D55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5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D55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51E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51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550BE3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D55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D55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5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D55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551E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D551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22AC117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D55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D55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5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D55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227FC3">
              <w:fldChar w:fldCharType="separate"/>
            </w:r>
            <w:r w:rsidR="002D551E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227FC3">
              <w:fldChar w:fldCharType="separate"/>
            </w:r>
            <w:r w:rsidR="002D551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28A703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D55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D55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5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D55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D551E">
              <w:fldChar w:fldCharType="separate"/>
            </w:r>
            <w:r w:rsidR="002D551E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2D551E">
              <w:fldChar w:fldCharType="separate"/>
            </w:r>
            <w:r w:rsidR="002D551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C1818C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D55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D55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551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D55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B5188">
              <w:fldChar w:fldCharType="separate"/>
            </w:r>
            <w:r w:rsidR="002D551E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2D551E">
              <w:fldChar w:fldCharType="separate"/>
            </w:r>
            <w:r w:rsidR="002D551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000F96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F91E7D"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D551E"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AAAE82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D551E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3169E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D55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9CF9" w14:textId="77777777" w:rsidR="00542E09" w:rsidRDefault="00542E09">
      <w:pPr>
        <w:spacing w:after="0" w:line="240" w:lineRule="auto"/>
      </w:pPr>
      <w:r>
        <w:separator/>
      </w:r>
    </w:p>
  </w:endnote>
  <w:endnote w:type="continuationSeparator" w:id="0">
    <w:p w14:paraId="233184BA" w14:textId="77777777" w:rsidR="00542E09" w:rsidRDefault="005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36E1" w14:textId="77777777" w:rsidR="00542E09" w:rsidRDefault="00542E09">
      <w:pPr>
        <w:spacing w:after="0" w:line="240" w:lineRule="auto"/>
      </w:pPr>
      <w:r>
        <w:separator/>
      </w:r>
    </w:p>
  </w:footnote>
  <w:footnote w:type="continuationSeparator" w:id="0">
    <w:p w14:paraId="520E1BCE" w14:textId="77777777" w:rsidR="00542E09" w:rsidRDefault="00542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4"/>
    <w:docVar w:name="MonthStart" w:val="8/1/2024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42E09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 Printable Calendar</dc:title>
  <dc:subject/>
  <dc:creator/>
  <cp:keywords/>
  <dc:description>Download more at Free-PrintableCalendar.Com</dc:description>
  <cp:lastModifiedBy/>
  <cp:revision>1</cp:revision>
  <dcterms:created xsi:type="dcterms:W3CDTF">2021-12-03T14:04:00Z</dcterms:created>
  <dcterms:modified xsi:type="dcterms:W3CDTF">2021-12-03T14:04:00Z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