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587282" w14:paraId="3BFAD2FB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87282" w14:paraId="3E886035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933AD34" w14:textId="36703EEB" w:rsidR="00587282" w:rsidRPr="00587282" w:rsidRDefault="00587282" w:rsidP="0058728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2024</w:t>
                  </w:r>
                </w:p>
              </w:tc>
            </w:tr>
            <w:tr w:rsidR="00587282" w14:paraId="0CCF42C0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0DFB390" w14:textId="0B2A818F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F85AC6" w14:textId="78B909A9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BF585E" w14:textId="6DB499DE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ADBA23" w14:textId="447FD50E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0CA75BC" w14:textId="771D5A37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136D6E" w14:textId="3C1AF1E8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E59F9C1" w14:textId="70BF29EB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87282" w14:paraId="185E9725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64066F1" w14:textId="70B81800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FB9DEF3" w14:textId="617DAD1C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8AB0158" w14:textId="2D6707C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35F6A8D" w14:textId="64A239C1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E879E67" w14:textId="3E8E807F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3D4C6F0" w14:textId="7BE46AB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4E09FC8" w14:textId="04DFD65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587282" w14:paraId="38795DA5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FD937F6" w14:textId="1A2F7173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B44CA2F" w14:textId="291FFD14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90D439E" w14:textId="4B3CB9D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CE7D65E" w14:textId="73B325B4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517C969" w14:textId="3ABA631A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C96A552" w14:textId="1B78A7E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A513560" w14:textId="7ECDF905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587282" w14:paraId="16D40B0C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30A5E82" w14:textId="3ED7262F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5FD8535A" w14:textId="5EE0AC2B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9029165" w14:textId="6C39D851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290802C" w14:textId="022C8E72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C91DF77" w14:textId="02615800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336BD02" w14:textId="6B79AE66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5FDDB55" w14:textId="36246AF3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587282" w14:paraId="4D150CFC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FB8838E" w14:textId="2E27ADD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49BC144" w14:textId="4344E879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6523003" w14:textId="45973BDB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A08A28E" w14:textId="55E0087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850F5A7" w14:textId="0EB28BA4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4ED003A" w14:textId="72A3B91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232E94F4" w14:textId="0E008F22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587282" w14:paraId="4B228826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A0102A" w14:textId="467FD4DB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698F553" w14:textId="3115B6AB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508315E" w14:textId="290D812F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165AB02D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257DB3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953FD37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62601DF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87282" w14:paraId="4B4B686F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508BD1A" w14:textId="3D426A0C" w:rsidR="00587282" w:rsidRPr="00587282" w:rsidRDefault="00587282" w:rsidP="00587282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2024</w:t>
                  </w:r>
                </w:p>
              </w:tc>
            </w:tr>
            <w:tr w:rsidR="00587282" w14:paraId="3502363A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6F249EF" w14:textId="37EB29C6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80B26F9" w14:textId="53AE5B7C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E2ED6F" w14:textId="62F8739E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BB800A" w14:textId="707870DA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E2BA266" w14:textId="578E5015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B0207B0" w14:textId="09A31D42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7EDB33E" w14:textId="51A62878" w:rsidR="00587282" w:rsidRPr="00587282" w:rsidRDefault="00587282" w:rsidP="00587282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87282" w14:paraId="3BF1AAAC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0E72DB5" w14:textId="1DA159A6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FD13C0A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8F929D2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9C61D20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0584B8A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656AAB9" w14:textId="77777777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5E060E2" w14:textId="6E6B65F9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587282" w14:paraId="175E2185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12D69F7" w14:textId="2933EE41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6470EA3" w14:textId="48480390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F0937E3" w14:textId="0DBD7DE3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FB1F3E7" w14:textId="39932763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8E6C93E" w14:textId="5D5AC419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8C3580B" w14:textId="7E21E9B1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915760A" w14:textId="760F19BE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587282" w14:paraId="2CD7BCC2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138B486" w14:textId="3C5B8456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7723DEA" w14:textId="1DF0A9E4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4BE0D8F" w14:textId="34B250B8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0A1AC85F" w14:textId="37CF61DC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0859870" w14:textId="29EA058C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035D5CE" w14:textId="11E3906C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C5826DE" w14:textId="62283A6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587282" w14:paraId="169A5165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713B76" w14:textId="3C565478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20307AA" w14:textId="56F35682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949F0E0" w14:textId="504AAE0A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4AAC5C6" w14:textId="5C03964A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6721545" w14:textId="10A97AD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1A6D7D4" w14:textId="50DB2BED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8B298BD" w14:textId="0331136B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587282" w14:paraId="15E7128E" w14:textId="77777777" w:rsidTr="0058728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9315527" w14:textId="0CC2AE11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49C7B41" w14:textId="239C6C84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2314E64" w14:textId="42FBC01C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899541A" w14:textId="4F05DDA8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D3C5A5C" w14:textId="2F155258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F63715B" w14:textId="6004CB6A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500AC83" w14:textId="32FC8C5B" w:rsidR="00587282" w:rsidRPr="00587282" w:rsidRDefault="00587282" w:rsidP="00587282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p w14:paraId="7D9E4645" w14:textId="51F8FFEF" w:rsidR="00587282" w:rsidRPr="00587282" w:rsidRDefault="00587282" w:rsidP="00587282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2024</w:t>
            </w:r>
          </w:p>
        </w:tc>
      </w:tr>
      <w:tr w:rsidR="00587282" w14:paraId="37A4D33E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207CC239" w14:textId="77FE5FDA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6D33D2C8" w14:textId="74B02315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82A26D5" w14:textId="243EC442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420B40A" w14:textId="16FBD38C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75A7A471" w14:textId="55EF64D8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B5C87D3" w14:textId="5BFC9B24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67D37E65" w14:textId="04D8AAC5" w:rsidR="00587282" w:rsidRPr="00587282" w:rsidRDefault="00587282" w:rsidP="00587282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87282" w14:paraId="314672C3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948B03D" w14:textId="77777777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49DEF47" w14:textId="77777777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9F12579" w14:textId="77777777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3377303" w14:textId="55DCB94A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3144350C" w14:textId="68FD9D9D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0B3EA0C" w14:textId="3193CFA9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1269C49" w14:textId="1CEC6C97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587282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587282" w14:paraId="66D0D843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6AD7F4C" w14:textId="55CDBA27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587282">
              <w:rPr>
                <w:noProof/>
              </w:rPr>
              <w:t xml:space="preserve"> Week 32</w:t>
            </w:r>
          </w:p>
        </w:tc>
        <w:tc>
          <w:tcPr>
            <w:tcW w:w="1480" w:type="dxa"/>
            <w:shd w:val="clear" w:color="auto" w:fill="auto"/>
          </w:tcPr>
          <w:p w14:paraId="78F98C5A" w14:textId="3E75EE64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188A61BE" w14:textId="414AD5ED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0FD4720B" w14:textId="16597CF5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6427D66D" w14:textId="76A2300E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675A09E8" w14:textId="5D5FE398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043B0238" w14:textId="3BD785D1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587282" w14:paraId="26A63663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5056BD6" w14:textId="6796A7AD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587282">
              <w:rPr>
                <w:noProof/>
              </w:rPr>
              <w:t xml:space="preserve"> Week 33</w:t>
            </w:r>
          </w:p>
        </w:tc>
        <w:tc>
          <w:tcPr>
            <w:tcW w:w="1480" w:type="dxa"/>
            <w:shd w:val="clear" w:color="auto" w:fill="auto"/>
          </w:tcPr>
          <w:p w14:paraId="6C06E75A" w14:textId="67007BE0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5FE65637" w14:textId="61399CAA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228652D3" w14:textId="6C5050AA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16243023" w14:textId="30B41CFB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05576D22" w14:textId="14CC8739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06027098" w14:textId="29FD96AF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587282" w14:paraId="20A2A801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1812C29" w14:textId="43FD1D7C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587282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587282">
              <w:rPr>
                <w:noProof/>
              </w:rPr>
              <w:t xml:space="preserve"> Week 34</w:t>
            </w:r>
          </w:p>
        </w:tc>
        <w:tc>
          <w:tcPr>
            <w:tcW w:w="1480" w:type="dxa"/>
            <w:shd w:val="clear" w:color="auto" w:fill="auto"/>
          </w:tcPr>
          <w:p w14:paraId="63880393" w14:textId="00AE4CB0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73FE00B5" w14:textId="2F55AFD9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726E0594" w14:textId="3118474D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1D8F947" w14:textId="7F749E6D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7BDFCBAA" w14:textId="5BE40203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539545C6" w14:textId="64872AB4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587282" w14:paraId="4FC19406" w14:textId="77777777" w:rsidTr="00587282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B13F77F" w14:textId="1F1E27AC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587282">
              <w:rPr>
                <w:noProof/>
              </w:rPr>
              <w:t xml:space="preserve"> Week 35</w:t>
            </w:r>
          </w:p>
        </w:tc>
        <w:tc>
          <w:tcPr>
            <w:tcW w:w="1480" w:type="dxa"/>
            <w:shd w:val="clear" w:color="auto" w:fill="auto"/>
          </w:tcPr>
          <w:p w14:paraId="680A8166" w14:textId="79513AC2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76132415" w14:textId="375AB175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575C2766" w14:textId="713878A6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056051F2" w14:textId="3125B22F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5B3454E1" w14:textId="1D5BA328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01A91CC6" w14:textId="77777777" w:rsidR="00587282" w:rsidRPr="00587282" w:rsidRDefault="00587282" w:rsidP="00587282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3F5F6919" w14:textId="587F4A5D" w:rsidR="00353C7C" w:rsidRPr="00B07B48" w:rsidRDefault="00587282" w:rsidP="00587282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587282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82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87282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D02E1"/>
  <w15:chartTrackingRefBased/>
  <w15:docId w15:val="{3E152AD6-3144-459C-AA53-AD2D76C1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2021-12-03T09:20:00Z</dcterms:created>
  <dcterms:modified xsi:type="dcterms:W3CDTF">2021-12-03T09:21:00Z</dcterms:modified>
</cp:coreProperties>
</file>