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0"/>
        <w:gridCol w:w="2180"/>
        <w:gridCol w:w="2180"/>
        <w:gridCol w:w="2180"/>
      </w:tblGrid>
      <w:tr w:rsidR="00B17D15" w14:paraId="27011C93" w14:textId="77777777" w:rsidTr="00B17D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2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pPr w:leftFromText="180" w:rightFromText="180" w:vertAnchor="tex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17D15" w14:paraId="2E3B8297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35B65083" w14:textId="62051BC1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July 2023</w:t>
                  </w:r>
                </w:p>
              </w:tc>
            </w:tr>
            <w:tr w:rsidR="00B17D15" w14:paraId="5CD00732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3C0D9BE5" w14:textId="7906A62F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1226D24" w14:textId="0F224892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0C1ECD2" w14:textId="3146C74E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AA7201D" w14:textId="0358D302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3887BA9F" w14:textId="01A394C6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A0F478B" w14:textId="7B8F2760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47387AE9" w14:textId="3DE6779A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17D15" w14:paraId="4E42B9DB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33B0FF1A" w14:textId="51424D84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31</w:t>
                  </w:r>
                </w:p>
              </w:tc>
              <w:tc>
                <w:tcPr>
                  <w:tcW w:w="2180" w:type="dxa"/>
                </w:tcPr>
                <w:p w14:paraId="28375E8A" w14:textId="7777777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6F32A2A8" w14:textId="7777777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496EEA9" w14:textId="7777777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D4E84F7" w14:textId="7777777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384FBAB8" w14:textId="4D871959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65BAE727" w14:textId="52E45355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</w:tr>
            <w:tr w:rsidR="00B17D15" w14:paraId="693E2807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0E0D59B" w14:textId="1C5DC23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  <w:tc>
                <w:tcPr>
                  <w:tcW w:w="2180" w:type="dxa"/>
                </w:tcPr>
                <w:p w14:paraId="7C6F8D59" w14:textId="53F085C1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5E8E7ADA" w14:textId="4D482BC8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1B0BF036" w14:textId="64C47C5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340B1A7D" w14:textId="60E3B40E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29040334" w14:textId="1A7F66BD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19FBBAE8" w14:textId="2495187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</w:tr>
            <w:tr w:rsidR="00B17D15" w14:paraId="4B574C24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109274E7" w14:textId="06D90CE4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  <w:tc>
                <w:tcPr>
                  <w:tcW w:w="2180" w:type="dxa"/>
                </w:tcPr>
                <w:p w14:paraId="5D9B8C05" w14:textId="4FD03103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33578E4F" w14:textId="00F5240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40FB3528" w14:textId="57749FA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00330BD0" w14:textId="301E75F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4158DA97" w14:textId="1BA1041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08C6BD42" w14:textId="0B269B09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</w:tr>
            <w:tr w:rsidR="00B17D15" w14:paraId="0A462FFD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F10DFA3" w14:textId="63164FFB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  <w:tc>
                <w:tcPr>
                  <w:tcW w:w="2180" w:type="dxa"/>
                </w:tcPr>
                <w:p w14:paraId="756052E4" w14:textId="6A07345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0B58FD93" w14:textId="3170A801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7004B6E8" w14:textId="49EA0E7F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7FE9DF8F" w14:textId="333AF9B3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4A3265C3" w14:textId="788A2084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0A76CA93" w14:textId="660E55A5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</w:tr>
            <w:tr w:rsidR="00B17D15" w14:paraId="12763DFD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41ABB46F" w14:textId="4EF89825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  <w:tc>
                <w:tcPr>
                  <w:tcW w:w="2180" w:type="dxa"/>
                </w:tcPr>
                <w:p w14:paraId="7335D0A6" w14:textId="31F1B14A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729277B3" w14:textId="202B224D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7806F08E" w14:textId="31CFA33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3D477265" w14:textId="05B53426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78FC5B70" w14:textId="139E4E01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044CD439" w14:textId="3B2338AE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</w:tr>
          </w:tbl>
          <w:tbl>
            <w:tblPr>
              <w:tblpPr w:leftFromText="180" w:rightFromText="180" w:vertAnchor="text" w:tblpXSpec="right" w:tblpY="1"/>
              <w:tblOverlap w:val="never"/>
              <w:tblW w:w="2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0"/>
              <w:gridCol w:w="310"/>
              <w:gridCol w:w="309"/>
              <w:gridCol w:w="309"/>
              <w:gridCol w:w="309"/>
              <w:gridCol w:w="309"/>
              <w:gridCol w:w="309"/>
            </w:tblGrid>
            <w:tr w:rsidR="00B17D15" w14:paraId="065898E8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15260" w:type="dxa"/>
                  <w:gridSpan w:val="7"/>
                </w:tcPr>
                <w:p w14:paraId="22648BEC" w14:textId="1F1E26EB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September 2023</w:t>
                  </w:r>
                </w:p>
              </w:tc>
            </w:tr>
            <w:tr w:rsidR="00B17D15" w14:paraId="5C4926EF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"/>
              </w:trPr>
              <w:tc>
                <w:tcPr>
                  <w:tcW w:w="2180" w:type="dxa"/>
                  <w:shd w:val="clear" w:color="auto" w:fill="B3B3B3"/>
                </w:tcPr>
                <w:p w14:paraId="0FEEAA4A" w14:textId="62C7C8BB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Mo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207A097" w14:textId="256C9317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Tu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09A8942E" w14:textId="51539513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We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23495B97" w14:textId="0E8ACAD4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Th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504B7025" w14:textId="7D93E115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Fr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91A0F6F" w14:textId="2D2EDA11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Sa</w:t>
                  </w:r>
                </w:p>
              </w:tc>
              <w:tc>
                <w:tcPr>
                  <w:tcW w:w="2180" w:type="dxa"/>
                  <w:shd w:val="clear" w:color="auto" w:fill="B3B3B3"/>
                </w:tcPr>
                <w:p w14:paraId="77CF06EA" w14:textId="79708654" w:rsidR="00B17D15" w:rsidRPr="00B17D15" w:rsidRDefault="00B17D15" w:rsidP="00B17D15">
                  <w:pPr>
                    <w:jc w:val="center"/>
                    <w:rPr>
                      <w:noProof/>
                      <w:sz w:val="14"/>
                    </w:rPr>
                  </w:pPr>
                  <w:r>
                    <w:rPr>
                      <w:noProof/>
                      <w:sz w:val="14"/>
                    </w:rPr>
                    <w:t>Su</w:t>
                  </w:r>
                </w:p>
              </w:tc>
            </w:tr>
            <w:tr w:rsidR="00B17D15" w14:paraId="4F8071A0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7D677643" w14:textId="7777777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530E792" w14:textId="7777777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40309000" w14:textId="7777777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2211202D" w14:textId="7777777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2180" w:type="dxa"/>
                </w:tcPr>
                <w:p w14:paraId="060C1F77" w14:textId="6CDE41A5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</w:t>
                  </w:r>
                </w:p>
              </w:tc>
              <w:tc>
                <w:tcPr>
                  <w:tcW w:w="2180" w:type="dxa"/>
                </w:tcPr>
                <w:p w14:paraId="1A1FC5CA" w14:textId="25893DF8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</w:t>
                  </w:r>
                </w:p>
              </w:tc>
              <w:tc>
                <w:tcPr>
                  <w:tcW w:w="2180" w:type="dxa"/>
                </w:tcPr>
                <w:p w14:paraId="4FF39AA4" w14:textId="1D1B23A5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</w:t>
                  </w:r>
                </w:p>
              </w:tc>
            </w:tr>
            <w:tr w:rsidR="00B17D15" w14:paraId="099D16E8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D93DE1F" w14:textId="35332E89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</w:t>
                  </w:r>
                </w:p>
              </w:tc>
              <w:tc>
                <w:tcPr>
                  <w:tcW w:w="2180" w:type="dxa"/>
                </w:tcPr>
                <w:p w14:paraId="7CBCFA50" w14:textId="078CFD16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</w:t>
                  </w:r>
                </w:p>
              </w:tc>
              <w:tc>
                <w:tcPr>
                  <w:tcW w:w="2180" w:type="dxa"/>
                </w:tcPr>
                <w:p w14:paraId="78DBD1F6" w14:textId="46D5FB20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</w:t>
                  </w:r>
                </w:p>
              </w:tc>
              <w:tc>
                <w:tcPr>
                  <w:tcW w:w="2180" w:type="dxa"/>
                </w:tcPr>
                <w:p w14:paraId="2412B0CC" w14:textId="1A0FD511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7</w:t>
                  </w:r>
                </w:p>
              </w:tc>
              <w:tc>
                <w:tcPr>
                  <w:tcW w:w="2180" w:type="dxa"/>
                </w:tcPr>
                <w:p w14:paraId="7C154145" w14:textId="6C6DA9DE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8</w:t>
                  </w:r>
                </w:p>
              </w:tc>
              <w:tc>
                <w:tcPr>
                  <w:tcW w:w="2180" w:type="dxa"/>
                </w:tcPr>
                <w:p w14:paraId="5675F8FD" w14:textId="461A886F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9</w:t>
                  </w:r>
                </w:p>
              </w:tc>
              <w:tc>
                <w:tcPr>
                  <w:tcW w:w="2180" w:type="dxa"/>
                </w:tcPr>
                <w:p w14:paraId="06DDE4BF" w14:textId="02F0DBA0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10</w:t>
                  </w:r>
                </w:p>
              </w:tc>
            </w:tr>
            <w:tr w:rsidR="00B17D15" w14:paraId="1D2761CA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6A847980" w14:textId="6D263FA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11</w:t>
                  </w:r>
                </w:p>
              </w:tc>
              <w:tc>
                <w:tcPr>
                  <w:tcW w:w="2180" w:type="dxa"/>
                </w:tcPr>
                <w:p w14:paraId="77361EAE" w14:textId="6F658C51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12</w:t>
                  </w:r>
                </w:p>
              </w:tc>
              <w:tc>
                <w:tcPr>
                  <w:tcW w:w="2180" w:type="dxa"/>
                </w:tcPr>
                <w:p w14:paraId="7243EAB9" w14:textId="25C4E04F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13</w:t>
                  </w:r>
                </w:p>
              </w:tc>
              <w:tc>
                <w:tcPr>
                  <w:tcW w:w="2180" w:type="dxa"/>
                </w:tcPr>
                <w:p w14:paraId="3290C29B" w14:textId="0CDE0B4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14</w:t>
                  </w:r>
                </w:p>
              </w:tc>
              <w:tc>
                <w:tcPr>
                  <w:tcW w:w="2180" w:type="dxa"/>
                </w:tcPr>
                <w:p w14:paraId="76867079" w14:textId="3D6418D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</w:t>
                  </w:r>
                </w:p>
              </w:tc>
              <w:tc>
                <w:tcPr>
                  <w:tcW w:w="2180" w:type="dxa"/>
                </w:tcPr>
                <w:p w14:paraId="1E95CCB1" w14:textId="441A76E1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16</w:t>
                  </w:r>
                </w:p>
              </w:tc>
              <w:tc>
                <w:tcPr>
                  <w:tcW w:w="2180" w:type="dxa"/>
                </w:tcPr>
                <w:p w14:paraId="73DA6A27" w14:textId="464F701A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17</w:t>
                  </w:r>
                </w:p>
              </w:tc>
            </w:tr>
            <w:tr w:rsidR="00B17D15" w14:paraId="661DFA00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0ADF5389" w14:textId="708C7188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18</w:t>
                  </w:r>
                </w:p>
              </w:tc>
              <w:tc>
                <w:tcPr>
                  <w:tcW w:w="2180" w:type="dxa"/>
                </w:tcPr>
                <w:p w14:paraId="34945762" w14:textId="56EC514F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19</w:t>
                  </w:r>
                </w:p>
              </w:tc>
              <w:tc>
                <w:tcPr>
                  <w:tcW w:w="2180" w:type="dxa"/>
                </w:tcPr>
                <w:p w14:paraId="39E90F50" w14:textId="42F83AE9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</w:t>
                  </w:r>
                </w:p>
              </w:tc>
              <w:tc>
                <w:tcPr>
                  <w:tcW w:w="2180" w:type="dxa"/>
                </w:tcPr>
                <w:p w14:paraId="3CFD3931" w14:textId="47F8D61C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21</w:t>
                  </w:r>
                </w:p>
              </w:tc>
              <w:tc>
                <w:tcPr>
                  <w:tcW w:w="2180" w:type="dxa"/>
                </w:tcPr>
                <w:p w14:paraId="5987F16E" w14:textId="303AC55E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22</w:t>
                  </w:r>
                </w:p>
              </w:tc>
              <w:tc>
                <w:tcPr>
                  <w:tcW w:w="2180" w:type="dxa"/>
                </w:tcPr>
                <w:p w14:paraId="4F45E0A0" w14:textId="59B26EC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23</w:t>
                  </w:r>
                </w:p>
              </w:tc>
              <w:tc>
                <w:tcPr>
                  <w:tcW w:w="2180" w:type="dxa"/>
                </w:tcPr>
                <w:p w14:paraId="46C747E5" w14:textId="2D50BB02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24</w:t>
                  </w:r>
                </w:p>
              </w:tc>
            </w:tr>
            <w:tr w:rsidR="00B17D15" w14:paraId="68C33CA1" w14:textId="77777777" w:rsidTr="00B17D1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5"/>
              </w:trPr>
              <w:tc>
                <w:tcPr>
                  <w:tcW w:w="2180" w:type="dxa"/>
                </w:tcPr>
                <w:p w14:paraId="270CBBBA" w14:textId="0D23191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25</w:t>
                  </w:r>
                </w:p>
              </w:tc>
              <w:tc>
                <w:tcPr>
                  <w:tcW w:w="2180" w:type="dxa"/>
                </w:tcPr>
                <w:p w14:paraId="2E8A8D5D" w14:textId="16864746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26</w:t>
                  </w:r>
                </w:p>
              </w:tc>
              <w:tc>
                <w:tcPr>
                  <w:tcW w:w="2180" w:type="dxa"/>
                </w:tcPr>
                <w:p w14:paraId="145DE482" w14:textId="3868F995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27</w:t>
                  </w:r>
                </w:p>
              </w:tc>
              <w:tc>
                <w:tcPr>
                  <w:tcW w:w="2180" w:type="dxa"/>
                </w:tcPr>
                <w:p w14:paraId="7113F9C8" w14:textId="2E3BA8F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28</w:t>
                  </w:r>
                </w:p>
              </w:tc>
              <w:tc>
                <w:tcPr>
                  <w:tcW w:w="2180" w:type="dxa"/>
                </w:tcPr>
                <w:p w14:paraId="26627474" w14:textId="41CDCB6B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29</w:t>
                  </w:r>
                </w:p>
              </w:tc>
              <w:tc>
                <w:tcPr>
                  <w:tcW w:w="2180" w:type="dxa"/>
                </w:tcPr>
                <w:p w14:paraId="2A1A574A" w14:textId="0F01B0D9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</w:t>
                  </w:r>
                </w:p>
              </w:tc>
              <w:tc>
                <w:tcPr>
                  <w:tcW w:w="2180" w:type="dxa"/>
                </w:tcPr>
                <w:p w14:paraId="4F9380DB" w14:textId="77777777" w:rsidR="00B17D15" w:rsidRPr="00B17D15" w:rsidRDefault="00B17D15" w:rsidP="00B17D15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14:paraId="017956BC" w14:textId="4EEA3AAA" w:rsidR="00B17D15" w:rsidRPr="00B17D15" w:rsidRDefault="00B17D15" w:rsidP="00B17D15">
            <w:pPr>
              <w:jc w:val="center"/>
              <w:rPr>
                <w:noProof/>
                <w:sz w:val="96"/>
              </w:rPr>
            </w:pPr>
            <w:r>
              <w:rPr>
                <w:noProof/>
                <w:sz w:val="96"/>
              </w:rPr>
              <w:t>August 2023</w:t>
            </w:r>
          </w:p>
        </w:tc>
      </w:tr>
      <w:tr w:rsidR="00B17D15" w14:paraId="7510A49E" w14:textId="77777777" w:rsidTr="00B17D15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180" w:type="dxa"/>
            <w:shd w:val="clear" w:color="auto" w:fill="B3B3B3"/>
          </w:tcPr>
          <w:p w14:paraId="70B208AB" w14:textId="7C62ADA4" w:rsidR="00B17D15" w:rsidRPr="00B17D15" w:rsidRDefault="00B17D15" w:rsidP="00B17D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Mon</w:t>
            </w:r>
          </w:p>
        </w:tc>
        <w:tc>
          <w:tcPr>
            <w:tcW w:w="2180" w:type="dxa"/>
            <w:shd w:val="clear" w:color="auto" w:fill="B3B3B3"/>
          </w:tcPr>
          <w:p w14:paraId="79038895" w14:textId="70AC6DD4" w:rsidR="00B17D15" w:rsidRPr="00B17D15" w:rsidRDefault="00B17D15" w:rsidP="00B17D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Tue</w:t>
            </w:r>
          </w:p>
        </w:tc>
        <w:tc>
          <w:tcPr>
            <w:tcW w:w="2180" w:type="dxa"/>
            <w:shd w:val="clear" w:color="auto" w:fill="B3B3B3"/>
          </w:tcPr>
          <w:p w14:paraId="179BB97D" w14:textId="21FE4498" w:rsidR="00B17D15" w:rsidRPr="00B17D15" w:rsidRDefault="00B17D15" w:rsidP="00B17D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Wed</w:t>
            </w:r>
          </w:p>
        </w:tc>
        <w:tc>
          <w:tcPr>
            <w:tcW w:w="2180" w:type="dxa"/>
            <w:shd w:val="clear" w:color="auto" w:fill="B3B3B3"/>
          </w:tcPr>
          <w:p w14:paraId="4C279F8A" w14:textId="329A4852" w:rsidR="00B17D15" w:rsidRPr="00B17D15" w:rsidRDefault="00B17D15" w:rsidP="00B17D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Thu</w:t>
            </w:r>
          </w:p>
        </w:tc>
        <w:tc>
          <w:tcPr>
            <w:tcW w:w="2180" w:type="dxa"/>
            <w:shd w:val="clear" w:color="auto" w:fill="B3B3B3"/>
          </w:tcPr>
          <w:p w14:paraId="272054A4" w14:textId="63D5481B" w:rsidR="00B17D15" w:rsidRPr="00B17D15" w:rsidRDefault="00B17D15" w:rsidP="00B17D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Fri</w:t>
            </w:r>
          </w:p>
        </w:tc>
        <w:tc>
          <w:tcPr>
            <w:tcW w:w="2180" w:type="dxa"/>
            <w:shd w:val="clear" w:color="auto" w:fill="B3B3B3"/>
          </w:tcPr>
          <w:p w14:paraId="1E5BD373" w14:textId="083C173E" w:rsidR="00B17D15" w:rsidRPr="00B17D15" w:rsidRDefault="00B17D15" w:rsidP="00B17D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Sat</w:t>
            </w:r>
          </w:p>
        </w:tc>
        <w:tc>
          <w:tcPr>
            <w:tcW w:w="2180" w:type="dxa"/>
            <w:shd w:val="clear" w:color="auto" w:fill="B3B3B3"/>
          </w:tcPr>
          <w:p w14:paraId="43CB9B46" w14:textId="04545A6D" w:rsidR="00B17D15" w:rsidRPr="00B17D15" w:rsidRDefault="00B17D15" w:rsidP="00B17D15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Sun</w:t>
            </w:r>
          </w:p>
        </w:tc>
      </w:tr>
      <w:tr w:rsidR="00B17D15" w14:paraId="38107D01" w14:textId="77777777" w:rsidTr="00B17D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A883996" w14:textId="77777777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7715F074" w14:textId="36EFF3B6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</w:t>
            </w:r>
            <w:r>
              <w:rPr>
                <w:noProof/>
                <w:sz w:val="32"/>
              </w:rPr>
              <w:tab/>
            </w:r>
            <w:r w:rsidRPr="00B17D15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1FB67E7D" w14:textId="7FEFBBEB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</w:t>
            </w:r>
          </w:p>
        </w:tc>
        <w:tc>
          <w:tcPr>
            <w:tcW w:w="2180" w:type="dxa"/>
            <w:shd w:val="clear" w:color="auto" w:fill="auto"/>
          </w:tcPr>
          <w:p w14:paraId="371F4E10" w14:textId="18AC6C11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</w:t>
            </w:r>
          </w:p>
        </w:tc>
        <w:tc>
          <w:tcPr>
            <w:tcW w:w="2180" w:type="dxa"/>
            <w:shd w:val="clear" w:color="auto" w:fill="auto"/>
          </w:tcPr>
          <w:p w14:paraId="47028EAF" w14:textId="739956A7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4</w:t>
            </w:r>
          </w:p>
        </w:tc>
        <w:tc>
          <w:tcPr>
            <w:tcW w:w="2180" w:type="dxa"/>
            <w:shd w:val="clear" w:color="auto" w:fill="auto"/>
          </w:tcPr>
          <w:p w14:paraId="4828A55E" w14:textId="3F85882B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5</w:t>
            </w:r>
          </w:p>
        </w:tc>
        <w:tc>
          <w:tcPr>
            <w:tcW w:w="2180" w:type="dxa"/>
            <w:shd w:val="clear" w:color="auto" w:fill="auto"/>
          </w:tcPr>
          <w:p w14:paraId="5A5CE029" w14:textId="3C659D53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6</w:t>
            </w:r>
          </w:p>
        </w:tc>
      </w:tr>
      <w:tr w:rsidR="00B17D15" w14:paraId="6EA1E1E3" w14:textId="77777777" w:rsidTr="00B17D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6B986FB8" w14:textId="140A8E67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7</w:t>
            </w:r>
            <w:r>
              <w:rPr>
                <w:noProof/>
                <w:sz w:val="32"/>
              </w:rPr>
              <w:tab/>
            </w:r>
            <w:r w:rsidRPr="00B17D15">
              <w:rPr>
                <w:noProof/>
              </w:rPr>
              <w:t xml:space="preserve"> Week 32</w:t>
            </w:r>
          </w:p>
        </w:tc>
        <w:tc>
          <w:tcPr>
            <w:tcW w:w="2180" w:type="dxa"/>
            <w:shd w:val="clear" w:color="auto" w:fill="auto"/>
          </w:tcPr>
          <w:p w14:paraId="5202D64F" w14:textId="1942A9FF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8</w:t>
            </w:r>
          </w:p>
        </w:tc>
        <w:tc>
          <w:tcPr>
            <w:tcW w:w="2180" w:type="dxa"/>
            <w:shd w:val="clear" w:color="auto" w:fill="auto"/>
          </w:tcPr>
          <w:p w14:paraId="51E48744" w14:textId="319DF839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9</w:t>
            </w:r>
          </w:p>
        </w:tc>
        <w:tc>
          <w:tcPr>
            <w:tcW w:w="2180" w:type="dxa"/>
            <w:shd w:val="clear" w:color="auto" w:fill="auto"/>
          </w:tcPr>
          <w:p w14:paraId="47260B21" w14:textId="37A60929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10</w:t>
            </w:r>
          </w:p>
        </w:tc>
        <w:tc>
          <w:tcPr>
            <w:tcW w:w="2180" w:type="dxa"/>
            <w:shd w:val="clear" w:color="auto" w:fill="auto"/>
          </w:tcPr>
          <w:p w14:paraId="1985B926" w14:textId="3C333E18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11</w:t>
            </w:r>
          </w:p>
        </w:tc>
        <w:tc>
          <w:tcPr>
            <w:tcW w:w="2180" w:type="dxa"/>
            <w:shd w:val="clear" w:color="auto" w:fill="auto"/>
          </w:tcPr>
          <w:p w14:paraId="3A1C9736" w14:textId="3CE3CDCB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12</w:t>
            </w:r>
          </w:p>
        </w:tc>
        <w:tc>
          <w:tcPr>
            <w:tcW w:w="2180" w:type="dxa"/>
            <w:shd w:val="clear" w:color="auto" w:fill="auto"/>
          </w:tcPr>
          <w:p w14:paraId="75E1B321" w14:textId="554B9DCD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13</w:t>
            </w:r>
          </w:p>
        </w:tc>
      </w:tr>
      <w:tr w:rsidR="00B17D15" w14:paraId="1F6C6946" w14:textId="77777777" w:rsidTr="00B17D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5363A6B1" w14:textId="704C89F2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14</w:t>
            </w:r>
            <w:r>
              <w:rPr>
                <w:noProof/>
                <w:sz w:val="32"/>
              </w:rPr>
              <w:tab/>
            </w:r>
            <w:r w:rsidRPr="00B17D15">
              <w:rPr>
                <w:noProof/>
              </w:rPr>
              <w:t xml:space="preserve"> Week 33</w:t>
            </w:r>
          </w:p>
        </w:tc>
        <w:tc>
          <w:tcPr>
            <w:tcW w:w="2180" w:type="dxa"/>
            <w:shd w:val="clear" w:color="auto" w:fill="auto"/>
          </w:tcPr>
          <w:p w14:paraId="30FEBD6D" w14:textId="5D6866F4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15</w:t>
            </w:r>
            <w:r>
              <w:rPr>
                <w:noProof/>
                <w:sz w:val="32"/>
              </w:rPr>
              <w:tab/>
            </w:r>
            <w:r w:rsidRPr="00B17D15">
              <w:rPr>
                <w:rFonts w:ascii="Wingdings" w:hAnsi="Wingdings"/>
                <w:noProof/>
                <w:sz w:val="32"/>
              </w:rPr>
              <w:t>l</w:t>
            </w:r>
          </w:p>
        </w:tc>
        <w:tc>
          <w:tcPr>
            <w:tcW w:w="2180" w:type="dxa"/>
            <w:shd w:val="clear" w:color="auto" w:fill="auto"/>
          </w:tcPr>
          <w:p w14:paraId="37B5D25E" w14:textId="59C68DCE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16</w:t>
            </w:r>
          </w:p>
        </w:tc>
        <w:tc>
          <w:tcPr>
            <w:tcW w:w="2180" w:type="dxa"/>
            <w:shd w:val="clear" w:color="auto" w:fill="auto"/>
          </w:tcPr>
          <w:p w14:paraId="55543CD5" w14:textId="410DC0B7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17</w:t>
            </w:r>
          </w:p>
        </w:tc>
        <w:tc>
          <w:tcPr>
            <w:tcW w:w="2180" w:type="dxa"/>
            <w:shd w:val="clear" w:color="auto" w:fill="auto"/>
          </w:tcPr>
          <w:p w14:paraId="1BAEABAC" w14:textId="6A65CF18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18</w:t>
            </w:r>
          </w:p>
        </w:tc>
        <w:tc>
          <w:tcPr>
            <w:tcW w:w="2180" w:type="dxa"/>
            <w:shd w:val="clear" w:color="auto" w:fill="auto"/>
          </w:tcPr>
          <w:p w14:paraId="16FC955E" w14:textId="07374033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19</w:t>
            </w:r>
          </w:p>
        </w:tc>
        <w:tc>
          <w:tcPr>
            <w:tcW w:w="2180" w:type="dxa"/>
            <w:shd w:val="clear" w:color="auto" w:fill="auto"/>
          </w:tcPr>
          <w:p w14:paraId="72FAED3E" w14:textId="2D1EF925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20</w:t>
            </w:r>
          </w:p>
        </w:tc>
      </w:tr>
      <w:tr w:rsidR="00B17D15" w14:paraId="36DBADF0" w14:textId="77777777" w:rsidTr="00B17D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1D0F5EC0" w14:textId="489A20B8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21</w:t>
            </w:r>
            <w:r>
              <w:rPr>
                <w:noProof/>
                <w:sz w:val="32"/>
              </w:rPr>
              <w:tab/>
            </w:r>
            <w:r w:rsidRPr="00B17D15">
              <w:rPr>
                <w:noProof/>
              </w:rPr>
              <w:t xml:space="preserve"> Week 34</w:t>
            </w:r>
          </w:p>
        </w:tc>
        <w:tc>
          <w:tcPr>
            <w:tcW w:w="2180" w:type="dxa"/>
            <w:shd w:val="clear" w:color="auto" w:fill="auto"/>
          </w:tcPr>
          <w:p w14:paraId="71B2A7B1" w14:textId="2117630E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22</w:t>
            </w:r>
          </w:p>
        </w:tc>
        <w:tc>
          <w:tcPr>
            <w:tcW w:w="2180" w:type="dxa"/>
            <w:shd w:val="clear" w:color="auto" w:fill="auto"/>
          </w:tcPr>
          <w:p w14:paraId="6DD81720" w14:textId="3EB9D76C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23</w:t>
            </w:r>
          </w:p>
        </w:tc>
        <w:tc>
          <w:tcPr>
            <w:tcW w:w="2180" w:type="dxa"/>
            <w:shd w:val="clear" w:color="auto" w:fill="auto"/>
          </w:tcPr>
          <w:p w14:paraId="15FC2123" w14:textId="22B60622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24</w:t>
            </w:r>
          </w:p>
        </w:tc>
        <w:tc>
          <w:tcPr>
            <w:tcW w:w="2180" w:type="dxa"/>
            <w:shd w:val="clear" w:color="auto" w:fill="auto"/>
          </w:tcPr>
          <w:p w14:paraId="048FEE98" w14:textId="3611DE2A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25</w:t>
            </w:r>
          </w:p>
        </w:tc>
        <w:tc>
          <w:tcPr>
            <w:tcW w:w="2180" w:type="dxa"/>
            <w:shd w:val="clear" w:color="auto" w:fill="auto"/>
          </w:tcPr>
          <w:p w14:paraId="20C0FD82" w14:textId="1073041E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26</w:t>
            </w:r>
          </w:p>
        </w:tc>
        <w:tc>
          <w:tcPr>
            <w:tcW w:w="2180" w:type="dxa"/>
            <w:shd w:val="clear" w:color="auto" w:fill="auto"/>
          </w:tcPr>
          <w:p w14:paraId="26CA3839" w14:textId="4FDFED56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27</w:t>
            </w:r>
          </w:p>
        </w:tc>
      </w:tr>
      <w:tr w:rsidR="00B17D15" w14:paraId="473B6DE5" w14:textId="77777777" w:rsidTr="00B17D15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180" w:type="dxa"/>
            <w:shd w:val="clear" w:color="auto" w:fill="auto"/>
          </w:tcPr>
          <w:p w14:paraId="24AC91C0" w14:textId="4917BB96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28</w:t>
            </w:r>
            <w:r>
              <w:rPr>
                <w:noProof/>
                <w:sz w:val="32"/>
              </w:rPr>
              <w:tab/>
            </w:r>
            <w:r w:rsidRPr="00B17D15">
              <w:rPr>
                <w:noProof/>
              </w:rPr>
              <w:t xml:space="preserve"> Week 35</w:t>
            </w:r>
          </w:p>
        </w:tc>
        <w:tc>
          <w:tcPr>
            <w:tcW w:w="2180" w:type="dxa"/>
            <w:shd w:val="clear" w:color="auto" w:fill="auto"/>
          </w:tcPr>
          <w:p w14:paraId="0B604A1F" w14:textId="264560F4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29</w:t>
            </w:r>
          </w:p>
        </w:tc>
        <w:tc>
          <w:tcPr>
            <w:tcW w:w="2180" w:type="dxa"/>
            <w:shd w:val="clear" w:color="auto" w:fill="auto"/>
          </w:tcPr>
          <w:p w14:paraId="080832CC" w14:textId="7112AD37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30</w:t>
            </w:r>
            <w:r>
              <w:rPr>
                <w:noProof/>
                <w:sz w:val="32"/>
              </w:rPr>
              <w:tab/>
            </w:r>
            <w:r w:rsidRPr="00B17D15">
              <w:rPr>
                <w:rFonts w:ascii="Wingdings" w:hAnsi="Wingdings"/>
                <w:noProof/>
                <w:sz w:val="32"/>
              </w:rPr>
              <w:t>m</w:t>
            </w:r>
          </w:p>
        </w:tc>
        <w:tc>
          <w:tcPr>
            <w:tcW w:w="2180" w:type="dxa"/>
            <w:shd w:val="clear" w:color="auto" w:fill="auto"/>
          </w:tcPr>
          <w:p w14:paraId="3D91840A" w14:textId="3D65179E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ab/>
              <w:t>31</w:t>
            </w:r>
          </w:p>
        </w:tc>
        <w:tc>
          <w:tcPr>
            <w:tcW w:w="2180" w:type="dxa"/>
            <w:shd w:val="clear" w:color="auto" w:fill="auto"/>
          </w:tcPr>
          <w:p w14:paraId="12835BDC" w14:textId="77777777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5467D3CC" w14:textId="77777777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  <w:tc>
          <w:tcPr>
            <w:tcW w:w="2180" w:type="dxa"/>
            <w:shd w:val="clear" w:color="auto" w:fill="auto"/>
          </w:tcPr>
          <w:p w14:paraId="2E3520E3" w14:textId="77777777" w:rsidR="00B17D15" w:rsidRPr="00B17D15" w:rsidRDefault="00B17D15" w:rsidP="00B17D15">
            <w:pPr>
              <w:tabs>
                <w:tab w:val="left" w:pos="397"/>
              </w:tabs>
              <w:spacing w:line="220" w:lineRule="auto"/>
              <w:jc w:val="center"/>
              <w:rPr>
                <w:noProof/>
                <w:sz w:val="32"/>
              </w:rPr>
            </w:pPr>
          </w:p>
        </w:tc>
      </w:tr>
    </w:tbl>
    <w:p w14:paraId="5B836FD3" w14:textId="0AD970B1" w:rsidR="00353C7C" w:rsidRPr="00B07B48" w:rsidRDefault="00B17D15" w:rsidP="00B17D15">
      <w:pPr>
        <w:jc w:val="center"/>
        <w:rPr>
          <w:noProof/>
        </w:rPr>
      </w:pPr>
      <w:r>
        <w:rPr>
          <w:noProof/>
        </w:rPr>
        <w:t>© Free-PrintableCalendar.Com</w:t>
      </w:r>
    </w:p>
    <w:sectPr w:rsidR="00353C7C" w:rsidRPr="00B07B48" w:rsidSect="00B17D15">
      <w:pgSz w:w="16838" w:h="11906" w:orient="landscape"/>
      <w:pgMar w:top="792" w:right="792" w:bottom="792" w:left="7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15"/>
    <w:rsid w:val="00065511"/>
    <w:rsid w:val="000B25F1"/>
    <w:rsid w:val="00147071"/>
    <w:rsid w:val="001665D2"/>
    <w:rsid w:val="001E3E41"/>
    <w:rsid w:val="00353C7C"/>
    <w:rsid w:val="004069D1"/>
    <w:rsid w:val="0046755F"/>
    <w:rsid w:val="004709B8"/>
    <w:rsid w:val="00477F5D"/>
    <w:rsid w:val="004A03BA"/>
    <w:rsid w:val="005552E6"/>
    <w:rsid w:val="0058425F"/>
    <w:rsid w:val="005E3166"/>
    <w:rsid w:val="005F6FCD"/>
    <w:rsid w:val="00760A43"/>
    <w:rsid w:val="00776BE2"/>
    <w:rsid w:val="007C3361"/>
    <w:rsid w:val="009312F0"/>
    <w:rsid w:val="009F4BD3"/>
    <w:rsid w:val="00A703F6"/>
    <w:rsid w:val="00AA342C"/>
    <w:rsid w:val="00B07B48"/>
    <w:rsid w:val="00B17D15"/>
    <w:rsid w:val="00B47F67"/>
    <w:rsid w:val="00B67070"/>
    <w:rsid w:val="00BD5F67"/>
    <w:rsid w:val="00C012D3"/>
    <w:rsid w:val="00C33BA3"/>
    <w:rsid w:val="00C44412"/>
    <w:rsid w:val="00C8247C"/>
    <w:rsid w:val="00C96AAF"/>
    <w:rsid w:val="00CB2B0F"/>
    <w:rsid w:val="00CC01DE"/>
    <w:rsid w:val="00D81744"/>
    <w:rsid w:val="00DA14F8"/>
    <w:rsid w:val="00DD6C7D"/>
    <w:rsid w:val="00E966BD"/>
    <w:rsid w:val="00EB5896"/>
    <w:rsid w:val="00EF1373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78A5B"/>
  <w15:chartTrackingRefBased/>
  <w15:docId w15:val="{7CEE481D-8E60-4DA7-9E7E-E4CBD7E3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3.january-2019-calendar-horizontal\MB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MBCalendar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MBCalendar Macro</vt:lpstr>
    </vt:vector>
  </TitlesOfParts>
  <Company>Computer Software Consultant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2023 Calendar</dc:title>
  <dc:subject/>
  <dc:creator>Free-PrintableCalendar.Com</dc:creator>
  <cp:keywords/>
  <dc:description>Download more at Free-PrintableCalendar.Com</dc:description>
  <cp:lastModifiedBy>PrintableCalendar</cp:lastModifiedBy>
  <cp:revision>1</cp:revision>
  <dcterms:created xsi:type="dcterms:W3CDTF">2021-12-03T03:48:00Z</dcterms:created>
  <dcterms:modified xsi:type="dcterms:W3CDTF">2021-12-03T03:48:00Z</dcterms:modified>
</cp:coreProperties>
</file>