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FF" w:rsidRDefault="00E17EA1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August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2022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967FF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Sunday</w:t>
            </w: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“Monday</w:instrText>
            </w:r>
            <w:r>
              <w:instrText>" 1 ""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= </w:instrText>
            </w:r>
            <w:r w:rsidR="001C6C31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076C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076C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076C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076C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076C9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076C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076C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076C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076C9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076C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076C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5076C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076C9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5076C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076C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CB7E8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E17EA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B7E8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B7E8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CB7E8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7E81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</w:tbl>
    <w:p w:rsidR="00D967FF" w:rsidRDefault="0013009F" w:rsidP="0013009F">
      <w:pPr>
        <w:jc w:val="center"/>
      </w:pPr>
      <w:r>
        <w:t>© Free-PrintableCalendar.Com</w:t>
      </w:r>
      <w:bookmarkStart w:id="0" w:name="_GoBack"/>
      <w:bookmarkEnd w:id="0"/>
    </w:p>
    <w:sectPr w:rsidR="00D967FF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8/31/2022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8/1/2022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1C6C31"/>
    <w:rsid w:val="0013009F"/>
    <w:rsid w:val="001C6C31"/>
    <w:rsid w:val="002C6F54"/>
    <w:rsid w:val="00335FFD"/>
    <w:rsid w:val="003F32D0"/>
    <w:rsid w:val="00473FDE"/>
    <w:rsid w:val="005076C9"/>
    <w:rsid w:val="00521CAA"/>
    <w:rsid w:val="005B38A3"/>
    <w:rsid w:val="008712EC"/>
    <w:rsid w:val="009619B8"/>
    <w:rsid w:val="00BF49AE"/>
    <w:rsid w:val="00C12A57"/>
    <w:rsid w:val="00C56884"/>
    <w:rsid w:val="00CB7E81"/>
    <w:rsid w:val="00D11F65"/>
    <w:rsid w:val="00D2091D"/>
    <w:rsid w:val="00D3062F"/>
    <w:rsid w:val="00D967FF"/>
    <w:rsid w:val="00DA4936"/>
    <w:rsid w:val="00E1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2F38B-6F39-48D7-A1DF-49EE75C0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4</cp:revision>
  <dcterms:created xsi:type="dcterms:W3CDTF">2018-11-20T03:27:00Z</dcterms:created>
  <dcterms:modified xsi:type="dcterms:W3CDTF">2018-12-02T09:58:00Z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