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280"/>
        <w:gridCol w:w="2280"/>
        <w:gridCol w:w="2280"/>
        <w:gridCol w:w="2280"/>
        <w:gridCol w:w="2280"/>
        <w:gridCol w:w="2280"/>
        <w:gridCol w:w="2280"/>
      </w:tblGrid>
      <w:tr w:rsidR="0011277F" w:rsidTr="0011277F">
        <w:trPr>
          <w:trHeight w:hRule="exact" w:val="1656"/>
        </w:trPr>
        <w:tc>
          <w:tcPr>
            <w:tcW w:w="159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11277F" w:rsidTr="0011277F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11277F" w:rsidRDefault="0011277F" w:rsidP="0011277F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July 2022</w:t>
                  </w:r>
                </w:p>
              </w:tc>
            </w:tr>
            <w:tr w:rsidR="0011277F" w:rsidTr="0011277F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11277F" w:rsidTr="0011277F">
              <w:trPr>
                <w:trHeight w:hRule="exact" w:val="248"/>
              </w:trPr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</w:tr>
            <w:tr w:rsidR="0011277F" w:rsidTr="0011277F">
              <w:trPr>
                <w:trHeight w:hRule="exact" w:val="248"/>
              </w:trPr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</w:tr>
            <w:tr w:rsidR="0011277F" w:rsidTr="0011277F">
              <w:trPr>
                <w:trHeight w:hRule="exact" w:val="248"/>
              </w:trPr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</w:tr>
            <w:tr w:rsidR="0011277F" w:rsidTr="0011277F">
              <w:trPr>
                <w:trHeight w:hRule="exact" w:val="248"/>
              </w:trPr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</w:tr>
            <w:tr w:rsidR="0011277F" w:rsidTr="0011277F">
              <w:trPr>
                <w:trHeight w:hRule="exact" w:val="248"/>
              </w:trPr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11277F" w:rsidTr="0011277F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11277F" w:rsidRDefault="0011277F" w:rsidP="0011277F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September 2022</w:t>
                  </w:r>
                </w:p>
              </w:tc>
            </w:tr>
            <w:tr w:rsidR="0011277F" w:rsidTr="0011277F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11277F" w:rsidTr="0011277F">
              <w:trPr>
                <w:trHeight w:hRule="exact" w:val="248"/>
              </w:trPr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</w:tr>
            <w:tr w:rsidR="0011277F" w:rsidTr="0011277F">
              <w:trPr>
                <w:trHeight w:hRule="exact" w:val="248"/>
              </w:trPr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</w:tr>
            <w:tr w:rsidR="0011277F" w:rsidTr="0011277F">
              <w:trPr>
                <w:trHeight w:hRule="exact" w:val="248"/>
              </w:trPr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</w:tr>
            <w:tr w:rsidR="0011277F" w:rsidTr="0011277F">
              <w:trPr>
                <w:trHeight w:hRule="exact" w:val="248"/>
              </w:trPr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</w:tr>
            <w:tr w:rsidR="0011277F" w:rsidTr="0011277F">
              <w:trPr>
                <w:trHeight w:hRule="exact" w:val="248"/>
              </w:trPr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11277F" w:rsidRPr="0011277F" w:rsidRDefault="0011277F" w:rsidP="0011277F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p w:rsidR="0011277F" w:rsidRPr="0011277F" w:rsidRDefault="0011277F" w:rsidP="0011277F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August 2022</w:t>
            </w:r>
          </w:p>
        </w:tc>
      </w:tr>
      <w:tr w:rsidR="0011277F" w:rsidTr="0011277F">
        <w:trPr>
          <w:trHeight w:hRule="exact" w:val="397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11277F" w:rsidRPr="0011277F" w:rsidRDefault="0011277F" w:rsidP="0011277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11277F" w:rsidRPr="0011277F" w:rsidRDefault="0011277F" w:rsidP="0011277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11277F" w:rsidRPr="0011277F" w:rsidRDefault="0011277F" w:rsidP="0011277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11277F" w:rsidRPr="0011277F" w:rsidRDefault="0011277F" w:rsidP="0011277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11277F" w:rsidRPr="0011277F" w:rsidRDefault="0011277F" w:rsidP="0011277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11277F" w:rsidRPr="0011277F" w:rsidRDefault="0011277F" w:rsidP="0011277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11277F" w:rsidRPr="0011277F" w:rsidRDefault="0011277F" w:rsidP="0011277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11277F" w:rsidTr="0011277F">
        <w:trPr>
          <w:trHeight w:hRule="exact" w:val="1656"/>
        </w:trPr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11277F" w:rsidRPr="0011277F" w:rsidRDefault="0011277F" w:rsidP="0011277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  <w:r>
              <w:rPr>
                <w:noProof/>
                <w:sz w:val="32"/>
              </w:rPr>
              <w:tab/>
            </w:r>
            <w:r w:rsidRPr="0011277F">
              <w:rPr>
                <w:noProof/>
              </w:rPr>
              <w:t xml:space="preserve"> Week 31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11277F" w:rsidRPr="0011277F" w:rsidRDefault="0011277F" w:rsidP="0011277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11277F" w:rsidRPr="0011277F" w:rsidRDefault="0011277F" w:rsidP="0011277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11277F" w:rsidRPr="0011277F" w:rsidRDefault="0011277F" w:rsidP="0011277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11277F" w:rsidRPr="0011277F" w:rsidRDefault="0011277F" w:rsidP="0011277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11277F" w:rsidRPr="0011277F" w:rsidRDefault="0011277F" w:rsidP="0011277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11277F" w:rsidRPr="0011277F" w:rsidRDefault="0011277F" w:rsidP="0011277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</w:tr>
      <w:tr w:rsidR="0011277F" w:rsidTr="0011277F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11277F" w:rsidRPr="0011277F" w:rsidRDefault="0011277F" w:rsidP="0011277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  <w:r>
              <w:rPr>
                <w:noProof/>
                <w:sz w:val="32"/>
              </w:rPr>
              <w:tab/>
            </w:r>
            <w:r w:rsidRPr="0011277F">
              <w:rPr>
                <w:noProof/>
              </w:rPr>
              <w:t xml:space="preserve"> Week 32</w:t>
            </w:r>
          </w:p>
        </w:tc>
        <w:tc>
          <w:tcPr>
            <w:tcW w:w="2280" w:type="dxa"/>
            <w:shd w:val="clear" w:color="auto" w:fill="auto"/>
          </w:tcPr>
          <w:p w:rsidR="0011277F" w:rsidRPr="0011277F" w:rsidRDefault="0011277F" w:rsidP="0011277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2280" w:type="dxa"/>
            <w:shd w:val="clear" w:color="auto" w:fill="auto"/>
          </w:tcPr>
          <w:p w:rsidR="0011277F" w:rsidRPr="0011277F" w:rsidRDefault="0011277F" w:rsidP="0011277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2280" w:type="dxa"/>
            <w:shd w:val="clear" w:color="auto" w:fill="auto"/>
          </w:tcPr>
          <w:p w:rsidR="0011277F" w:rsidRPr="0011277F" w:rsidRDefault="0011277F" w:rsidP="0011277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2280" w:type="dxa"/>
            <w:shd w:val="clear" w:color="auto" w:fill="auto"/>
          </w:tcPr>
          <w:p w:rsidR="0011277F" w:rsidRPr="0011277F" w:rsidRDefault="0011277F" w:rsidP="0011277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  <w:r>
              <w:rPr>
                <w:noProof/>
                <w:sz w:val="32"/>
              </w:rPr>
              <w:tab/>
            </w:r>
            <w:r w:rsidRPr="0011277F">
              <w:rPr>
                <w:rFonts w:ascii="Wingdings" w:hAnsi="Wingdings"/>
                <w:noProof/>
                <w:sz w:val="32"/>
              </w:rPr>
              <w:t></w:t>
            </w:r>
          </w:p>
        </w:tc>
        <w:tc>
          <w:tcPr>
            <w:tcW w:w="2280" w:type="dxa"/>
            <w:shd w:val="clear" w:color="auto" w:fill="auto"/>
          </w:tcPr>
          <w:p w:rsidR="0011277F" w:rsidRPr="0011277F" w:rsidRDefault="0011277F" w:rsidP="0011277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2280" w:type="dxa"/>
            <w:shd w:val="clear" w:color="auto" w:fill="auto"/>
          </w:tcPr>
          <w:p w:rsidR="0011277F" w:rsidRPr="0011277F" w:rsidRDefault="0011277F" w:rsidP="0011277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</w:tr>
      <w:tr w:rsidR="0011277F" w:rsidTr="0011277F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11277F" w:rsidRPr="0011277F" w:rsidRDefault="0011277F" w:rsidP="0011277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  <w:r>
              <w:rPr>
                <w:noProof/>
                <w:sz w:val="32"/>
              </w:rPr>
              <w:tab/>
            </w:r>
            <w:r w:rsidRPr="0011277F">
              <w:rPr>
                <w:noProof/>
              </w:rPr>
              <w:t xml:space="preserve"> Week 33</w:t>
            </w:r>
          </w:p>
        </w:tc>
        <w:tc>
          <w:tcPr>
            <w:tcW w:w="2280" w:type="dxa"/>
            <w:shd w:val="clear" w:color="auto" w:fill="auto"/>
          </w:tcPr>
          <w:p w:rsidR="0011277F" w:rsidRPr="0011277F" w:rsidRDefault="0011277F" w:rsidP="0011277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2280" w:type="dxa"/>
            <w:shd w:val="clear" w:color="auto" w:fill="auto"/>
          </w:tcPr>
          <w:p w:rsidR="0011277F" w:rsidRPr="0011277F" w:rsidRDefault="0011277F" w:rsidP="0011277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2280" w:type="dxa"/>
            <w:shd w:val="clear" w:color="auto" w:fill="auto"/>
          </w:tcPr>
          <w:p w:rsidR="0011277F" w:rsidRPr="0011277F" w:rsidRDefault="0011277F" w:rsidP="0011277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2280" w:type="dxa"/>
            <w:shd w:val="clear" w:color="auto" w:fill="auto"/>
          </w:tcPr>
          <w:p w:rsidR="0011277F" w:rsidRPr="0011277F" w:rsidRDefault="0011277F" w:rsidP="0011277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2280" w:type="dxa"/>
            <w:shd w:val="clear" w:color="auto" w:fill="auto"/>
          </w:tcPr>
          <w:p w:rsidR="0011277F" w:rsidRPr="0011277F" w:rsidRDefault="0011277F" w:rsidP="0011277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2280" w:type="dxa"/>
            <w:shd w:val="clear" w:color="auto" w:fill="auto"/>
          </w:tcPr>
          <w:p w:rsidR="0011277F" w:rsidRPr="0011277F" w:rsidRDefault="0011277F" w:rsidP="0011277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</w:tr>
      <w:tr w:rsidR="0011277F" w:rsidTr="0011277F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11277F" w:rsidRPr="0011277F" w:rsidRDefault="0011277F" w:rsidP="0011277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  <w:r>
              <w:rPr>
                <w:noProof/>
                <w:sz w:val="32"/>
              </w:rPr>
              <w:tab/>
            </w:r>
            <w:r w:rsidRPr="0011277F">
              <w:rPr>
                <w:noProof/>
              </w:rPr>
              <w:t xml:space="preserve"> Week 34</w:t>
            </w:r>
          </w:p>
        </w:tc>
        <w:tc>
          <w:tcPr>
            <w:tcW w:w="2280" w:type="dxa"/>
            <w:shd w:val="clear" w:color="auto" w:fill="auto"/>
          </w:tcPr>
          <w:p w:rsidR="0011277F" w:rsidRPr="0011277F" w:rsidRDefault="0011277F" w:rsidP="0011277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2280" w:type="dxa"/>
            <w:shd w:val="clear" w:color="auto" w:fill="auto"/>
          </w:tcPr>
          <w:p w:rsidR="0011277F" w:rsidRPr="0011277F" w:rsidRDefault="0011277F" w:rsidP="0011277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2280" w:type="dxa"/>
            <w:shd w:val="clear" w:color="auto" w:fill="auto"/>
          </w:tcPr>
          <w:p w:rsidR="0011277F" w:rsidRPr="0011277F" w:rsidRDefault="0011277F" w:rsidP="0011277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2280" w:type="dxa"/>
            <w:shd w:val="clear" w:color="auto" w:fill="auto"/>
          </w:tcPr>
          <w:p w:rsidR="0011277F" w:rsidRPr="0011277F" w:rsidRDefault="0011277F" w:rsidP="0011277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  <w:r>
              <w:rPr>
                <w:noProof/>
                <w:sz w:val="32"/>
              </w:rPr>
              <w:tab/>
            </w:r>
            <w:r w:rsidRPr="0011277F">
              <w:rPr>
                <w:rFonts w:ascii="Wingdings" w:hAnsi="Wingdings"/>
                <w:noProof/>
                <w:sz w:val="32"/>
              </w:rPr>
              <w:t></w:t>
            </w:r>
          </w:p>
        </w:tc>
        <w:tc>
          <w:tcPr>
            <w:tcW w:w="2280" w:type="dxa"/>
            <w:shd w:val="clear" w:color="auto" w:fill="auto"/>
          </w:tcPr>
          <w:p w:rsidR="0011277F" w:rsidRPr="0011277F" w:rsidRDefault="0011277F" w:rsidP="0011277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2280" w:type="dxa"/>
            <w:shd w:val="clear" w:color="auto" w:fill="auto"/>
          </w:tcPr>
          <w:p w:rsidR="0011277F" w:rsidRPr="0011277F" w:rsidRDefault="0011277F" w:rsidP="0011277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</w:tr>
      <w:tr w:rsidR="0011277F" w:rsidTr="0011277F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11277F" w:rsidRPr="0011277F" w:rsidRDefault="0011277F" w:rsidP="0011277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  <w:r>
              <w:rPr>
                <w:noProof/>
                <w:sz w:val="32"/>
              </w:rPr>
              <w:tab/>
            </w:r>
            <w:r w:rsidRPr="0011277F">
              <w:rPr>
                <w:noProof/>
              </w:rPr>
              <w:t xml:space="preserve"> Week 35</w:t>
            </w:r>
          </w:p>
        </w:tc>
        <w:tc>
          <w:tcPr>
            <w:tcW w:w="2280" w:type="dxa"/>
            <w:shd w:val="clear" w:color="auto" w:fill="auto"/>
          </w:tcPr>
          <w:p w:rsidR="0011277F" w:rsidRPr="0011277F" w:rsidRDefault="0011277F" w:rsidP="0011277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2280" w:type="dxa"/>
            <w:shd w:val="clear" w:color="auto" w:fill="auto"/>
          </w:tcPr>
          <w:p w:rsidR="0011277F" w:rsidRPr="0011277F" w:rsidRDefault="0011277F" w:rsidP="0011277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2280" w:type="dxa"/>
            <w:shd w:val="clear" w:color="auto" w:fill="auto"/>
          </w:tcPr>
          <w:p w:rsidR="0011277F" w:rsidRPr="0011277F" w:rsidRDefault="0011277F" w:rsidP="0011277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shd w:val="clear" w:color="auto" w:fill="auto"/>
          </w:tcPr>
          <w:p w:rsidR="0011277F" w:rsidRPr="0011277F" w:rsidRDefault="0011277F" w:rsidP="0011277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shd w:val="clear" w:color="auto" w:fill="auto"/>
          </w:tcPr>
          <w:p w:rsidR="0011277F" w:rsidRPr="0011277F" w:rsidRDefault="0011277F" w:rsidP="0011277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shd w:val="clear" w:color="auto" w:fill="auto"/>
          </w:tcPr>
          <w:p w:rsidR="0011277F" w:rsidRPr="0011277F" w:rsidRDefault="0011277F" w:rsidP="0011277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</w:tr>
    </w:tbl>
    <w:p w:rsidR="00353C7C" w:rsidRPr="00B07B48" w:rsidRDefault="009102BF" w:rsidP="009102BF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11277F">
      <w:pgSz w:w="16838" w:h="11906" w:orient="landscape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7F"/>
    <w:rsid w:val="00065511"/>
    <w:rsid w:val="000B25F1"/>
    <w:rsid w:val="0011277F"/>
    <w:rsid w:val="001665D2"/>
    <w:rsid w:val="00353C7C"/>
    <w:rsid w:val="0046755F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102BF"/>
    <w:rsid w:val="009312F0"/>
    <w:rsid w:val="00A703F6"/>
    <w:rsid w:val="00AA342C"/>
    <w:rsid w:val="00B07B48"/>
    <w:rsid w:val="00B47F67"/>
    <w:rsid w:val="00B67070"/>
    <w:rsid w:val="00BD5F67"/>
    <w:rsid w:val="00C012D3"/>
    <w:rsid w:val="00C44412"/>
    <w:rsid w:val="00C8247C"/>
    <w:rsid w:val="00C96AAF"/>
    <w:rsid w:val="00DA14F8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2018-12-03T04:00:00Z</dcterms:created>
  <dcterms:modified xsi:type="dcterms:W3CDTF">2018-12-07T11:43:00Z</dcterms:modified>
</cp:coreProperties>
</file>