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FF0DCE" w:rsidTr="003A6609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FF0DCE" w:rsidTr="00FF0DCE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FF0DCE" w:rsidRDefault="00FF0DCE" w:rsidP="00FF0DC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July 2020</w:t>
                  </w:r>
                </w:p>
              </w:tc>
            </w:tr>
            <w:tr w:rsidR="00FF0DCE" w:rsidTr="00FF0DCE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FF0DCE" w:rsidTr="00FF0DCE">
              <w:trPr>
                <w:trHeight w:hRule="exact" w:val="371"/>
              </w:trPr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FF0DCE" w:rsidTr="00FF0DCE">
              <w:trPr>
                <w:trHeight w:hRule="exact" w:val="371"/>
              </w:trPr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FF0DCE" w:rsidTr="00FF0DCE">
              <w:trPr>
                <w:trHeight w:hRule="exact" w:val="371"/>
              </w:trPr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FF0DCE" w:rsidTr="00FF0DCE">
              <w:trPr>
                <w:trHeight w:hRule="exact" w:val="371"/>
              </w:trPr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FF0DCE" w:rsidTr="00FF0DCE">
              <w:trPr>
                <w:trHeight w:hRule="exact" w:val="371"/>
              </w:trPr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FF0DCE" w:rsidTr="00FF0DCE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FF0DCE" w:rsidRDefault="00FF0DCE" w:rsidP="00FF0DC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September 2020</w:t>
                  </w:r>
                </w:p>
              </w:tc>
            </w:tr>
            <w:tr w:rsidR="00FF0DCE" w:rsidTr="00FF0DCE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FF0DCE" w:rsidTr="00FF0DCE">
              <w:trPr>
                <w:trHeight w:hRule="exact" w:val="371"/>
              </w:trPr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FF0DCE" w:rsidTr="00FF0DCE">
              <w:trPr>
                <w:trHeight w:hRule="exact" w:val="371"/>
              </w:trPr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FF0DCE" w:rsidTr="00FF0DCE">
              <w:trPr>
                <w:trHeight w:hRule="exact" w:val="371"/>
              </w:trPr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FF0DCE" w:rsidTr="00FF0DCE">
              <w:trPr>
                <w:trHeight w:hRule="exact" w:val="371"/>
              </w:trPr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FF0DCE" w:rsidTr="00FF0DCE">
              <w:trPr>
                <w:trHeight w:hRule="exact" w:val="371"/>
              </w:trPr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F0DCE" w:rsidRPr="00FF0DCE" w:rsidRDefault="00FF0DCE" w:rsidP="00FF0DC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FF0DCE" w:rsidRPr="00FF0DCE" w:rsidRDefault="00FF0DCE" w:rsidP="00FF0DCE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August 2020</w:t>
            </w:r>
          </w:p>
        </w:tc>
      </w:tr>
      <w:tr w:rsidR="00FF0DCE" w:rsidTr="003A6609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F0DCE" w:rsidRPr="00FF0DCE" w:rsidRDefault="00FF0DCE" w:rsidP="00FF0DC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F0DCE" w:rsidRPr="00FF0DCE" w:rsidRDefault="00FF0DCE" w:rsidP="00FF0DC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F0DCE" w:rsidRPr="00FF0DCE" w:rsidRDefault="00FF0DCE" w:rsidP="00FF0DC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F0DCE" w:rsidRPr="00FF0DCE" w:rsidRDefault="00FF0DCE" w:rsidP="00FF0DC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F0DCE" w:rsidRPr="00FF0DCE" w:rsidRDefault="00FF0DCE" w:rsidP="00FF0DC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F0DCE" w:rsidRPr="00FF0DCE" w:rsidRDefault="00FF0DCE" w:rsidP="00FF0DC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F0DCE" w:rsidRPr="00FF0DCE" w:rsidRDefault="00FF0DCE" w:rsidP="00FF0DC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FF0DCE" w:rsidTr="003A6609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</w:tr>
      <w:tr w:rsidR="00FF0DCE" w:rsidTr="003A6609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FF0DCE">
              <w:rPr>
                <w:rFonts w:ascii="Wingdings" w:hAnsi="Wingdings"/>
                <w:noProof/>
                <w:sz w:val="32"/>
              </w:rPr>
              <w:t>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FF0DCE">
              <w:rPr>
                <w:noProof/>
              </w:rPr>
              <w:t xml:space="preserve"> Week 32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FF0DCE" w:rsidTr="003A6609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FF0DCE">
              <w:rPr>
                <w:noProof/>
              </w:rPr>
              <w:t xml:space="preserve"> Week 33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FF0DCE" w:rsidTr="003A6609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FF0DCE">
              <w:rPr>
                <w:noProof/>
              </w:rPr>
              <w:t xml:space="preserve"> Week 34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FF0DCE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FF0DCE" w:rsidTr="003A6609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FF0DCE">
              <w:rPr>
                <w:noProof/>
              </w:rPr>
              <w:t xml:space="preserve"> Week 35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FF0DCE" w:rsidRPr="00FF0DCE" w:rsidRDefault="00FF0DCE" w:rsidP="00FF0DC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:rsidR="00353C7C" w:rsidRPr="00B07B48" w:rsidRDefault="003A6609" w:rsidP="003A6609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FF0DCE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CE"/>
    <w:rsid w:val="00065511"/>
    <w:rsid w:val="000B25F1"/>
    <w:rsid w:val="001665D2"/>
    <w:rsid w:val="00353C7C"/>
    <w:rsid w:val="003A6609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2018-12-03T04:26:00Z</dcterms:created>
  <dcterms:modified xsi:type="dcterms:W3CDTF">2018-12-07T11:48:00Z</dcterms:modified>
</cp:coreProperties>
</file>