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D44F1" w:rsidRPr="00AD44F1" w:rsidTr="00AD44F1">
        <w:trPr>
          <w:trHeight w:val="600"/>
        </w:trPr>
        <w:tc>
          <w:tcPr>
            <w:tcW w:w="9576" w:type="dxa"/>
            <w:gridSpan w:val="7"/>
          </w:tcPr>
          <w:p w:rsidR="00AD44F1" w:rsidRPr="00AD44F1" w:rsidRDefault="00AD44F1" w:rsidP="00AD44F1">
            <w:pPr>
              <w:jc w:val="center"/>
              <w:rPr>
                <w:sz w:val="48"/>
              </w:rPr>
            </w:pPr>
            <w:r>
              <w:rPr>
                <w:sz w:val="48"/>
              </w:rPr>
              <w:t>August 2019</w:t>
            </w:r>
          </w:p>
        </w:tc>
      </w:tr>
      <w:tr w:rsidR="00AD44F1" w:rsidTr="00AD44F1">
        <w:tc>
          <w:tcPr>
            <w:tcW w:w="1368" w:type="dxa"/>
            <w:tcBorders>
              <w:bottom w:val="single" w:sz="4" w:space="0" w:color="auto"/>
            </w:tcBorders>
          </w:tcPr>
          <w:p w:rsidR="00AD44F1" w:rsidRDefault="00AD44F1" w:rsidP="00AD44F1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D44F1" w:rsidRDefault="00AD44F1" w:rsidP="00AD44F1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D44F1" w:rsidRDefault="00AD44F1" w:rsidP="00AD44F1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D44F1" w:rsidRDefault="00AD44F1" w:rsidP="00AD44F1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D44F1" w:rsidRDefault="00AD44F1" w:rsidP="00AD44F1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D44F1" w:rsidRDefault="00AD44F1" w:rsidP="00AD44F1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D44F1" w:rsidRDefault="00AD44F1" w:rsidP="00AD44F1">
            <w:pPr>
              <w:jc w:val="center"/>
            </w:pPr>
            <w:r>
              <w:t>Sunday</w:t>
            </w:r>
          </w:p>
        </w:tc>
      </w:tr>
      <w:tr w:rsidR="00AD44F1" w:rsidTr="00AD44F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AD44F1" w:rsidRDefault="00AD44F1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AD44F1" w:rsidRDefault="00AD44F1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AD44F1" w:rsidRDefault="00AD44F1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4</w:t>
            </w:r>
          </w:p>
        </w:tc>
      </w:tr>
      <w:tr w:rsidR="00AD44F1" w:rsidTr="00AD44F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23BE6" w:rsidRDefault="00AD44F1" w:rsidP="00BB4F60">
            <w:r>
              <w:t>7</w:t>
            </w:r>
          </w:p>
          <w:p w:rsidR="00023BE6" w:rsidRDefault="00023BE6" w:rsidP="00023BE6"/>
          <w:p w:rsidR="00AD44F1" w:rsidRPr="00023BE6" w:rsidRDefault="00023BE6" w:rsidP="00023BE6">
            <w:pPr>
              <w:jc w:val="center"/>
            </w:pPr>
            <w:r w:rsidRPr="00023BE6">
              <w:t>Purple Heart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11</w:t>
            </w:r>
          </w:p>
        </w:tc>
      </w:tr>
      <w:tr w:rsidR="00AD44F1" w:rsidTr="00AD44F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18</w:t>
            </w:r>
          </w:p>
        </w:tc>
      </w:tr>
      <w:tr w:rsidR="00AD44F1" w:rsidTr="00AD44F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23BE6" w:rsidRDefault="00AD44F1" w:rsidP="00BB4F60">
            <w:r>
              <w:t>19</w:t>
            </w:r>
          </w:p>
          <w:p w:rsidR="00023BE6" w:rsidRDefault="00023BE6" w:rsidP="00023BE6"/>
          <w:p w:rsidR="00AD44F1" w:rsidRPr="00023BE6" w:rsidRDefault="00023BE6" w:rsidP="00023BE6">
            <w:pPr>
              <w:jc w:val="center"/>
            </w:pPr>
            <w:r w:rsidRPr="00023BE6">
              <w:t>National Aviation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AD44F1" w:rsidRDefault="00AD44F1" w:rsidP="00BB4F60">
            <w:r>
              <w:t>25</w:t>
            </w:r>
          </w:p>
        </w:tc>
      </w:tr>
      <w:tr w:rsidR="00AD44F1" w:rsidTr="00AD44F1">
        <w:trPr>
          <w:trHeight w:val="1500"/>
        </w:trPr>
        <w:tc>
          <w:tcPr>
            <w:tcW w:w="1368" w:type="dxa"/>
            <w:shd w:val="clear" w:color="auto" w:fill="auto"/>
          </w:tcPr>
          <w:p w:rsidR="00AD44F1" w:rsidRDefault="00AD44F1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AD44F1" w:rsidRDefault="00AD44F1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AD44F1" w:rsidRDefault="00AD44F1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AD44F1" w:rsidRDefault="00AD44F1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AD44F1" w:rsidRDefault="00AD44F1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AD44F1" w:rsidRDefault="00AD44F1" w:rsidP="00BB4F60">
            <w:r>
              <w:t>31</w:t>
            </w:r>
          </w:p>
        </w:tc>
        <w:tc>
          <w:tcPr>
            <w:tcW w:w="1368" w:type="dxa"/>
            <w:shd w:val="clear" w:color="auto" w:fill="E6E6E6"/>
          </w:tcPr>
          <w:p w:rsidR="00AD44F1" w:rsidRDefault="00AD44F1" w:rsidP="00BB4F60"/>
        </w:tc>
      </w:tr>
    </w:tbl>
    <w:p w:rsidR="00AD44F1" w:rsidRDefault="00AD44F1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3F5E80" w:rsidTr="003F5E80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3F5E80" w:rsidTr="003F5E80">
              <w:tc>
                <w:tcPr>
                  <w:tcW w:w="9445" w:type="dxa"/>
                </w:tcPr>
                <w:p w:rsidR="003F5E80" w:rsidRDefault="003F5E80" w:rsidP="00BB4F60"/>
              </w:tc>
            </w:tr>
            <w:tr w:rsidR="003F5E80" w:rsidTr="003F5E80">
              <w:tc>
                <w:tcPr>
                  <w:tcW w:w="9445" w:type="dxa"/>
                </w:tcPr>
                <w:p w:rsidR="003F5E80" w:rsidRDefault="003F5E80" w:rsidP="00BB4F60"/>
              </w:tc>
            </w:tr>
            <w:tr w:rsidR="003F5E80" w:rsidTr="003F5E80">
              <w:tc>
                <w:tcPr>
                  <w:tcW w:w="9445" w:type="dxa"/>
                </w:tcPr>
                <w:p w:rsidR="003F5E80" w:rsidRDefault="003F5E80" w:rsidP="00BB4F60"/>
              </w:tc>
            </w:tr>
            <w:tr w:rsidR="003F5E80" w:rsidTr="003F5E80">
              <w:tc>
                <w:tcPr>
                  <w:tcW w:w="9445" w:type="dxa"/>
                </w:tcPr>
                <w:p w:rsidR="003F5E80" w:rsidRDefault="003F5E80" w:rsidP="00BB4F60"/>
              </w:tc>
            </w:tr>
            <w:tr w:rsidR="003F5E80" w:rsidTr="003F5E80">
              <w:tc>
                <w:tcPr>
                  <w:tcW w:w="9445" w:type="dxa"/>
                </w:tcPr>
                <w:p w:rsidR="003F5E80" w:rsidRDefault="003F5E80" w:rsidP="00BB4F60"/>
              </w:tc>
            </w:tr>
            <w:tr w:rsidR="003F5E80" w:rsidTr="003F5E80">
              <w:tc>
                <w:tcPr>
                  <w:tcW w:w="9445" w:type="dxa"/>
                </w:tcPr>
                <w:p w:rsidR="003F5E80" w:rsidRDefault="003F5E80" w:rsidP="00BB4F60"/>
              </w:tc>
            </w:tr>
            <w:tr w:rsidR="003F5E80" w:rsidTr="003F5E80">
              <w:tc>
                <w:tcPr>
                  <w:tcW w:w="9445" w:type="dxa"/>
                </w:tcPr>
                <w:p w:rsidR="003F5E80" w:rsidRDefault="003F5E80" w:rsidP="00BB4F60"/>
              </w:tc>
            </w:tr>
            <w:tr w:rsidR="003F5E80" w:rsidTr="003F5E80">
              <w:tc>
                <w:tcPr>
                  <w:tcW w:w="9445" w:type="dxa"/>
                </w:tcPr>
                <w:p w:rsidR="003F5E80" w:rsidRDefault="003F5E80" w:rsidP="00BB4F60"/>
              </w:tc>
            </w:tr>
            <w:tr w:rsidR="003F5E80" w:rsidTr="003F5E80">
              <w:tc>
                <w:tcPr>
                  <w:tcW w:w="9445" w:type="dxa"/>
                </w:tcPr>
                <w:p w:rsidR="003F5E80" w:rsidRDefault="003F5E80" w:rsidP="00BB4F60"/>
              </w:tc>
            </w:tr>
            <w:tr w:rsidR="003F5E80" w:rsidTr="003F5E80">
              <w:tc>
                <w:tcPr>
                  <w:tcW w:w="9445" w:type="dxa"/>
                </w:tcPr>
                <w:p w:rsidR="003F5E80" w:rsidRDefault="003F5E80" w:rsidP="00BB4F60"/>
              </w:tc>
            </w:tr>
          </w:tbl>
          <w:p w:rsidR="003F5E80" w:rsidRDefault="003F5E80" w:rsidP="00BB4F60"/>
        </w:tc>
      </w:tr>
    </w:tbl>
    <w:p w:rsidR="007268E4" w:rsidRPr="00BB4F60" w:rsidRDefault="007268E4" w:rsidP="00BB4F60"/>
    <w:sectPr w:rsidR="007268E4" w:rsidRPr="00BB4F60" w:rsidSect="00AD44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F11" w:rsidRDefault="000B0F11" w:rsidP="005762FE">
      <w:r>
        <w:separator/>
      </w:r>
    </w:p>
  </w:endnote>
  <w:endnote w:type="continuationSeparator" w:id="0">
    <w:p w:rsidR="000B0F11" w:rsidRDefault="000B0F11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4F1" w:rsidRDefault="00AD44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4F1" w:rsidRPr="005A6CFB" w:rsidRDefault="005A6CFB" w:rsidP="005A6CFB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4F1" w:rsidRDefault="00AD44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F11" w:rsidRDefault="000B0F11" w:rsidP="005762FE">
      <w:r>
        <w:separator/>
      </w:r>
    </w:p>
  </w:footnote>
  <w:footnote w:type="continuationSeparator" w:id="0">
    <w:p w:rsidR="000B0F11" w:rsidRDefault="000B0F11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4F1" w:rsidRDefault="00AD44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4F1" w:rsidRPr="00AD44F1" w:rsidRDefault="00AD44F1" w:rsidP="00AD44F1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4F1" w:rsidRDefault="00AD44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F1"/>
    <w:rsid w:val="00023BE6"/>
    <w:rsid w:val="00037140"/>
    <w:rsid w:val="0004106F"/>
    <w:rsid w:val="0007080F"/>
    <w:rsid w:val="00075B3E"/>
    <w:rsid w:val="000903AB"/>
    <w:rsid w:val="000A0101"/>
    <w:rsid w:val="000B0F1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3F5E80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A6CFB"/>
    <w:rsid w:val="005C4BBC"/>
    <w:rsid w:val="005C4F42"/>
    <w:rsid w:val="005C7CD6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94BFF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D44F1"/>
    <w:rsid w:val="00AE729B"/>
    <w:rsid w:val="00B0005D"/>
    <w:rsid w:val="00B1783C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3DB4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D635D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73C7B-CFDC-414D-8EF4-D30D0BB3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FreePrintableCalendar2019.Com</dc:creator>
  <cp:keywords>august calendar 2019</cp:keywords>
  <cp:lastModifiedBy>AutoBVT</cp:lastModifiedBy>
  <cp:revision>5</cp:revision>
  <dcterms:created xsi:type="dcterms:W3CDTF">2017-06-06T10:06:00Z</dcterms:created>
  <dcterms:modified xsi:type="dcterms:W3CDTF">2018-11-04T02:44:00Z</dcterms:modified>
</cp:coreProperties>
</file>