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47135E" w:rsidTr="00D61996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47135E" w:rsidTr="0047135E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47135E" w:rsidRDefault="0047135E" w:rsidP="0047135E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July 2019</w:t>
                  </w:r>
                </w:p>
              </w:tc>
            </w:tr>
            <w:tr w:rsidR="0047135E" w:rsidTr="0047135E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47135E" w:rsidTr="0047135E">
              <w:trPr>
                <w:trHeight w:hRule="exact" w:val="371"/>
              </w:trPr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</w:tr>
            <w:tr w:rsidR="0047135E" w:rsidTr="0047135E">
              <w:trPr>
                <w:trHeight w:hRule="exact" w:val="371"/>
              </w:trPr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</w:tr>
            <w:tr w:rsidR="0047135E" w:rsidTr="0047135E">
              <w:trPr>
                <w:trHeight w:hRule="exact" w:val="371"/>
              </w:trPr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</w:tr>
            <w:tr w:rsidR="0047135E" w:rsidTr="0047135E">
              <w:trPr>
                <w:trHeight w:hRule="exact" w:val="371"/>
              </w:trPr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</w:tr>
            <w:tr w:rsidR="0047135E" w:rsidTr="0047135E">
              <w:trPr>
                <w:trHeight w:hRule="exact" w:val="371"/>
              </w:trPr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47135E" w:rsidTr="0047135E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47135E" w:rsidRDefault="0047135E" w:rsidP="0047135E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September 2019</w:t>
                  </w:r>
                </w:p>
              </w:tc>
            </w:tr>
            <w:tr w:rsidR="0047135E" w:rsidTr="0047135E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47135E" w:rsidTr="0047135E">
              <w:trPr>
                <w:trHeight w:hRule="exact" w:val="371"/>
              </w:trPr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</w:tr>
            <w:tr w:rsidR="0047135E" w:rsidTr="0047135E">
              <w:trPr>
                <w:trHeight w:hRule="exact" w:val="371"/>
              </w:trPr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</w:tr>
            <w:tr w:rsidR="0047135E" w:rsidTr="0047135E">
              <w:trPr>
                <w:trHeight w:hRule="exact" w:val="371"/>
              </w:trPr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</w:tr>
            <w:tr w:rsidR="0047135E" w:rsidTr="0047135E">
              <w:trPr>
                <w:trHeight w:hRule="exact" w:val="371"/>
              </w:trPr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</w:tr>
            <w:tr w:rsidR="0047135E" w:rsidTr="0047135E">
              <w:trPr>
                <w:trHeight w:hRule="exact" w:val="371"/>
              </w:trPr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47135E" w:rsidRPr="0047135E" w:rsidRDefault="0047135E" w:rsidP="004713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</w:tr>
          </w:tbl>
          <w:p w:rsidR="0047135E" w:rsidRPr="0047135E" w:rsidRDefault="0047135E" w:rsidP="0047135E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August 2019</w:t>
            </w:r>
          </w:p>
        </w:tc>
      </w:tr>
      <w:tr w:rsidR="0047135E" w:rsidTr="00D61996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7135E" w:rsidRPr="0047135E" w:rsidRDefault="0047135E" w:rsidP="0047135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7135E" w:rsidRPr="0047135E" w:rsidRDefault="0047135E" w:rsidP="0047135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7135E" w:rsidRPr="0047135E" w:rsidRDefault="0047135E" w:rsidP="0047135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7135E" w:rsidRPr="0047135E" w:rsidRDefault="0047135E" w:rsidP="0047135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7135E" w:rsidRPr="0047135E" w:rsidRDefault="0047135E" w:rsidP="0047135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7135E" w:rsidRPr="0047135E" w:rsidRDefault="0047135E" w:rsidP="0047135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7135E" w:rsidRPr="0047135E" w:rsidRDefault="0047135E" w:rsidP="0047135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47135E" w:rsidTr="00D61996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</w:tr>
      <w:tr w:rsidR="0047135E" w:rsidTr="00D61996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47135E">
              <w:rPr>
                <w:noProof/>
              </w:rPr>
              <w:t xml:space="preserve"> Week 32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</w:tr>
      <w:tr w:rsidR="0047135E" w:rsidTr="00D61996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47135E">
              <w:rPr>
                <w:noProof/>
              </w:rPr>
              <w:t xml:space="preserve"> Week 33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47135E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</w:tr>
      <w:tr w:rsidR="0047135E" w:rsidTr="00D61996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47135E">
              <w:rPr>
                <w:noProof/>
              </w:rPr>
              <w:t xml:space="preserve"> Week 34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</w:tr>
      <w:tr w:rsidR="0047135E" w:rsidTr="00D61996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47135E">
              <w:rPr>
                <w:noProof/>
              </w:rPr>
              <w:t xml:space="preserve"> Week 35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47135E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580" w:type="dxa"/>
            <w:shd w:val="clear" w:color="auto" w:fill="auto"/>
          </w:tcPr>
          <w:p w:rsidR="0047135E" w:rsidRPr="0047135E" w:rsidRDefault="0047135E" w:rsidP="004713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D61996" w:rsidP="00D61996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47135E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5E"/>
    <w:rsid w:val="00065511"/>
    <w:rsid w:val="000B25F1"/>
    <w:rsid w:val="001665D2"/>
    <w:rsid w:val="00353C7C"/>
    <w:rsid w:val="0046755F"/>
    <w:rsid w:val="0047135E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61996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2018-07-03T09:49:00Z</dcterms:created>
  <dcterms:modified xsi:type="dcterms:W3CDTF">2018-07-04T09:04:00Z</dcterms:modified>
</cp:coreProperties>
</file>