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4A27A5" w:rsidTr="004A27A5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4A27A5" w:rsidTr="004A27A5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4A27A5" w:rsidRDefault="004A27A5" w:rsidP="004A27A5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July 2019</w:t>
                  </w:r>
                </w:p>
              </w:tc>
            </w:tr>
            <w:tr w:rsidR="004A27A5" w:rsidTr="004A27A5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4A27A5" w:rsidTr="004A27A5">
              <w:trPr>
                <w:trHeight w:hRule="exact" w:val="248"/>
              </w:trPr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</w:tr>
            <w:tr w:rsidR="004A27A5" w:rsidTr="004A27A5">
              <w:trPr>
                <w:trHeight w:hRule="exact" w:val="248"/>
              </w:trPr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</w:tr>
            <w:tr w:rsidR="004A27A5" w:rsidTr="004A27A5">
              <w:trPr>
                <w:trHeight w:hRule="exact" w:val="248"/>
              </w:trPr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</w:tr>
            <w:tr w:rsidR="004A27A5" w:rsidTr="004A27A5">
              <w:trPr>
                <w:trHeight w:hRule="exact" w:val="248"/>
              </w:trPr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</w:tr>
            <w:tr w:rsidR="004A27A5" w:rsidTr="004A27A5">
              <w:trPr>
                <w:trHeight w:hRule="exact" w:val="248"/>
              </w:trPr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4A27A5" w:rsidTr="004A27A5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4A27A5" w:rsidRDefault="004A27A5" w:rsidP="004A27A5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September 2019</w:t>
                  </w:r>
                </w:p>
              </w:tc>
            </w:tr>
            <w:tr w:rsidR="004A27A5" w:rsidTr="004A27A5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4A27A5" w:rsidTr="004A27A5">
              <w:trPr>
                <w:trHeight w:hRule="exact" w:val="248"/>
              </w:trPr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4A27A5" w:rsidTr="004A27A5">
              <w:trPr>
                <w:trHeight w:hRule="exact" w:val="248"/>
              </w:trPr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4A27A5" w:rsidTr="004A27A5">
              <w:trPr>
                <w:trHeight w:hRule="exact" w:val="248"/>
              </w:trPr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4A27A5" w:rsidTr="004A27A5">
              <w:trPr>
                <w:trHeight w:hRule="exact" w:val="248"/>
              </w:trPr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4A27A5" w:rsidTr="004A27A5">
              <w:trPr>
                <w:trHeight w:hRule="exact" w:val="248"/>
              </w:trPr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4A27A5" w:rsidRPr="004A27A5" w:rsidRDefault="004A27A5" w:rsidP="004A27A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p w:rsidR="004A27A5" w:rsidRPr="004A27A5" w:rsidRDefault="004A27A5" w:rsidP="004A27A5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August 2019</w:t>
            </w:r>
          </w:p>
        </w:tc>
      </w:tr>
      <w:tr w:rsidR="004A27A5" w:rsidTr="004A27A5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A27A5" w:rsidRPr="004A27A5" w:rsidRDefault="004A27A5" w:rsidP="004A27A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A27A5" w:rsidRPr="004A27A5" w:rsidRDefault="004A27A5" w:rsidP="004A27A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A27A5" w:rsidRPr="004A27A5" w:rsidRDefault="004A27A5" w:rsidP="004A27A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A27A5" w:rsidRPr="004A27A5" w:rsidRDefault="004A27A5" w:rsidP="004A27A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A27A5" w:rsidRPr="004A27A5" w:rsidRDefault="004A27A5" w:rsidP="004A27A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A27A5" w:rsidRPr="004A27A5" w:rsidRDefault="004A27A5" w:rsidP="004A27A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A27A5" w:rsidRPr="004A27A5" w:rsidRDefault="004A27A5" w:rsidP="004A27A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4A27A5" w:rsidTr="004A27A5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</w:tr>
      <w:tr w:rsidR="004A27A5" w:rsidTr="004A27A5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4A27A5">
              <w:rPr>
                <w:noProof/>
              </w:rPr>
              <w:t xml:space="preserve"> Week 32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</w:tr>
      <w:tr w:rsidR="004A27A5" w:rsidTr="004A27A5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4A27A5">
              <w:rPr>
                <w:noProof/>
              </w:rPr>
              <w:t xml:space="preserve"> Week 33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4A27A5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</w:tr>
      <w:tr w:rsidR="004A27A5" w:rsidTr="004A27A5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4A27A5">
              <w:rPr>
                <w:noProof/>
              </w:rPr>
              <w:t xml:space="preserve"> Week 34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</w:tr>
      <w:tr w:rsidR="004A27A5" w:rsidTr="004A27A5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4A27A5">
              <w:rPr>
                <w:noProof/>
              </w:rPr>
              <w:t xml:space="preserve"> Week 35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4A27A5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280" w:type="dxa"/>
            <w:shd w:val="clear" w:color="auto" w:fill="auto"/>
          </w:tcPr>
          <w:p w:rsidR="004A27A5" w:rsidRPr="004A27A5" w:rsidRDefault="004A27A5" w:rsidP="004A27A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6F2B4D" w:rsidP="006F2B4D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4A27A5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A5"/>
    <w:rsid w:val="00065511"/>
    <w:rsid w:val="000B25F1"/>
    <w:rsid w:val="001665D2"/>
    <w:rsid w:val="00353C7C"/>
    <w:rsid w:val="0046755F"/>
    <w:rsid w:val="00477F5D"/>
    <w:rsid w:val="004A03BA"/>
    <w:rsid w:val="004A27A5"/>
    <w:rsid w:val="005552E6"/>
    <w:rsid w:val="0058425F"/>
    <w:rsid w:val="005E3166"/>
    <w:rsid w:val="005F6FCD"/>
    <w:rsid w:val="006F2B4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2018-07-03T09:05:00Z</dcterms:created>
  <dcterms:modified xsi:type="dcterms:W3CDTF">2018-07-03T09:30:00Z</dcterms:modified>
</cp:coreProperties>
</file>