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500E14" w14:paraId="053D1C44" w14:textId="77777777" w:rsidTr="00500E14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00E14" w14:paraId="454434CE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0FFED6D" w14:textId="77777777" w:rsidR="00500E14" w:rsidRPr="00500E14" w:rsidRDefault="00500E14" w:rsidP="00500E14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March 2027</w:t>
                  </w:r>
                </w:p>
              </w:tc>
            </w:tr>
            <w:tr w:rsidR="00500E14" w14:paraId="253B2AE5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4AAA43E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16BBD76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D5010AA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39C1776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63CD6B5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705AEDD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01232FF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00E14" w14:paraId="7D1D98FB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9E946E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5517F68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29185D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3C7258C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39F85369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06A4BE3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920DF25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500E14" w14:paraId="579919A5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382CFD7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7C6C5247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29D72A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D43D95D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EF6B22E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191E700C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FBD2DF6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500E14" w14:paraId="3623A828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79C2A2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52C85B7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8126E3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619DD77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7951D048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2B040E2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EB5F92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500E14" w14:paraId="2B0744F6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0F6C45A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65D75E8D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253275C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1B19A9A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428D1141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8DBB1F2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F4667C1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500E14" w14:paraId="089619FA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ED4FC8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B1A9142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05437682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0826116D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7773EEA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4B5795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0FBD7E3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500E14" w14:paraId="23C51951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016F3EB3" w14:textId="77777777" w:rsidR="00500E14" w:rsidRPr="00500E14" w:rsidRDefault="00500E14" w:rsidP="00500E14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May 2027</w:t>
                  </w:r>
                </w:p>
              </w:tc>
            </w:tr>
            <w:tr w:rsidR="00500E14" w14:paraId="16290F64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B690C6C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80E61F6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AD110E8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1825566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012D79C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DE6664B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AEF374C" w14:textId="77777777" w:rsidR="00500E14" w:rsidRPr="00500E14" w:rsidRDefault="00500E14" w:rsidP="00500E14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500E14" w14:paraId="0BB7638B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0402C52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78F11A15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4827EBB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D44A36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D3C72BE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30AA6D5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5AAF21FA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500E14" w14:paraId="39DCA0E1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572784E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37E13A3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6C4431B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24F5C6A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9994738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84DFAB9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2985AB5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500E14" w14:paraId="64D4FBD1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014AA62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3D958DB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432889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71AE4006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44DB111A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32BF41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83F70BD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500E14" w14:paraId="6224A891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9CD761D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3A3913AC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AB47EDB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39737B7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E535666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7E26514E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F0A1DC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500E14" w14:paraId="1A53E215" w14:textId="77777777" w:rsidTr="00500E1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3639DA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FA363B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A3418E1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BAB1D39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E8CD100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B3AB6CE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683D374" w14:textId="77777777" w:rsidR="00500E14" w:rsidRPr="00500E14" w:rsidRDefault="00500E14" w:rsidP="00500E14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1F150A69" w14:textId="77777777" w:rsidR="00500E14" w:rsidRPr="00500E14" w:rsidRDefault="00500E14" w:rsidP="00500E14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April 2027</w:t>
            </w:r>
          </w:p>
        </w:tc>
      </w:tr>
      <w:tr w:rsidR="00500E14" w14:paraId="35AD77A7" w14:textId="77777777" w:rsidTr="00500E1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14720013" w14:textId="77777777" w:rsidR="00500E14" w:rsidRPr="00500E14" w:rsidRDefault="00500E14" w:rsidP="00500E1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7479822F" w14:textId="77777777" w:rsidR="00500E14" w:rsidRPr="00500E14" w:rsidRDefault="00500E14" w:rsidP="00500E1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7484487F" w14:textId="77777777" w:rsidR="00500E14" w:rsidRPr="00500E14" w:rsidRDefault="00500E14" w:rsidP="00500E1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11DE210F" w14:textId="77777777" w:rsidR="00500E14" w:rsidRPr="00500E14" w:rsidRDefault="00500E14" w:rsidP="00500E1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11A6E5BD" w14:textId="77777777" w:rsidR="00500E14" w:rsidRPr="00500E14" w:rsidRDefault="00500E14" w:rsidP="00500E1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4AC83A5C" w14:textId="77777777" w:rsidR="00500E14" w:rsidRPr="00500E14" w:rsidRDefault="00500E14" w:rsidP="00500E1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E73A5D2" w14:textId="77777777" w:rsidR="00500E14" w:rsidRPr="00500E14" w:rsidRDefault="00500E14" w:rsidP="00500E14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500E14" w14:paraId="6C801474" w14:textId="77777777" w:rsidTr="00500E14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AD42000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6DC9424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72BF163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BD8214E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0D828BF9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644092BE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1C4A6136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</w:tr>
      <w:tr w:rsidR="00500E14" w14:paraId="18B0F878" w14:textId="77777777" w:rsidTr="00500E14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89D9D0E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  <w:r>
              <w:rPr>
                <w:noProof/>
                <w:sz w:val="32"/>
              </w:rPr>
              <w:tab/>
            </w:r>
            <w:r w:rsidRPr="00500E14">
              <w:rPr>
                <w:rFonts w:ascii="Wingdings" w:hAnsi="Wingdings"/>
                <w:noProof/>
                <w:sz w:val="32"/>
              </w:rPr>
              <w:t>l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500E14">
              <w:rPr>
                <w:noProof/>
              </w:rPr>
              <w:t xml:space="preserve"> Week 14</w:t>
            </w:r>
          </w:p>
        </w:tc>
        <w:tc>
          <w:tcPr>
            <w:tcW w:w="1480" w:type="dxa"/>
            <w:shd w:val="clear" w:color="auto" w:fill="auto"/>
          </w:tcPr>
          <w:p w14:paraId="219EDFC1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66FAB565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3B0DCC11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1B5A82FE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7A600371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5070F698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</w:tr>
      <w:tr w:rsidR="00500E14" w14:paraId="69DAB684" w14:textId="77777777" w:rsidTr="00500E14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838BF80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500E14">
              <w:rPr>
                <w:noProof/>
              </w:rPr>
              <w:t xml:space="preserve"> Week 15</w:t>
            </w:r>
          </w:p>
        </w:tc>
        <w:tc>
          <w:tcPr>
            <w:tcW w:w="1480" w:type="dxa"/>
            <w:shd w:val="clear" w:color="auto" w:fill="auto"/>
          </w:tcPr>
          <w:p w14:paraId="14177C47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64075D0C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09898A7A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7C921A1F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0C01131F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2047497B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</w:tr>
      <w:tr w:rsidR="00500E14" w14:paraId="14434182" w14:textId="77777777" w:rsidTr="00500E14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698E70F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500E14">
              <w:rPr>
                <w:noProof/>
              </w:rPr>
              <w:t xml:space="preserve"> Week 16</w:t>
            </w:r>
          </w:p>
        </w:tc>
        <w:tc>
          <w:tcPr>
            <w:tcW w:w="1480" w:type="dxa"/>
            <w:shd w:val="clear" w:color="auto" w:fill="auto"/>
          </w:tcPr>
          <w:p w14:paraId="32E4DCA7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500E14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10F1C0F9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2584BCD1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04C65C8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3DE98AEA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43830428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</w:tr>
      <w:tr w:rsidR="00500E14" w14:paraId="3636CB90" w14:textId="77777777" w:rsidTr="00500E14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334DCEF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  <w:r>
              <w:rPr>
                <w:noProof/>
                <w:sz w:val="32"/>
              </w:rPr>
              <w:tab/>
            </w:r>
            <w:r w:rsidRPr="00500E14">
              <w:rPr>
                <w:noProof/>
              </w:rPr>
              <w:t xml:space="preserve"> Week 17</w:t>
            </w:r>
          </w:p>
        </w:tc>
        <w:tc>
          <w:tcPr>
            <w:tcW w:w="1480" w:type="dxa"/>
            <w:shd w:val="clear" w:color="auto" w:fill="auto"/>
          </w:tcPr>
          <w:p w14:paraId="4E0CAC51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573B840E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2145E4C1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11658786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7F0CD720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AA5D05A" w14:textId="77777777" w:rsidR="00500E14" w:rsidRPr="00500E14" w:rsidRDefault="00500E14" w:rsidP="00500E14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6F2C15FF" w14:textId="77777777" w:rsidR="00353C7C" w:rsidRPr="00B07B48" w:rsidRDefault="00500E14" w:rsidP="00500E14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500E14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14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00E14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C6A8C"/>
  <w15:chartTrackingRefBased/>
  <w15:docId w15:val="{654D17A3-31B7-42A6-B28A-A6A6C4B5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2024-05-29T15:37:00Z</dcterms:created>
  <dcterms:modified xsi:type="dcterms:W3CDTF">2024-05-29T15:37:00Z</dcterms:modified>
</cp:coreProperties>
</file>