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CalendarAddIn"/>
        <w:tblW w:w="13176" w:type="dxa"/>
        <w:tblLayout w:type="fixed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786907" w:rsidRPr="00786907" w14:paraId="05D9060C" w14:textId="77777777" w:rsidTr="00786907">
        <w:trPr>
          <w:trHeight w:val="600"/>
        </w:trPr>
        <w:tc>
          <w:tcPr>
            <w:tcW w:w="13176" w:type="dxa"/>
            <w:gridSpan w:val="7"/>
          </w:tcPr>
          <w:p w14:paraId="071D3077" w14:textId="77777777" w:rsidR="00786907" w:rsidRPr="00786907" w:rsidRDefault="00786907" w:rsidP="00786907">
            <w:pPr>
              <w:jc w:val="center"/>
              <w:rPr>
                <w:sz w:val="48"/>
              </w:rPr>
            </w:pPr>
            <w:r>
              <w:rPr>
                <w:sz w:val="48"/>
              </w:rPr>
              <w:t>April 2027</w:t>
            </w:r>
          </w:p>
        </w:tc>
      </w:tr>
      <w:tr w:rsidR="00786907" w14:paraId="4842F12D" w14:textId="77777777" w:rsidTr="00786907">
        <w:tc>
          <w:tcPr>
            <w:tcW w:w="1882" w:type="dxa"/>
          </w:tcPr>
          <w:p w14:paraId="71C9B267" w14:textId="77777777" w:rsidR="00786907" w:rsidRDefault="00786907" w:rsidP="00786907">
            <w:pPr>
              <w:jc w:val="center"/>
            </w:pPr>
            <w:r>
              <w:t>Sunday</w:t>
            </w:r>
          </w:p>
        </w:tc>
        <w:tc>
          <w:tcPr>
            <w:tcW w:w="1882" w:type="dxa"/>
          </w:tcPr>
          <w:p w14:paraId="61CE1486" w14:textId="77777777" w:rsidR="00786907" w:rsidRDefault="00786907" w:rsidP="00786907">
            <w:pPr>
              <w:jc w:val="center"/>
            </w:pPr>
            <w:r>
              <w:t>Monday</w:t>
            </w:r>
          </w:p>
        </w:tc>
        <w:tc>
          <w:tcPr>
            <w:tcW w:w="1882" w:type="dxa"/>
          </w:tcPr>
          <w:p w14:paraId="39F6434E" w14:textId="77777777" w:rsidR="00786907" w:rsidRDefault="00786907" w:rsidP="00786907">
            <w:pPr>
              <w:jc w:val="center"/>
            </w:pPr>
            <w:r>
              <w:t>Tuesday</w:t>
            </w:r>
          </w:p>
        </w:tc>
        <w:tc>
          <w:tcPr>
            <w:tcW w:w="1882" w:type="dxa"/>
          </w:tcPr>
          <w:p w14:paraId="3780CD05" w14:textId="77777777" w:rsidR="00786907" w:rsidRDefault="00786907" w:rsidP="00786907">
            <w:pPr>
              <w:jc w:val="center"/>
            </w:pPr>
            <w:r>
              <w:t>Wednesday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63460FCE" w14:textId="77777777" w:rsidR="00786907" w:rsidRDefault="00786907" w:rsidP="00786907">
            <w:pPr>
              <w:jc w:val="center"/>
            </w:pPr>
            <w:r>
              <w:t>Thursday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11D94D9F" w14:textId="77777777" w:rsidR="00786907" w:rsidRDefault="00786907" w:rsidP="00786907">
            <w:pPr>
              <w:jc w:val="center"/>
            </w:pPr>
            <w:r>
              <w:t>Friday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588382EF" w14:textId="77777777" w:rsidR="00786907" w:rsidRDefault="00786907" w:rsidP="00786907">
            <w:pPr>
              <w:jc w:val="center"/>
            </w:pPr>
            <w:r>
              <w:t>Saturday</w:t>
            </w:r>
          </w:p>
        </w:tc>
      </w:tr>
      <w:tr w:rsidR="00786907" w14:paraId="4ABFEB93" w14:textId="77777777" w:rsidTr="00786907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</w:tcPr>
          <w:p w14:paraId="4B2B29D5" w14:textId="77777777" w:rsidR="00786907" w:rsidRDefault="00786907" w:rsidP="00786907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51F0AC17" w14:textId="77777777" w:rsidR="00786907" w:rsidRDefault="00786907" w:rsidP="00786907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1906D4C9" w14:textId="77777777" w:rsidR="00786907" w:rsidRDefault="00786907" w:rsidP="00786907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361DE21C" w14:textId="77777777" w:rsidR="00786907" w:rsidRDefault="00786907" w:rsidP="00786907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337823C4" w14:textId="77777777" w:rsidR="00786907" w:rsidRDefault="00786907" w:rsidP="00786907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2300D6A5" w14:textId="77777777" w:rsidR="00786907" w:rsidRDefault="00786907" w:rsidP="00786907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72373382" w14:textId="77777777" w:rsidR="00786907" w:rsidRDefault="00786907" w:rsidP="00786907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</w:tr>
      <w:tr w:rsidR="00786907" w14:paraId="2C8E6CDB" w14:textId="77777777" w:rsidTr="00786907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3FBD4F3A" w14:textId="77777777" w:rsidR="00786907" w:rsidRDefault="00786907" w:rsidP="00786907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5C954254" w14:textId="77777777" w:rsidR="00786907" w:rsidRDefault="00786907" w:rsidP="00786907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651E7DAF" w14:textId="77777777" w:rsidR="00786907" w:rsidRDefault="00786907" w:rsidP="00786907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5DC8955D" w14:textId="77777777" w:rsidR="00786907" w:rsidRDefault="00786907" w:rsidP="00786907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7316F51D" w14:textId="77777777" w:rsidR="00786907" w:rsidRDefault="00786907" w:rsidP="00786907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52C63BB1" w14:textId="77777777" w:rsidR="00786907" w:rsidRDefault="00786907" w:rsidP="00786907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19ECCD58" w14:textId="77777777" w:rsidR="00786907" w:rsidRDefault="00786907" w:rsidP="00786907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</w:tr>
      <w:tr w:rsidR="00786907" w14:paraId="614E8536" w14:textId="77777777" w:rsidTr="00786907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6EF2D6C3" w14:textId="77777777" w:rsidR="00786907" w:rsidRDefault="00786907" w:rsidP="00786907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7525E26F" w14:textId="77777777" w:rsidR="00786907" w:rsidRDefault="00786907" w:rsidP="00786907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496CB63B" w14:textId="77777777" w:rsidR="00786907" w:rsidRDefault="00786907" w:rsidP="00786907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6A97E3A7" w14:textId="77777777" w:rsidR="00786907" w:rsidRDefault="00786907" w:rsidP="00786907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60055EEC" w14:textId="77777777" w:rsidR="00786907" w:rsidRDefault="00786907" w:rsidP="00786907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49177B18" w14:textId="77777777" w:rsidR="00786907" w:rsidRDefault="00786907" w:rsidP="00786907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24DA2F1F" w14:textId="77777777" w:rsidR="00786907" w:rsidRDefault="00786907" w:rsidP="00786907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</w:tr>
      <w:tr w:rsidR="00786907" w14:paraId="5AE7057B" w14:textId="77777777" w:rsidTr="00786907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C59575D" w14:textId="77777777" w:rsidR="00786907" w:rsidRDefault="00786907" w:rsidP="00786907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2A795018" w14:textId="77777777" w:rsidR="00786907" w:rsidRDefault="00786907" w:rsidP="00786907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0B02833C" w14:textId="77777777" w:rsidR="00786907" w:rsidRDefault="00786907" w:rsidP="00786907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7A715874" w14:textId="77777777" w:rsidR="00786907" w:rsidRDefault="00786907" w:rsidP="00786907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695B5B2A" w14:textId="77777777" w:rsidR="00786907" w:rsidRDefault="00786907" w:rsidP="00786907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70C5525D" w14:textId="77777777" w:rsidR="00786907" w:rsidRDefault="00786907" w:rsidP="00786907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883" w:type="dxa"/>
            <w:shd w:val="clear" w:color="auto" w:fill="auto"/>
          </w:tcPr>
          <w:p w14:paraId="5CF5C081" w14:textId="77777777" w:rsidR="00786907" w:rsidRDefault="00786907" w:rsidP="00786907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</w:tr>
      <w:tr w:rsidR="00786907" w14:paraId="71FFA8D0" w14:textId="77777777" w:rsidTr="00786907">
        <w:trPr>
          <w:trHeight w:val="1340"/>
        </w:trPr>
        <w:tc>
          <w:tcPr>
            <w:tcW w:w="1882" w:type="dxa"/>
            <w:shd w:val="clear" w:color="auto" w:fill="auto"/>
          </w:tcPr>
          <w:p w14:paraId="6BCA19BF" w14:textId="77777777" w:rsidR="00786907" w:rsidRDefault="00786907" w:rsidP="00786907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434A9AF7" w14:textId="77777777" w:rsidR="00786907" w:rsidRDefault="00786907" w:rsidP="00786907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2027C2D5" w14:textId="77777777" w:rsidR="00786907" w:rsidRDefault="00786907" w:rsidP="00786907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306A3BB3" w14:textId="77777777" w:rsidR="00786907" w:rsidRDefault="00786907" w:rsidP="00786907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7680FF17" w14:textId="77777777" w:rsidR="00786907" w:rsidRDefault="00786907" w:rsidP="00786907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883" w:type="dxa"/>
            <w:shd w:val="clear" w:color="auto" w:fill="auto"/>
          </w:tcPr>
          <w:p w14:paraId="4DC716FB" w14:textId="77777777" w:rsidR="00786907" w:rsidRDefault="00786907" w:rsidP="00786907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883" w:type="dxa"/>
          </w:tcPr>
          <w:p w14:paraId="69C97E50" w14:textId="77777777" w:rsidR="00786907" w:rsidRDefault="00786907" w:rsidP="00786907">
            <w:pPr>
              <w:jc w:val="center"/>
            </w:pPr>
          </w:p>
        </w:tc>
      </w:tr>
      <w:tr w:rsidR="00786907" w14:paraId="36AC169E" w14:textId="77777777" w:rsidTr="00786907">
        <w:trPr>
          <w:trHeight w:val="1340"/>
        </w:trPr>
        <w:tc>
          <w:tcPr>
            <w:tcW w:w="1882" w:type="dxa"/>
          </w:tcPr>
          <w:p w14:paraId="77FC2706" w14:textId="77777777" w:rsidR="00786907" w:rsidRDefault="00786907" w:rsidP="00786907">
            <w:pPr>
              <w:jc w:val="center"/>
            </w:pPr>
          </w:p>
        </w:tc>
        <w:tc>
          <w:tcPr>
            <w:tcW w:w="1882" w:type="dxa"/>
          </w:tcPr>
          <w:p w14:paraId="1F720DF0" w14:textId="77777777" w:rsidR="00786907" w:rsidRDefault="00786907" w:rsidP="00786907">
            <w:pPr>
              <w:jc w:val="center"/>
            </w:pPr>
          </w:p>
        </w:tc>
        <w:tc>
          <w:tcPr>
            <w:tcW w:w="1882" w:type="dxa"/>
          </w:tcPr>
          <w:p w14:paraId="758D744B" w14:textId="77777777" w:rsidR="00786907" w:rsidRDefault="00786907" w:rsidP="00786907">
            <w:pPr>
              <w:jc w:val="center"/>
            </w:pPr>
          </w:p>
        </w:tc>
        <w:tc>
          <w:tcPr>
            <w:tcW w:w="1882" w:type="dxa"/>
          </w:tcPr>
          <w:p w14:paraId="4EB365B8" w14:textId="77777777" w:rsidR="00786907" w:rsidRDefault="00786907" w:rsidP="00786907">
            <w:pPr>
              <w:jc w:val="center"/>
            </w:pPr>
          </w:p>
        </w:tc>
        <w:tc>
          <w:tcPr>
            <w:tcW w:w="1882" w:type="dxa"/>
          </w:tcPr>
          <w:p w14:paraId="53522314" w14:textId="77777777" w:rsidR="00786907" w:rsidRDefault="00786907" w:rsidP="00786907">
            <w:pPr>
              <w:jc w:val="center"/>
            </w:pPr>
          </w:p>
        </w:tc>
        <w:tc>
          <w:tcPr>
            <w:tcW w:w="1883" w:type="dxa"/>
          </w:tcPr>
          <w:p w14:paraId="11188AF0" w14:textId="77777777" w:rsidR="00786907" w:rsidRDefault="00786907" w:rsidP="00786907">
            <w:pPr>
              <w:jc w:val="center"/>
            </w:pPr>
          </w:p>
        </w:tc>
        <w:tc>
          <w:tcPr>
            <w:tcW w:w="1883" w:type="dxa"/>
          </w:tcPr>
          <w:p w14:paraId="7596D667" w14:textId="77777777" w:rsidR="00786907" w:rsidRDefault="00786907" w:rsidP="00786907">
            <w:pPr>
              <w:jc w:val="center"/>
            </w:pPr>
          </w:p>
        </w:tc>
      </w:tr>
    </w:tbl>
    <w:p w14:paraId="02EC8624" w14:textId="77777777" w:rsidR="007268E4" w:rsidRPr="00BB4F60" w:rsidRDefault="00786907" w:rsidP="00786907">
      <w:pPr>
        <w:jc w:val="center"/>
      </w:pPr>
      <w:r>
        <w:t>© Free-PrintableCalendar.Com</w:t>
      </w:r>
    </w:p>
    <w:sectPr w:rsidR="007268E4" w:rsidRPr="00BB4F60" w:rsidSect="0078690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E8DB5A" w14:textId="77777777" w:rsidR="00BB1274" w:rsidRDefault="00BB1274" w:rsidP="005762FE">
      <w:r>
        <w:separator/>
      </w:r>
    </w:p>
  </w:endnote>
  <w:endnote w:type="continuationSeparator" w:id="0">
    <w:p w14:paraId="69565FDA" w14:textId="77777777" w:rsidR="00BB1274" w:rsidRDefault="00BB1274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8327ED" w14:textId="77777777" w:rsidR="00BB1274" w:rsidRDefault="00BB1274" w:rsidP="005762FE">
      <w:r>
        <w:separator/>
      </w:r>
    </w:p>
  </w:footnote>
  <w:footnote w:type="continuationSeparator" w:id="0">
    <w:p w14:paraId="77D70D91" w14:textId="77777777" w:rsidR="00BB1274" w:rsidRDefault="00BB1274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150751723">
    <w:abstractNumId w:val="0"/>
  </w:num>
  <w:num w:numId="2" w16cid:durableId="1648852548">
    <w:abstractNumId w:val="1"/>
  </w:num>
  <w:num w:numId="3" w16cid:durableId="1722293003">
    <w:abstractNumId w:val="1"/>
  </w:num>
  <w:num w:numId="4" w16cid:durableId="431710045">
    <w:abstractNumId w:val="1"/>
  </w:num>
  <w:num w:numId="5" w16cid:durableId="546840728">
    <w:abstractNumId w:val="1"/>
  </w:num>
  <w:num w:numId="6" w16cid:durableId="77291048">
    <w:abstractNumId w:val="1"/>
  </w:num>
  <w:num w:numId="7" w16cid:durableId="1821145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907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86907"/>
    <w:rsid w:val="007D2CDD"/>
    <w:rsid w:val="007E16C3"/>
    <w:rsid w:val="007E2AAA"/>
    <w:rsid w:val="008450BC"/>
    <w:rsid w:val="00855C17"/>
    <w:rsid w:val="00867BC5"/>
    <w:rsid w:val="00883782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1274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844C3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5D9C7"/>
  <w15:docId w15:val="{9833C782-1F2C-46B9-A9F6-9B8D5EAC6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free-printablecalendar-ok\free-printablecalendar-ok\4.january-2019-calendar-printable-holidays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2027 Calendar Printable with Holidays</dc:title>
  <dc:subject/>
  <dc:creator>Free-PrintableCalendar.Com</dc:creator>
  <cp:keywords/>
  <dc:description>Download more at Free-PrintableCalendar.Com</dc:description>
  <cp:lastModifiedBy>PrintableCalendar Free</cp:lastModifiedBy>
  <cp:revision>1</cp:revision>
  <dcterms:created xsi:type="dcterms:W3CDTF">2024-05-27T12:01:00Z</dcterms:created>
  <dcterms:modified xsi:type="dcterms:W3CDTF">2024-05-27T12:01:00Z</dcterms:modified>
</cp:coreProperties>
</file>