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E301DD" w14:paraId="49613D66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E301DD" w14:paraId="3DDAA0A8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7031B431" w14:textId="77777777" w:rsidR="00E301DD" w:rsidRPr="00E301DD" w:rsidRDefault="00E301DD" w:rsidP="00E301D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March 2026</w:t>
                  </w:r>
                </w:p>
              </w:tc>
            </w:tr>
            <w:tr w:rsidR="00E301DD" w14:paraId="3EE16610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7521365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2BEAC4E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7E52965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D71C150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011E7B1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9F22BAB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A822C12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E301DD" w14:paraId="57795065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8153E24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11FDCC1D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508C30A1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D325DE4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048BFA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1ED62FB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AFAED96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E301DD" w14:paraId="7A68C43A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40E267E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0DE7923C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7E1AED7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7FD1391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42E49AFC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71A9262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16E9577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E301DD" w14:paraId="5473DB8F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03CE8A6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BB5DA4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6A83DBE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5F987F17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78508273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43A9619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5412131B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E301DD" w14:paraId="760FCAFE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BBAD43D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496D1974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79764331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48FC96A7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1D2C553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48CE02E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2537081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E301DD" w14:paraId="3E265EF4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6EB7313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1AA830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2571AFA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56CB380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62EE575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50257692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48429A4D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E301DD" w14:paraId="1306F3DA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61158E74" w14:textId="77777777" w:rsidR="00E301DD" w:rsidRPr="00E301DD" w:rsidRDefault="00E301DD" w:rsidP="00E301DD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May 2026</w:t>
                  </w:r>
                </w:p>
              </w:tc>
            </w:tr>
            <w:tr w:rsidR="00E301DD" w14:paraId="0FC957E7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CC5A167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4CDB088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1FA0927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03DFC66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508D016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E23BF92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C792D3D" w14:textId="77777777" w:rsidR="00E301DD" w:rsidRPr="00E301DD" w:rsidRDefault="00E301DD" w:rsidP="00E301DD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E301DD" w14:paraId="206D4100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A3DEB1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471D28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DA7B10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53F6E20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D70A2E1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4525891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4C096B7C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</w:tr>
            <w:tr w:rsidR="00E301DD" w14:paraId="424D332A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A636562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23525E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7BFC362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15B6868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1654D054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4EC8D8B8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0A2ED926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</w:tr>
            <w:tr w:rsidR="00E301DD" w14:paraId="3A5DA4A7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6B09A1E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60152BC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273DDBB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0B23EF6E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7CA4F58C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5F6CEA9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707101C4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</w:tr>
            <w:tr w:rsidR="00E301DD" w14:paraId="3D34CDD7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5827C9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69F2E2EE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25F8AD23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5016E80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19D096A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72318340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7085199F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</w:tr>
            <w:tr w:rsidR="00E301DD" w14:paraId="4F7369DF" w14:textId="77777777" w:rsidTr="00E301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DC98C4B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2817F543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A28C0E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487DA5F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175540EA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3CA8035C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1495BCA9" w14:textId="77777777" w:rsidR="00E301DD" w:rsidRPr="00E301DD" w:rsidRDefault="00E301DD" w:rsidP="00E301DD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</w:tr>
          </w:tbl>
          <w:p w14:paraId="19B17EFC" w14:textId="77777777" w:rsidR="00E301DD" w:rsidRPr="00E301DD" w:rsidRDefault="00E301DD" w:rsidP="00E301DD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April 2026</w:t>
            </w:r>
          </w:p>
        </w:tc>
      </w:tr>
      <w:tr w:rsidR="00E301DD" w14:paraId="78DC1C13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327D4035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0A14F60B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612FADBB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7D28BF70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1F452A18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3B6C9EAE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51104962" w14:textId="77777777" w:rsidR="00E301DD" w:rsidRPr="00E301DD" w:rsidRDefault="00E301DD" w:rsidP="00E301DD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E301DD" w14:paraId="22F390B3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F2DFF30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2A398B3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925D0B6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  <w:r>
              <w:rPr>
                <w:noProof/>
                <w:sz w:val="32"/>
              </w:rPr>
              <w:tab/>
            </w:r>
            <w:r w:rsidRPr="00E301DD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2AC4AD1C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5631E097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5281DD64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5B172BAE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 xml:space="preserve">5 </w:t>
            </w:r>
            <w:r w:rsidRPr="00E301DD">
              <w:rPr>
                <w:b/>
                <w:noProof/>
                <w:sz w:val="32"/>
              </w:rPr>
              <w:t>Easter</w:t>
            </w:r>
          </w:p>
        </w:tc>
      </w:tr>
      <w:tr w:rsidR="00E301DD" w14:paraId="5B84F728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502D860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  <w:r>
              <w:rPr>
                <w:noProof/>
                <w:sz w:val="32"/>
              </w:rPr>
              <w:tab/>
            </w:r>
            <w:r w:rsidRPr="00E301DD">
              <w:rPr>
                <w:noProof/>
              </w:rPr>
              <w:t xml:space="preserve"> Week 15</w:t>
            </w:r>
          </w:p>
        </w:tc>
        <w:tc>
          <w:tcPr>
            <w:tcW w:w="1480" w:type="dxa"/>
            <w:shd w:val="clear" w:color="auto" w:fill="auto"/>
          </w:tcPr>
          <w:p w14:paraId="0933C14E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218B8C81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0199E910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088EC722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687A1F4B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300F7194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</w:tr>
      <w:tr w:rsidR="00E301DD" w14:paraId="4E65BB5C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70AA2CF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  <w:r>
              <w:rPr>
                <w:noProof/>
                <w:sz w:val="32"/>
              </w:rPr>
              <w:tab/>
            </w:r>
            <w:r w:rsidRPr="00E301DD">
              <w:rPr>
                <w:noProof/>
              </w:rPr>
              <w:t xml:space="preserve"> Week 16</w:t>
            </w:r>
          </w:p>
        </w:tc>
        <w:tc>
          <w:tcPr>
            <w:tcW w:w="1480" w:type="dxa"/>
            <w:shd w:val="clear" w:color="auto" w:fill="auto"/>
          </w:tcPr>
          <w:p w14:paraId="0E149A8C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47799AF1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1F39DE3A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E301DD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0A0F2646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023BFEAF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52A63C57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</w:tr>
      <w:tr w:rsidR="00E301DD" w14:paraId="7A27645D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FD19C87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E301DD">
              <w:rPr>
                <w:noProof/>
              </w:rPr>
              <w:t xml:space="preserve"> Week 17</w:t>
            </w:r>
          </w:p>
        </w:tc>
        <w:tc>
          <w:tcPr>
            <w:tcW w:w="1480" w:type="dxa"/>
            <w:shd w:val="clear" w:color="auto" w:fill="auto"/>
          </w:tcPr>
          <w:p w14:paraId="176EB44C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0D078581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74995AAF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3A38EDF3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350D5F37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5D0A95F3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</w:tr>
      <w:tr w:rsidR="00E301DD" w14:paraId="53EFB250" w14:textId="77777777" w:rsidTr="00E301DD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44242DD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E301DD">
              <w:rPr>
                <w:noProof/>
              </w:rPr>
              <w:t xml:space="preserve"> Week 18</w:t>
            </w:r>
          </w:p>
        </w:tc>
        <w:tc>
          <w:tcPr>
            <w:tcW w:w="1480" w:type="dxa"/>
            <w:shd w:val="clear" w:color="auto" w:fill="auto"/>
          </w:tcPr>
          <w:p w14:paraId="0D0BF486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1EB08329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74A4847F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667BFCB6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D9AC6A2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5C2F9A2" w14:textId="77777777" w:rsidR="00E301DD" w:rsidRPr="00E301DD" w:rsidRDefault="00E301DD" w:rsidP="00E301DD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2D9887A6" w14:textId="77777777" w:rsidR="00353C7C" w:rsidRPr="00B07B48" w:rsidRDefault="00E301DD" w:rsidP="00E301DD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E301DD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DD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301D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24B61"/>
  <w15:chartTrackingRefBased/>
  <w15:docId w15:val="{51BC9DC2-BE32-4C7C-860A-76046033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2024-05-29T10:52:00Z</dcterms:created>
  <dcterms:modified xsi:type="dcterms:W3CDTF">2024-05-29T10:52:00Z</dcterms:modified>
</cp:coreProperties>
</file>