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6E93213C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BE5120">
        <w:rPr>
          <w:sz w:val="96"/>
          <w:szCs w:val="96"/>
        </w:rPr>
        <w:t>Apr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BE5120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5E3313D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2E693A6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5120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E51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C04A7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5120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E51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1F3676E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5120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E51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5EE3688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5120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E51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467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286B70D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E5120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E51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4678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2763012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4678D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4678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4678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DBCB41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51D8BAE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E5120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4C25BE4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E5120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4B78AD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E5120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5113D81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E5120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4244C6F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E512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6F1D09F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12AE1DD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28CC59B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E512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0E014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E512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B4560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E512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4651FC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E512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5EDDF2A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E512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6CFE4F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912542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26B87E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E512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12E316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E512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0EF6FEE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E512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1761BD5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E512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A13FDD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E512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1EAE63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0D1B56D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3FFDC7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E512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E512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E512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5120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E512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6AE882B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E512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E512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E512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5120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E512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8A707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E512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E512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E512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94678D">
              <w:fldChar w:fldCharType="separate"/>
            </w:r>
            <w:r w:rsidR="00BE5120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94678D">
              <w:fldChar w:fldCharType="separate"/>
            </w:r>
            <w:r w:rsidR="00BE512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2F580B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E512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E512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E51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512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94678D">
              <w:fldChar w:fldCharType="separate"/>
            </w:r>
            <w:r w:rsidR="00BE512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7F12E02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E51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E51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E512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E512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94678D">
              <w:fldChar w:fldCharType="separate"/>
            </w:r>
            <w:r w:rsidR="00BE512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E36F25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E5120"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BE5120"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76C2D83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BE5120"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9AC323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E512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E512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D8E6" w14:textId="77777777" w:rsidR="00F26F4F" w:rsidRDefault="00F26F4F">
      <w:pPr>
        <w:spacing w:after="0" w:line="240" w:lineRule="auto"/>
      </w:pPr>
      <w:r>
        <w:separator/>
      </w:r>
    </w:p>
  </w:endnote>
  <w:endnote w:type="continuationSeparator" w:id="0">
    <w:p w14:paraId="7CF56D59" w14:textId="77777777" w:rsidR="00F26F4F" w:rsidRDefault="00F2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9061" w14:textId="77777777" w:rsidR="00F26F4F" w:rsidRDefault="00F26F4F">
      <w:pPr>
        <w:spacing w:after="0" w:line="240" w:lineRule="auto"/>
      </w:pPr>
      <w:r>
        <w:separator/>
      </w:r>
    </w:p>
  </w:footnote>
  <w:footnote w:type="continuationSeparator" w:id="0">
    <w:p w14:paraId="4831D5C2" w14:textId="77777777" w:rsidR="00F26F4F" w:rsidRDefault="00F26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</w:docVars>
  <w:rsids>
    <w:rsidRoot w:val="00F65294"/>
    <w:rsid w:val="00045F53"/>
    <w:rsid w:val="000717EE"/>
    <w:rsid w:val="000D1EF5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649EA"/>
    <w:rsid w:val="00574791"/>
    <w:rsid w:val="006D3C14"/>
    <w:rsid w:val="00717487"/>
    <w:rsid w:val="007429E2"/>
    <w:rsid w:val="007B29DC"/>
    <w:rsid w:val="00837FF0"/>
    <w:rsid w:val="008B47B8"/>
    <w:rsid w:val="0094678D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Printable Calendar</dc:title>
  <dc:subject/>
  <dc:creator/>
  <cp:keywords/>
  <dc:description>Download more at Free-PrintableCalendar.Com</dc:description>
  <cp:lastModifiedBy/>
  <cp:revision>1</cp:revision>
  <dcterms:created xsi:type="dcterms:W3CDTF">2021-12-03T13:53:00Z</dcterms:created>
  <dcterms:modified xsi:type="dcterms:W3CDTF">2021-12-03T13:53:00Z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