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D70083" w14:paraId="0E957855" w14:textId="77777777" w:rsidTr="00D7008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D70083" w14:paraId="14AC9E81" w14:textId="77777777" w:rsidTr="00D700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28A67393" w14:textId="5F61ADA8" w:rsidR="00D70083" w:rsidRPr="00D70083" w:rsidRDefault="00D70083" w:rsidP="00D70083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March 2023</w:t>
                  </w:r>
                </w:p>
              </w:tc>
            </w:tr>
            <w:tr w:rsidR="00D70083" w14:paraId="3CF631B3" w14:textId="77777777" w:rsidTr="00D700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3D497502" w14:textId="414FFD52" w:rsidR="00D70083" w:rsidRPr="00D70083" w:rsidRDefault="00D70083" w:rsidP="00D700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61AA5C4" w14:textId="34B603DD" w:rsidR="00D70083" w:rsidRPr="00D70083" w:rsidRDefault="00D70083" w:rsidP="00D700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7563A75" w14:textId="45BEFD4B" w:rsidR="00D70083" w:rsidRPr="00D70083" w:rsidRDefault="00D70083" w:rsidP="00D700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20D3D59" w14:textId="4B07EF13" w:rsidR="00D70083" w:rsidRPr="00D70083" w:rsidRDefault="00D70083" w:rsidP="00D700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0F74491" w14:textId="0A6B9B06" w:rsidR="00D70083" w:rsidRPr="00D70083" w:rsidRDefault="00D70083" w:rsidP="00D700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90E4238" w14:textId="5D26F6F7" w:rsidR="00D70083" w:rsidRPr="00D70083" w:rsidRDefault="00D70083" w:rsidP="00D700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30F4C7D" w14:textId="3ADD4E01" w:rsidR="00D70083" w:rsidRPr="00D70083" w:rsidRDefault="00D70083" w:rsidP="00D700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D70083" w14:paraId="6FDB2075" w14:textId="77777777" w:rsidTr="00D700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BDD7525" w14:textId="77777777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9E3F379" w14:textId="77777777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9001312" w14:textId="570641E5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62E85029" w14:textId="261ADD9D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05581EB2" w14:textId="6FB48754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209E586D" w14:textId="7BB8A3AA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75B30531" w14:textId="756B9E3A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D70083" w14:paraId="7E977E2D" w14:textId="77777777" w:rsidTr="00D700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4792BDA" w14:textId="3CA1FF72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7943411" w14:textId="2DD1934E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0B9E6345" w14:textId="5C0CD779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5653018B" w14:textId="73B32960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496F032B" w14:textId="3B4741B6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42D96203" w14:textId="37B0A415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2891DB51" w14:textId="0E937F9E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D70083" w14:paraId="7B481981" w14:textId="77777777" w:rsidTr="00D700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4D076B1" w14:textId="4B937689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1C661EF9" w14:textId="73375110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14BEF28D" w14:textId="2C2DD736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7C6BD89F" w14:textId="75A60AF4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50623DF4" w14:textId="7DFF38C2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63EF8C96" w14:textId="43317013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77F13340" w14:textId="5AA55DA5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D70083" w14:paraId="4D2CAD73" w14:textId="77777777" w:rsidTr="00D700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807626D" w14:textId="15066D7E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6E57AD1C" w14:textId="32A3397D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3499103F" w14:textId="3AE14B86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6F110B23" w14:textId="701B28B8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7BE53E23" w14:textId="5CF62144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248DD1CF" w14:textId="69670272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6FB6A6DF" w14:textId="2FD5B9F7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D70083" w14:paraId="67704FBF" w14:textId="77777777" w:rsidTr="00D700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606F91B" w14:textId="354BF772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148F62F8" w14:textId="3E60AB87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5BD4759F" w14:textId="1DA12F17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00B13114" w14:textId="4B983F0D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28B4775A" w14:textId="2AB7AA51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2E537C2F" w14:textId="77777777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3CFD6CD" w14:textId="77777777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D70083" w14:paraId="363A6FAA" w14:textId="77777777" w:rsidTr="00D700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87C5E4C" w14:textId="5DEAF4CF" w:rsidR="00D70083" w:rsidRPr="00D70083" w:rsidRDefault="00D70083" w:rsidP="00D70083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May 2023</w:t>
                  </w:r>
                </w:p>
              </w:tc>
            </w:tr>
            <w:tr w:rsidR="00D70083" w14:paraId="56664933" w14:textId="77777777" w:rsidTr="00D700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7ADA8F5E" w14:textId="19BE9134" w:rsidR="00D70083" w:rsidRPr="00D70083" w:rsidRDefault="00D70083" w:rsidP="00D700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DBAF559" w14:textId="3ED52FDD" w:rsidR="00D70083" w:rsidRPr="00D70083" w:rsidRDefault="00D70083" w:rsidP="00D700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86315E5" w14:textId="1399FF10" w:rsidR="00D70083" w:rsidRPr="00D70083" w:rsidRDefault="00D70083" w:rsidP="00D700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C4BE5BC" w14:textId="15DAD11F" w:rsidR="00D70083" w:rsidRPr="00D70083" w:rsidRDefault="00D70083" w:rsidP="00D700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6B9145E" w14:textId="0695509B" w:rsidR="00D70083" w:rsidRPr="00D70083" w:rsidRDefault="00D70083" w:rsidP="00D700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54F4766" w14:textId="29420295" w:rsidR="00D70083" w:rsidRPr="00D70083" w:rsidRDefault="00D70083" w:rsidP="00D700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D72C117" w14:textId="6469D16A" w:rsidR="00D70083" w:rsidRPr="00D70083" w:rsidRDefault="00D70083" w:rsidP="00D700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D70083" w14:paraId="2AA990F1" w14:textId="77777777" w:rsidTr="00D700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D130C0F" w14:textId="4A93ADB1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4EC26FD1" w14:textId="1E7B4581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14489300" w14:textId="7A263668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3F3C13F5" w14:textId="27023E1A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7ED6773D" w14:textId="1C152AE9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4A96C2E" w14:textId="731C00B6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2A7CE7D" w14:textId="14543EAE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D70083" w14:paraId="32FC15D4" w14:textId="77777777" w:rsidTr="00D700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62A2705" w14:textId="7EF556B9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5A27D0DE" w14:textId="250CFC48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4484BD9F" w14:textId="7E372068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336B68F6" w14:textId="23E33636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3AA663EF" w14:textId="5EA375FB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1C549501" w14:textId="3FF1F926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73E4FE48" w14:textId="40EFEDE9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D70083" w14:paraId="72D83586" w14:textId="77777777" w:rsidTr="00D700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BDE41A8" w14:textId="4F86EBF2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8898320" w14:textId="061676C3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7E784C32" w14:textId="26D6D422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681017BE" w14:textId="1A94E629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4C6BBE59" w14:textId="5D4E6326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5C722C81" w14:textId="233E81BF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23223857" w14:textId="3004472B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D70083" w14:paraId="51A27027" w14:textId="77777777" w:rsidTr="00D700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B8A404D" w14:textId="2F2AFABD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31D1B618" w14:textId="1EE1EE64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554394C1" w14:textId="5C8341FA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1CAE8862" w14:textId="3286F0E2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6EB2CA07" w14:textId="7DD3D880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5BFD51BF" w14:textId="4325B4DD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2035F91C" w14:textId="1898609F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D70083" w14:paraId="36161748" w14:textId="77777777" w:rsidTr="00D700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FB55EDC" w14:textId="28BF818A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4C04FDD4" w14:textId="55D95370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768A9B09" w14:textId="0D62D465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3E6A8D20" w14:textId="77777777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8B4CAFC" w14:textId="77777777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ADBEE86" w14:textId="77777777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25A87BD" w14:textId="77777777" w:rsidR="00D70083" w:rsidRPr="00D70083" w:rsidRDefault="00D70083" w:rsidP="00D700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6A7E692B" w14:textId="237ADEF7" w:rsidR="00D70083" w:rsidRPr="00D70083" w:rsidRDefault="00D70083" w:rsidP="00D70083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April 2023</w:t>
            </w:r>
          </w:p>
        </w:tc>
      </w:tr>
      <w:tr w:rsidR="00D70083" w14:paraId="120A4F7C" w14:textId="77777777" w:rsidTr="00D7008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173602F6" w14:textId="643F7CD9" w:rsidR="00D70083" w:rsidRPr="00D70083" w:rsidRDefault="00D70083" w:rsidP="00D700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0E1C660C" w14:textId="72A56C51" w:rsidR="00D70083" w:rsidRPr="00D70083" w:rsidRDefault="00D70083" w:rsidP="00D700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72838331" w14:textId="4F39574F" w:rsidR="00D70083" w:rsidRPr="00D70083" w:rsidRDefault="00D70083" w:rsidP="00D700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3A4CEEC7" w14:textId="65D76383" w:rsidR="00D70083" w:rsidRPr="00D70083" w:rsidRDefault="00D70083" w:rsidP="00D700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34712B6D" w14:textId="1311956C" w:rsidR="00D70083" w:rsidRPr="00D70083" w:rsidRDefault="00D70083" w:rsidP="00D700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749BB3FC" w14:textId="249E1B3D" w:rsidR="00D70083" w:rsidRPr="00D70083" w:rsidRDefault="00D70083" w:rsidP="00D700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1454BE04" w14:textId="6087C62E" w:rsidR="00D70083" w:rsidRPr="00D70083" w:rsidRDefault="00D70083" w:rsidP="00D700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D70083" w14:paraId="4291515A" w14:textId="77777777" w:rsidTr="00D7008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0980C15" w14:textId="77777777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41458C5" w14:textId="77777777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B9E60EC" w14:textId="77777777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5F91207" w14:textId="77777777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F357DA4" w14:textId="77777777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221FA61" w14:textId="22C5DDD3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1C8F5A8B" w14:textId="57811D1E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</w:tr>
      <w:tr w:rsidR="00D70083" w14:paraId="54136E68" w14:textId="77777777" w:rsidTr="00D7008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BEAAEC7" w14:textId="7EC48666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D70083">
              <w:rPr>
                <w:noProof/>
              </w:rPr>
              <w:t xml:space="preserve"> Week 14</w:t>
            </w:r>
          </w:p>
        </w:tc>
        <w:tc>
          <w:tcPr>
            <w:tcW w:w="1480" w:type="dxa"/>
            <w:shd w:val="clear" w:color="auto" w:fill="auto"/>
          </w:tcPr>
          <w:p w14:paraId="553FF443" w14:textId="4203BE6A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118AA4BB" w14:textId="55982EEA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D70083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0EDE4D1D" w14:textId="792811F9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01410756" w14:textId="599FDEEF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36C331C1" w14:textId="3EE55FA0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795885D6" w14:textId="57176FD2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 xml:space="preserve">9 </w:t>
            </w:r>
            <w:r w:rsidRPr="00D70083">
              <w:rPr>
                <w:b/>
                <w:noProof/>
                <w:sz w:val="32"/>
              </w:rPr>
              <w:t>Easter</w:t>
            </w:r>
          </w:p>
        </w:tc>
      </w:tr>
      <w:tr w:rsidR="00D70083" w14:paraId="6D5F85C3" w14:textId="77777777" w:rsidTr="00D7008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87F7BCE" w14:textId="40D769F9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D70083">
              <w:rPr>
                <w:noProof/>
              </w:rPr>
              <w:t xml:space="preserve"> Week 15</w:t>
            </w:r>
          </w:p>
        </w:tc>
        <w:tc>
          <w:tcPr>
            <w:tcW w:w="1480" w:type="dxa"/>
            <w:shd w:val="clear" w:color="auto" w:fill="auto"/>
          </w:tcPr>
          <w:p w14:paraId="1DBD3028" w14:textId="3400AD24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7DED2959" w14:textId="0AFDDE4D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0E582BBA" w14:textId="3B05B207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679243BA" w14:textId="5AB89F8E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713D2982" w14:textId="3250894B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526E527E" w14:textId="33F145C9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D70083" w14:paraId="77290FE8" w14:textId="77777777" w:rsidTr="00D7008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49B6974" w14:textId="0C0D13BB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D70083">
              <w:rPr>
                <w:noProof/>
              </w:rPr>
              <w:t xml:space="preserve"> Week 16</w:t>
            </w:r>
          </w:p>
        </w:tc>
        <w:tc>
          <w:tcPr>
            <w:tcW w:w="1480" w:type="dxa"/>
            <w:shd w:val="clear" w:color="auto" w:fill="auto"/>
          </w:tcPr>
          <w:p w14:paraId="592931EC" w14:textId="51ADEB07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1C6D2013" w14:textId="5B0E303F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D70083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21743D9D" w14:textId="0A1EB43E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036C792B" w14:textId="21C588C2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737124E2" w14:textId="7E04BC58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56A0F021" w14:textId="0A5A3FD2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</w:tr>
      <w:tr w:rsidR="00D70083" w14:paraId="5A16C3AD" w14:textId="77777777" w:rsidTr="00D7008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D542306" w14:textId="7054140A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D70083">
              <w:rPr>
                <w:noProof/>
              </w:rPr>
              <w:t xml:space="preserve"> Week 17</w:t>
            </w:r>
          </w:p>
        </w:tc>
        <w:tc>
          <w:tcPr>
            <w:tcW w:w="1480" w:type="dxa"/>
            <w:shd w:val="clear" w:color="auto" w:fill="auto"/>
          </w:tcPr>
          <w:p w14:paraId="1FD0A52D" w14:textId="43DC9F7A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225D7CE7" w14:textId="5E6C0EAE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778D5D51" w14:textId="19F59941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0541DD7F" w14:textId="2456D48B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4ADB085C" w14:textId="41FA8006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4FDC863D" w14:textId="34C9B35F" w:rsidR="00D70083" w:rsidRPr="00D70083" w:rsidRDefault="00D70083" w:rsidP="00D700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</w:tr>
    </w:tbl>
    <w:p w14:paraId="0D7E7D09" w14:textId="3BC86D04" w:rsidR="00353C7C" w:rsidRPr="00B07B48" w:rsidRDefault="00D70083" w:rsidP="00D70083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D70083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83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70083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23DB3"/>
  <w15:chartTrackingRefBased/>
  <w15:docId w15:val="{9193A38B-AF4E-496A-8F01-7E13B89F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2023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2021-12-03T09:07:00Z</dcterms:created>
  <dcterms:modified xsi:type="dcterms:W3CDTF">2021-12-03T09:08:00Z</dcterms:modified>
</cp:coreProperties>
</file>